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A1" w:rsidRPr="00961F5B" w:rsidRDefault="00E62DA1" w:rsidP="00E42188">
      <w:pPr>
        <w:pageBreakBefore/>
        <w:widowControl w:val="0"/>
        <w:tabs>
          <w:tab w:val="left" w:pos="900"/>
          <w:tab w:val="left" w:pos="1800"/>
          <w:tab w:val="left" w:pos="2790"/>
          <w:tab w:val="left" w:pos="3690"/>
          <w:tab w:val="left" w:pos="4590"/>
          <w:tab w:val="left" w:pos="5490"/>
          <w:tab w:val="left" w:pos="6390"/>
          <w:tab w:val="left" w:pos="7290"/>
          <w:tab w:val="left" w:pos="8280"/>
          <w:tab w:val="left" w:pos="9180"/>
          <w:tab w:val="left" w:pos="10080"/>
          <w:tab w:val="left" w:pos="10980"/>
          <w:tab w:val="left" w:pos="11880"/>
          <w:tab w:val="left" w:pos="12780"/>
          <w:tab w:val="left" w:pos="13770"/>
          <w:tab w:val="left" w:pos="14670"/>
        </w:tabs>
        <w:spacing w:after="119"/>
        <w:rPr>
          <w:rFonts w:ascii="Arial" w:hAnsi="Arial" w:cs="Arial"/>
          <w:b/>
          <w:bCs/>
          <w:color w:val="000000"/>
        </w:rPr>
      </w:pPr>
      <w:r w:rsidRPr="00961F5B">
        <w:rPr>
          <w:rFonts w:ascii="Arial" w:hAnsi="Arial" w:cs="Arial"/>
          <w:b/>
          <w:bCs/>
          <w:snapToGrid w:val="0"/>
        </w:rPr>
        <w:t xml:space="preserve">ZPR-442/10/2016 –3      </w:t>
      </w:r>
      <w:r>
        <w:rPr>
          <w:rFonts w:ascii="Arial" w:hAnsi="Arial" w:cs="Arial"/>
          <w:b/>
          <w:bCs/>
          <w:snapToGrid w:val="0"/>
        </w:rPr>
        <w:t xml:space="preserve">  </w:t>
      </w:r>
      <w:r w:rsidRPr="00961F5B">
        <w:rPr>
          <w:rFonts w:ascii="Arial" w:hAnsi="Arial" w:cs="Arial"/>
          <w:b/>
          <w:bCs/>
          <w:snapToGrid w:val="0"/>
        </w:rPr>
        <w:t xml:space="preserve">                                 </w:t>
      </w:r>
      <w:r w:rsidRPr="00961F5B">
        <w:rPr>
          <w:rFonts w:ascii="Arial" w:hAnsi="Arial" w:cs="Arial"/>
          <w:b/>
          <w:bCs/>
          <w:snapToGrid w:val="0"/>
        </w:rPr>
        <w:tab/>
        <w:t xml:space="preserve">                             </w:t>
      </w:r>
      <w:r w:rsidRPr="00961F5B">
        <w:rPr>
          <w:rFonts w:ascii="Arial" w:hAnsi="Arial" w:cs="Arial"/>
          <w:b/>
          <w:bCs/>
          <w:color w:val="000000"/>
        </w:rPr>
        <w:t>Załącznik nr 2 do SIWZ</w:t>
      </w:r>
    </w:p>
    <w:p w:rsidR="00E62DA1" w:rsidRDefault="00E62DA1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E62DA1" w:rsidRPr="00961F5B" w:rsidRDefault="00E62DA1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E62DA1" w:rsidRPr="00961F5B" w:rsidRDefault="00E62DA1" w:rsidP="00961F5B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961F5B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961F5B">
        <w:rPr>
          <w:rFonts w:ascii="Arial" w:hAnsi="Arial" w:cs="Arial"/>
          <w:b/>
          <w:sz w:val="20"/>
          <w:szCs w:val="20"/>
        </w:rPr>
        <w:t xml:space="preserve">  Zamawiający:</w:t>
      </w:r>
    </w:p>
    <w:p w:rsidR="00E62DA1" w:rsidRPr="00961F5B" w:rsidRDefault="00E62DA1" w:rsidP="00961F5B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961F5B">
        <w:rPr>
          <w:rFonts w:ascii="Arial" w:hAnsi="Arial" w:cs="Arial"/>
          <w:b/>
          <w:sz w:val="20"/>
          <w:szCs w:val="20"/>
        </w:rPr>
        <w:t xml:space="preserve">Powiatowy Zarząd Dróg </w:t>
      </w:r>
    </w:p>
    <w:p w:rsidR="00E62DA1" w:rsidRPr="00961F5B" w:rsidRDefault="00E62DA1" w:rsidP="00961F5B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961F5B">
        <w:rPr>
          <w:rFonts w:ascii="Arial" w:hAnsi="Arial" w:cs="Arial"/>
          <w:b/>
          <w:sz w:val="20"/>
          <w:szCs w:val="20"/>
        </w:rPr>
        <w:t xml:space="preserve">        w Świdwinie</w:t>
      </w:r>
    </w:p>
    <w:p w:rsidR="00E62DA1" w:rsidRPr="00961F5B" w:rsidRDefault="00E62DA1" w:rsidP="00961F5B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961F5B">
        <w:rPr>
          <w:rFonts w:ascii="Arial" w:hAnsi="Arial" w:cs="Arial"/>
          <w:b/>
          <w:sz w:val="20"/>
          <w:szCs w:val="20"/>
        </w:rPr>
        <w:t xml:space="preserve">     ul. Podmiejska 18</w:t>
      </w:r>
    </w:p>
    <w:p w:rsidR="00E62DA1" w:rsidRPr="00961F5B" w:rsidRDefault="00E62DA1" w:rsidP="00961F5B">
      <w:pPr>
        <w:spacing w:after="0" w:line="240" w:lineRule="auto"/>
        <w:ind w:left="5954"/>
        <w:rPr>
          <w:rFonts w:ascii="Arial" w:hAnsi="Arial" w:cs="Arial"/>
          <w:b/>
          <w:i/>
          <w:sz w:val="16"/>
          <w:szCs w:val="16"/>
        </w:rPr>
      </w:pPr>
      <w:r w:rsidRPr="00961F5B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961F5B">
        <w:rPr>
          <w:rFonts w:ascii="Arial" w:hAnsi="Arial" w:cs="Arial"/>
          <w:b/>
          <w:sz w:val="20"/>
          <w:szCs w:val="20"/>
        </w:rPr>
        <w:t xml:space="preserve">  78-300  Świdwin</w:t>
      </w:r>
    </w:p>
    <w:p w:rsidR="00E62DA1" w:rsidRDefault="00E62DA1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E62DA1" w:rsidRPr="00A058AD" w:rsidRDefault="00E62DA1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E62DA1" w:rsidRPr="00A058AD" w:rsidRDefault="00E62DA1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  <w:r w:rsidRPr="00A058A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</w:t>
      </w:r>
    </w:p>
    <w:p w:rsidR="00E62DA1" w:rsidRPr="00A058AD" w:rsidRDefault="00E62DA1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E62DA1" w:rsidRPr="003D272A" w:rsidRDefault="00E62DA1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62DA1" w:rsidRPr="00A058AD" w:rsidRDefault="00E62DA1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……………………..……</w:t>
      </w:r>
    </w:p>
    <w:p w:rsidR="00E62DA1" w:rsidRPr="00A058AD" w:rsidRDefault="00E62DA1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62DA1" w:rsidRPr="009375EB" w:rsidRDefault="00E62DA1" w:rsidP="00C4103F">
      <w:pPr>
        <w:rPr>
          <w:rFonts w:ascii="Arial" w:hAnsi="Arial" w:cs="Arial"/>
        </w:rPr>
      </w:pPr>
    </w:p>
    <w:p w:rsidR="00E62DA1" w:rsidRPr="00EA74CD" w:rsidRDefault="00E62DA1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E62DA1" w:rsidRPr="005319CA" w:rsidRDefault="00E62DA1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E62DA1" w:rsidRPr="005319CA" w:rsidRDefault="00E62DA1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E62DA1" w:rsidRPr="00BF1F3F" w:rsidRDefault="00E62DA1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E62DA1" w:rsidRPr="001448FB" w:rsidRDefault="00E62DA1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62DA1" w:rsidRPr="00961F5B" w:rsidRDefault="00E62DA1" w:rsidP="00961F5B">
      <w:pPr>
        <w:widowControl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61F5B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Pr="00961F5B">
        <w:rPr>
          <w:rFonts w:ascii="Arial" w:hAnsi="Arial" w:cs="Arial"/>
          <w:b/>
          <w:sz w:val="21"/>
          <w:szCs w:val="21"/>
        </w:rPr>
        <w:t xml:space="preserve">„Dostawa paliw do pojazdów i maszyn Powiatowego Zarządu Dróg (PZD) w Świdwinie” </w:t>
      </w:r>
      <w:r w:rsidRPr="00961F5B">
        <w:rPr>
          <w:rFonts w:ascii="Arial" w:hAnsi="Arial" w:cs="Arial"/>
          <w:sz w:val="21"/>
          <w:szCs w:val="21"/>
        </w:rPr>
        <w:t>prowadzonego przez Powiatowy Zarząd Dróg w Świdwinie, ul. Podmiejska 18, 78-300 Świdwin</w:t>
      </w:r>
      <w:r w:rsidRPr="00961F5B">
        <w:rPr>
          <w:rFonts w:ascii="Arial" w:hAnsi="Arial" w:cs="Arial"/>
          <w:i/>
          <w:sz w:val="21"/>
          <w:szCs w:val="21"/>
        </w:rPr>
        <w:t xml:space="preserve">, </w:t>
      </w:r>
      <w:r w:rsidRPr="00961F5B">
        <w:rPr>
          <w:rFonts w:ascii="Arial" w:hAnsi="Arial" w:cs="Arial"/>
          <w:sz w:val="21"/>
          <w:szCs w:val="21"/>
        </w:rPr>
        <w:t>oświadczam, co następuje:</w:t>
      </w:r>
    </w:p>
    <w:p w:rsidR="00E62DA1" w:rsidRPr="00CC6896" w:rsidRDefault="00E62DA1" w:rsidP="004C43B8">
      <w:pPr>
        <w:spacing w:after="0" w:line="360" w:lineRule="auto"/>
        <w:jc w:val="both"/>
        <w:rPr>
          <w:rFonts w:ascii="Arial" w:hAnsi="Arial" w:cs="Arial"/>
        </w:rPr>
      </w:pPr>
    </w:p>
    <w:p w:rsidR="00E62DA1" w:rsidRPr="001448FB" w:rsidRDefault="00E62DA1" w:rsidP="00A1471A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E62DA1" w:rsidRDefault="00E62DA1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E62DA1" w:rsidRPr="004B00A9" w:rsidRDefault="00E62DA1" w:rsidP="0030067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12-23 ustawy Pzp.</w:t>
      </w:r>
    </w:p>
    <w:p w:rsidR="00E62DA1" w:rsidRPr="003E1710" w:rsidRDefault="00E62DA1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E62DA1" w:rsidRPr="003E1710" w:rsidRDefault="00E62DA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E62DA1" w:rsidRPr="003E1710" w:rsidRDefault="00E62DA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62DA1" w:rsidRPr="003E1710" w:rsidRDefault="00E62DA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62DA1" w:rsidRPr="00190D6E" w:rsidRDefault="00E62DA1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E62DA1" w:rsidRPr="00307A36" w:rsidRDefault="00E62DA1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E62DA1" w:rsidRDefault="00E62DA1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</w:t>
      </w:r>
      <w:r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>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…………………………………………..</w:t>
      </w:r>
    </w:p>
    <w:p w:rsidR="00E62DA1" w:rsidRPr="00A56074" w:rsidRDefault="00E62DA1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</w:t>
      </w:r>
      <w:r>
        <w:rPr>
          <w:rFonts w:ascii="Arial" w:hAnsi="Arial" w:cs="Arial"/>
          <w:sz w:val="20"/>
          <w:szCs w:val="20"/>
        </w:rPr>
        <w:t>…..</w:t>
      </w: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:rsidR="00E62DA1" w:rsidRPr="000F2452" w:rsidRDefault="00E62DA1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62DA1" w:rsidRPr="000F2452" w:rsidRDefault="00E62DA1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E62DA1" w:rsidRPr="000F2452" w:rsidRDefault="00E62DA1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62DA1" w:rsidRPr="000F2452" w:rsidRDefault="00E62DA1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62DA1" w:rsidRPr="000F2452" w:rsidRDefault="00E62DA1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E62DA1" w:rsidRPr="003C58F8" w:rsidRDefault="00E62DA1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E62DA1" w:rsidRPr="009375EB" w:rsidRDefault="00E62DA1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62DA1" w:rsidRPr="00B80D0E" w:rsidRDefault="00E62DA1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bookmarkStart w:id="0" w:name="_GoBack"/>
      <w:bookmarkEnd w:id="0"/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62DA1" w:rsidRPr="005A73FB" w:rsidRDefault="00E62DA1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62DA1" w:rsidRPr="005A73FB" w:rsidRDefault="00E62DA1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62DA1" w:rsidRPr="005A73FB" w:rsidRDefault="00E62DA1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62DA1" w:rsidRPr="005A73FB" w:rsidRDefault="00E62DA1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62DA1" w:rsidRPr="008560CF" w:rsidRDefault="00E62DA1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E62DA1" w:rsidRPr="002C42F8" w:rsidRDefault="00E62DA1" w:rsidP="00EE7725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E62DA1" w:rsidRPr="00D47D38" w:rsidRDefault="00E62DA1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E62DA1" w:rsidRPr="009375EB" w:rsidRDefault="00E62DA1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62DA1" w:rsidRPr="00B80D0E" w:rsidRDefault="00E62DA1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ych</w:t>
      </w:r>
      <w:r w:rsidRPr="00193E01">
        <w:rPr>
          <w:rFonts w:ascii="Arial" w:hAnsi="Arial" w:cs="Arial"/>
          <w:sz w:val="21"/>
          <w:szCs w:val="21"/>
        </w:rPr>
        <w:t xml:space="preserve"> podwykonawcą/ami: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62DA1" w:rsidRDefault="00E62DA1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62DA1" w:rsidRPr="000817F4" w:rsidRDefault="00E62DA1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E62DA1" w:rsidRPr="000817F4" w:rsidRDefault="00E62DA1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62DA1" w:rsidRPr="000817F4" w:rsidRDefault="00E62DA1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62DA1" w:rsidRPr="001F4C82" w:rsidRDefault="00E62DA1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E62DA1" w:rsidRPr="001D3A19" w:rsidRDefault="00E62DA1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62DA1" w:rsidRPr="009375EB" w:rsidRDefault="00E62DA1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62DA1" w:rsidRPr="00193E01" w:rsidRDefault="00E62DA1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62DA1" w:rsidRDefault="00E62DA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62DA1" w:rsidRPr="001F4C82" w:rsidRDefault="00E62DA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62DA1" w:rsidRPr="001F4C82" w:rsidRDefault="00E62DA1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E62DA1" w:rsidRPr="001F4C82" w:rsidRDefault="00E62DA1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62DA1" w:rsidRPr="001F4C82" w:rsidRDefault="00E62DA1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62DA1" w:rsidRPr="00C00C2E" w:rsidRDefault="00E62DA1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E62DA1" w:rsidRPr="00C00C2E" w:rsidSect="00961F5B">
      <w:footerReference w:type="default" r:id="rId7"/>
      <w:endnotePr>
        <w:numFmt w:val="decimal"/>
      </w:endnotePr>
      <w:pgSz w:w="11906" w:h="16838"/>
      <w:pgMar w:top="719" w:right="74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DA1" w:rsidRDefault="00E62DA1" w:rsidP="0038231F">
      <w:pPr>
        <w:spacing w:after="0" w:line="240" w:lineRule="auto"/>
      </w:pPr>
      <w:r>
        <w:separator/>
      </w:r>
    </w:p>
  </w:endnote>
  <w:endnote w:type="continuationSeparator" w:id="0">
    <w:p w:rsidR="00E62DA1" w:rsidRDefault="00E62DA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DA1" w:rsidRPr="0027560C" w:rsidRDefault="00E62DA1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E62DA1" w:rsidRDefault="00E62D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DA1" w:rsidRDefault="00E62DA1" w:rsidP="0038231F">
      <w:pPr>
        <w:spacing w:after="0" w:line="240" w:lineRule="auto"/>
      </w:pPr>
      <w:r>
        <w:separator/>
      </w:r>
    </w:p>
  </w:footnote>
  <w:footnote w:type="continuationSeparator" w:id="0">
    <w:p w:rsidR="00E62DA1" w:rsidRDefault="00E62DA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2B82"/>
    <w:rsid w:val="001448FB"/>
    <w:rsid w:val="00165E43"/>
    <w:rsid w:val="001670F2"/>
    <w:rsid w:val="00177F3B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9FA"/>
    <w:rsid w:val="003F024C"/>
    <w:rsid w:val="003F0F5D"/>
    <w:rsid w:val="00434CC2"/>
    <w:rsid w:val="00466838"/>
    <w:rsid w:val="004761C6"/>
    <w:rsid w:val="00476C5F"/>
    <w:rsid w:val="00484F88"/>
    <w:rsid w:val="004850D1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97142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C31DB"/>
    <w:rsid w:val="007E25BD"/>
    <w:rsid w:val="007E2F69"/>
    <w:rsid w:val="00804F07"/>
    <w:rsid w:val="00830AB1"/>
    <w:rsid w:val="00834F96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01D13"/>
    <w:rsid w:val="009129F3"/>
    <w:rsid w:val="00920F98"/>
    <w:rsid w:val="0092115B"/>
    <w:rsid w:val="009301A2"/>
    <w:rsid w:val="009375EB"/>
    <w:rsid w:val="009469C7"/>
    <w:rsid w:val="00954240"/>
    <w:rsid w:val="00956C26"/>
    <w:rsid w:val="00961F5B"/>
    <w:rsid w:val="00975C49"/>
    <w:rsid w:val="009A397D"/>
    <w:rsid w:val="009C0C6C"/>
    <w:rsid w:val="009C4D25"/>
    <w:rsid w:val="009C50EA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A68E5"/>
    <w:rsid w:val="00BD06C3"/>
    <w:rsid w:val="00BF1F3F"/>
    <w:rsid w:val="00C00C2E"/>
    <w:rsid w:val="00C22538"/>
    <w:rsid w:val="00C4103F"/>
    <w:rsid w:val="00C456FB"/>
    <w:rsid w:val="00C53BCF"/>
    <w:rsid w:val="00C57DEB"/>
    <w:rsid w:val="00C75633"/>
    <w:rsid w:val="00C949AB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941DC"/>
    <w:rsid w:val="00DC3F44"/>
    <w:rsid w:val="00DD146A"/>
    <w:rsid w:val="00DD3E9D"/>
    <w:rsid w:val="00DE73EE"/>
    <w:rsid w:val="00E14552"/>
    <w:rsid w:val="00E15D59"/>
    <w:rsid w:val="00E21B42"/>
    <w:rsid w:val="00E30517"/>
    <w:rsid w:val="00E42188"/>
    <w:rsid w:val="00E42CC3"/>
    <w:rsid w:val="00E55512"/>
    <w:rsid w:val="00E62DA1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128F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1D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2</Pages>
  <Words>449</Words>
  <Characters>2699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ZPR-442/6/2016 –3                                                                </dc:title>
  <dc:subject/>
  <dc:creator>Remigiusz Stępień</dc:creator>
  <cp:keywords/>
  <dc:description/>
  <cp:lastModifiedBy>admin</cp:lastModifiedBy>
  <cp:revision>8</cp:revision>
  <cp:lastPrinted>2016-07-26T08:32:00Z</cp:lastPrinted>
  <dcterms:created xsi:type="dcterms:W3CDTF">2016-09-02T10:50:00Z</dcterms:created>
  <dcterms:modified xsi:type="dcterms:W3CDTF">2016-12-08T06:22:00Z</dcterms:modified>
</cp:coreProperties>
</file>