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DE" w:rsidRPr="00961F5B" w:rsidRDefault="003B5CDE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ZPR-442/8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 xml:space="preserve"> 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>Załącznik nr 2 do SIWZ</w:t>
      </w:r>
    </w:p>
    <w:p w:rsidR="003B5CDE" w:rsidRDefault="003B5CDE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B5CDE" w:rsidRPr="00961F5B" w:rsidRDefault="003B5CDE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3B5CDE" w:rsidRPr="0052133E" w:rsidRDefault="003B5CDE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Zamawiający:</w:t>
      </w:r>
    </w:p>
    <w:p w:rsidR="003B5CDE" w:rsidRPr="0052133E" w:rsidRDefault="003B5CDE" w:rsidP="00194342">
      <w:pPr>
        <w:spacing w:after="0" w:line="240" w:lineRule="auto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                                                                                Powiatowy Zarząd Dróg w Świdwinie</w:t>
      </w:r>
    </w:p>
    <w:p w:rsidR="003B5CDE" w:rsidRPr="0052133E" w:rsidRDefault="003B5CDE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52133E">
        <w:rPr>
          <w:rFonts w:ascii="Arial" w:hAnsi="Arial" w:cs="Arial"/>
          <w:b/>
        </w:rPr>
        <w:t xml:space="preserve">     ul. Podmiejska 18</w:t>
      </w:r>
    </w:p>
    <w:p w:rsidR="003B5CDE" w:rsidRPr="0052133E" w:rsidRDefault="003B5CDE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52133E">
        <w:rPr>
          <w:rFonts w:ascii="Arial" w:hAnsi="Arial" w:cs="Arial"/>
          <w:b/>
        </w:rPr>
        <w:t xml:space="preserve">      78-300  Świdwin</w:t>
      </w:r>
    </w:p>
    <w:p w:rsidR="003B5CDE" w:rsidRDefault="003B5CDE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3B5CDE" w:rsidRPr="00A058AD" w:rsidRDefault="003B5CDE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3B5CDE" w:rsidRPr="00A058AD" w:rsidRDefault="003B5CD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3B5CDE" w:rsidRPr="009375EB" w:rsidRDefault="003B5CDE" w:rsidP="00C4103F">
      <w:pPr>
        <w:rPr>
          <w:rFonts w:ascii="Arial" w:hAnsi="Arial" w:cs="Arial"/>
        </w:rPr>
      </w:pPr>
    </w:p>
    <w:p w:rsidR="003B5CDE" w:rsidRPr="00EA74CD" w:rsidRDefault="003B5CDE" w:rsidP="0019434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B5CDE" w:rsidRPr="005319CA" w:rsidRDefault="003B5CDE" w:rsidP="001943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  <w:r>
        <w:rPr>
          <w:rFonts w:ascii="Arial" w:hAnsi="Arial" w:cs="Arial"/>
          <w:b/>
          <w:sz w:val="20"/>
          <w:szCs w:val="20"/>
        </w:rPr>
        <w:t>Pzp</w:t>
      </w:r>
    </w:p>
    <w:p w:rsidR="003B5CDE" w:rsidRPr="00BF1F3F" w:rsidRDefault="003B5CDE" w:rsidP="00194342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B5CDE" w:rsidRPr="001448FB" w:rsidRDefault="003B5CD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B5CDE" w:rsidRDefault="003B5CDE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61F5B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961F5B">
        <w:rPr>
          <w:rFonts w:ascii="Arial" w:hAnsi="Arial" w:cs="Arial"/>
          <w:b/>
          <w:sz w:val="21"/>
          <w:szCs w:val="21"/>
        </w:rPr>
        <w:t xml:space="preserve">„Dostawa paliw do pojazdów i maszyn Powiatowego Zarządu Dróg (PZD) w Świdwinie” </w:t>
      </w:r>
      <w:r w:rsidRPr="00961F5B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961F5B">
        <w:rPr>
          <w:rFonts w:ascii="Arial" w:hAnsi="Arial" w:cs="Arial"/>
          <w:i/>
          <w:sz w:val="21"/>
          <w:szCs w:val="21"/>
        </w:rPr>
        <w:t xml:space="preserve">, </w:t>
      </w:r>
      <w:r w:rsidRPr="00961F5B">
        <w:rPr>
          <w:rFonts w:ascii="Arial" w:hAnsi="Arial" w:cs="Arial"/>
          <w:sz w:val="21"/>
          <w:szCs w:val="21"/>
        </w:rPr>
        <w:t>oświadczam, co następuje:</w:t>
      </w:r>
    </w:p>
    <w:p w:rsidR="003B5CDE" w:rsidRPr="00961F5B" w:rsidRDefault="003B5CDE" w:rsidP="00961F5B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B5CDE" w:rsidRPr="001448FB" w:rsidRDefault="003B5CDE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B5CDE" w:rsidRPr="00552304" w:rsidRDefault="003B5CDE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B5CDE" w:rsidRPr="004B00A9" w:rsidRDefault="003B5CDE" w:rsidP="00B209C3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B5CDE" w:rsidRPr="003E1710" w:rsidRDefault="003B5CDE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B5CDE" w:rsidRPr="003E1710" w:rsidRDefault="003B5C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B5CDE" w:rsidRPr="003E1710" w:rsidRDefault="003B5C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CDE" w:rsidRPr="003E1710" w:rsidRDefault="003B5C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3B5CDE" w:rsidRPr="00190D6E" w:rsidRDefault="003B5CD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B5CDE" w:rsidRPr="00307A36" w:rsidRDefault="003B5CD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B5CDE" w:rsidRDefault="003B5CD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3B5CDE" w:rsidRPr="00A56074" w:rsidRDefault="003B5CD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3B5CDE" w:rsidRPr="000F2452" w:rsidRDefault="003B5CD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CDE" w:rsidRPr="000F2452" w:rsidRDefault="003B5CD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3B5CDE" w:rsidRPr="000F2452" w:rsidRDefault="003B5CD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3B5CDE" w:rsidRDefault="003B5CD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B5CDE" w:rsidRDefault="003B5CD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B5CDE" w:rsidRDefault="003B5CD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B5CDE" w:rsidRDefault="003B5CD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B5CDE" w:rsidRDefault="003B5CD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B5CDE" w:rsidRDefault="003B5CD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B5CDE" w:rsidRPr="000F2452" w:rsidRDefault="003B5CD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B5CDE" w:rsidRPr="003C58F8" w:rsidRDefault="003B5CDE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B5CDE" w:rsidRPr="009375EB" w:rsidRDefault="003B5CD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B5CDE" w:rsidRPr="00B80D0E" w:rsidRDefault="003B5CD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B5CDE" w:rsidRPr="005A73FB" w:rsidRDefault="003B5C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CDE" w:rsidRPr="005A73FB" w:rsidRDefault="003B5C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3B5CDE" w:rsidRPr="005A73FB" w:rsidRDefault="003B5C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CDE" w:rsidRPr="005A73FB" w:rsidRDefault="003B5C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B5CDE" w:rsidRPr="008560CF" w:rsidRDefault="003B5CD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B5CDE" w:rsidRPr="002C42F8" w:rsidRDefault="003B5CDE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B5CDE" w:rsidRPr="00D47D38" w:rsidRDefault="003B5CDE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B5CDE" w:rsidRPr="009375EB" w:rsidRDefault="003B5CD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B5CDE" w:rsidRPr="00B80D0E" w:rsidRDefault="003B5CD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3B5CDE" w:rsidRDefault="003B5CD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CDE" w:rsidRPr="000817F4" w:rsidRDefault="003B5CD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3B5CDE" w:rsidRPr="000817F4" w:rsidRDefault="003B5CD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CDE" w:rsidRPr="000817F4" w:rsidRDefault="003B5CD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B5CDE" w:rsidRPr="001F4C82" w:rsidRDefault="003B5CD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B5CDE" w:rsidRPr="001D3A19" w:rsidRDefault="003B5CDE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B5CDE" w:rsidRPr="009375EB" w:rsidRDefault="003B5CD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3B5CDE" w:rsidRPr="00193E01" w:rsidRDefault="003B5CD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B5CDE" w:rsidRDefault="003B5C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CDE" w:rsidRPr="001F4C82" w:rsidRDefault="003B5C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CDE" w:rsidRPr="001F4C82" w:rsidRDefault="003B5C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3B5CDE" w:rsidRPr="001F4C82" w:rsidRDefault="003B5C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CDE" w:rsidRPr="001F4C82" w:rsidRDefault="003B5C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B5CDE" w:rsidRPr="00C00C2E" w:rsidRDefault="003B5CDE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3B5CDE" w:rsidRPr="00C00C2E" w:rsidSect="00961F5B">
      <w:footerReference w:type="default" r:id="rId7"/>
      <w:endnotePr>
        <w:numFmt w:val="decimal"/>
      </w:endnotePr>
      <w:pgSz w:w="11906" w:h="16838"/>
      <w:pgMar w:top="719" w:right="74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DE" w:rsidRDefault="003B5CDE" w:rsidP="0038231F">
      <w:pPr>
        <w:spacing w:after="0" w:line="240" w:lineRule="auto"/>
      </w:pPr>
      <w:r>
        <w:separator/>
      </w:r>
    </w:p>
  </w:endnote>
  <w:endnote w:type="continuationSeparator" w:id="0">
    <w:p w:rsidR="003B5CDE" w:rsidRDefault="003B5C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DE" w:rsidRPr="0027560C" w:rsidRDefault="003B5CDE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3B5CDE" w:rsidRDefault="003B5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DE" w:rsidRDefault="003B5CDE" w:rsidP="0038231F">
      <w:pPr>
        <w:spacing w:after="0" w:line="240" w:lineRule="auto"/>
      </w:pPr>
      <w:r>
        <w:separator/>
      </w:r>
    </w:p>
  </w:footnote>
  <w:footnote w:type="continuationSeparator" w:id="0">
    <w:p w:rsidR="003B5CDE" w:rsidRDefault="003B5C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5661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5E43"/>
    <w:rsid w:val="001670F2"/>
    <w:rsid w:val="00177F3B"/>
    <w:rsid w:val="001807BF"/>
    <w:rsid w:val="00190D6E"/>
    <w:rsid w:val="00193E01"/>
    <w:rsid w:val="00194342"/>
    <w:rsid w:val="001957C5"/>
    <w:rsid w:val="001C6945"/>
    <w:rsid w:val="001D3A19"/>
    <w:rsid w:val="001D4C90"/>
    <w:rsid w:val="001E6497"/>
    <w:rsid w:val="001F4C82"/>
    <w:rsid w:val="002167D3"/>
    <w:rsid w:val="0024732C"/>
    <w:rsid w:val="0025263C"/>
    <w:rsid w:val="0025358A"/>
    <w:rsid w:val="00255142"/>
    <w:rsid w:val="002624A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5CDE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6838"/>
    <w:rsid w:val="004761C6"/>
    <w:rsid w:val="00476C5F"/>
    <w:rsid w:val="00484F88"/>
    <w:rsid w:val="004850D1"/>
    <w:rsid w:val="004B00A9"/>
    <w:rsid w:val="004C43B8"/>
    <w:rsid w:val="004F23F7"/>
    <w:rsid w:val="004F3005"/>
    <w:rsid w:val="00500358"/>
    <w:rsid w:val="005031A7"/>
    <w:rsid w:val="00520174"/>
    <w:rsid w:val="00520592"/>
    <w:rsid w:val="0052133E"/>
    <w:rsid w:val="0052487A"/>
    <w:rsid w:val="00525621"/>
    <w:rsid w:val="0053130C"/>
    <w:rsid w:val="005319CA"/>
    <w:rsid w:val="00552304"/>
    <w:rsid w:val="005641F0"/>
    <w:rsid w:val="00597142"/>
    <w:rsid w:val="005A73FB"/>
    <w:rsid w:val="005E176A"/>
    <w:rsid w:val="0061545A"/>
    <w:rsid w:val="006440B0"/>
    <w:rsid w:val="0064500B"/>
    <w:rsid w:val="00661B3E"/>
    <w:rsid w:val="006723F6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7E6B56"/>
    <w:rsid w:val="00804F07"/>
    <w:rsid w:val="00830AB1"/>
    <w:rsid w:val="00834F96"/>
    <w:rsid w:val="0084469A"/>
    <w:rsid w:val="008560CF"/>
    <w:rsid w:val="00874044"/>
    <w:rsid w:val="00875011"/>
    <w:rsid w:val="00876CCD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2115B"/>
    <w:rsid w:val="009301A2"/>
    <w:rsid w:val="009375EB"/>
    <w:rsid w:val="009469C7"/>
    <w:rsid w:val="00953044"/>
    <w:rsid w:val="00954240"/>
    <w:rsid w:val="00956C26"/>
    <w:rsid w:val="00961F5B"/>
    <w:rsid w:val="00975C49"/>
    <w:rsid w:val="009A397D"/>
    <w:rsid w:val="009C0C6C"/>
    <w:rsid w:val="009C4D25"/>
    <w:rsid w:val="009C50E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DA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09C3"/>
    <w:rsid w:val="00B22BBE"/>
    <w:rsid w:val="00B35FDB"/>
    <w:rsid w:val="00B37134"/>
    <w:rsid w:val="00B40FC8"/>
    <w:rsid w:val="00B80D0E"/>
    <w:rsid w:val="00BA68E5"/>
    <w:rsid w:val="00BA6C4E"/>
    <w:rsid w:val="00BD06C3"/>
    <w:rsid w:val="00BF1F3F"/>
    <w:rsid w:val="00C00C2E"/>
    <w:rsid w:val="00C22538"/>
    <w:rsid w:val="00C4103F"/>
    <w:rsid w:val="00C456FB"/>
    <w:rsid w:val="00C53BCF"/>
    <w:rsid w:val="00C57DEB"/>
    <w:rsid w:val="00C75633"/>
    <w:rsid w:val="00C949A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41DC"/>
    <w:rsid w:val="00DC3F44"/>
    <w:rsid w:val="00DD146A"/>
    <w:rsid w:val="00DD3E9D"/>
    <w:rsid w:val="00DE73EE"/>
    <w:rsid w:val="00DF79EC"/>
    <w:rsid w:val="00E00908"/>
    <w:rsid w:val="00E078D3"/>
    <w:rsid w:val="00E14552"/>
    <w:rsid w:val="00E15D59"/>
    <w:rsid w:val="00E21B42"/>
    <w:rsid w:val="00E30517"/>
    <w:rsid w:val="00E42188"/>
    <w:rsid w:val="00E42CC3"/>
    <w:rsid w:val="00E55512"/>
    <w:rsid w:val="00E62DA1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420</Words>
  <Characters>2526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17</cp:revision>
  <cp:lastPrinted>2016-07-26T08:32:00Z</cp:lastPrinted>
  <dcterms:created xsi:type="dcterms:W3CDTF">2016-09-02T10:50:00Z</dcterms:created>
  <dcterms:modified xsi:type="dcterms:W3CDTF">2018-11-13T08:37:00Z</dcterms:modified>
</cp:coreProperties>
</file>