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C" w:rsidRPr="00961F5B" w:rsidRDefault="002824DC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ZPR-442/7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9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2824DC" w:rsidRDefault="002824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824DC" w:rsidRPr="00961F5B" w:rsidRDefault="002824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2824DC" w:rsidRPr="0052133E" w:rsidRDefault="002824DC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2824DC" w:rsidRPr="0052133E" w:rsidRDefault="002824DC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2824DC" w:rsidRPr="0052133E" w:rsidRDefault="002824DC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2824DC" w:rsidRPr="0052133E" w:rsidRDefault="002824DC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2824DC" w:rsidRDefault="002824DC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824DC" w:rsidRPr="00A058AD" w:rsidRDefault="002824D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2824DC" w:rsidRPr="00A058AD" w:rsidRDefault="002824D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2824DC" w:rsidRPr="009375EB" w:rsidRDefault="002824DC" w:rsidP="00C4103F">
      <w:pPr>
        <w:rPr>
          <w:rFonts w:ascii="Arial" w:hAnsi="Arial" w:cs="Arial"/>
        </w:rPr>
      </w:pPr>
    </w:p>
    <w:p w:rsidR="002824DC" w:rsidRPr="00EA74CD" w:rsidRDefault="002824DC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824DC" w:rsidRPr="005319CA" w:rsidRDefault="002824DC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2824DC" w:rsidRPr="00BF1F3F" w:rsidRDefault="002824DC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824DC" w:rsidRPr="001448FB" w:rsidRDefault="002824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824DC" w:rsidRDefault="002824DC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2824DC" w:rsidRPr="00961F5B" w:rsidRDefault="002824DC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824DC" w:rsidRPr="001448FB" w:rsidRDefault="002824D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824DC" w:rsidRPr="00552304" w:rsidRDefault="002824DC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2824DC" w:rsidRPr="004B00A9" w:rsidRDefault="002824DC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2824DC" w:rsidRPr="003E1710" w:rsidRDefault="002824D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824DC" w:rsidRPr="003E1710" w:rsidRDefault="002824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824DC" w:rsidRPr="003E1710" w:rsidRDefault="002824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3E1710" w:rsidRDefault="002824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2824DC" w:rsidRPr="00190D6E" w:rsidRDefault="002824D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824DC" w:rsidRPr="00307A36" w:rsidRDefault="002824D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824DC" w:rsidRDefault="002824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2824DC" w:rsidRPr="00A56074" w:rsidRDefault="002824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2824DC" w:rsidRPr="000F2452" w:rsidRDefault="002824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0F2452" w:rsidRDefault="002824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2824DC" w:rsidRPr="000F2452" w:rsidRDefault="002824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Pr="000F2452" w:rsidRDefault="002824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24DC" w:rsidRPr="003C58F8" w:rsidRDefault="002824D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2824DC" w:rsidRPr="009375EB" w:rsidRDefault="002824D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824DC" w:rsidRPr="00B80D0E" w:rsidRDefault="002824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824DC" w:rsidRPr="005A73FB" w:rsidRDefault="002824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5A73FB" w:rsidRDefault="002824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2824DC" w:rsidRPr="005A73FB" w:rsidRDefault="002824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5A73FB" w:rsidRDefault="002824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824DC" w:rsidRPr="008560CF" w:rsidRDefault="002824D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824DC" w:rsidRPr="002C42F8" w:rsidRDefault="002824D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2824DC" w:rsidRPr="00D47D38" w:rsidRDefault="002824D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2824DC" w:rsidRPr="009375EB" w:rsidRDefault="002824D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824DC" w:rsidRPr="00B80D0E" w:rsidRDefault="002824D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824DC" w:rsidRDefault="002824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0817F4" w:rsidRDefault="002824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824DC" w:rsidRPr="000817F4" w:rsidRDefault="002824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0817F4" w:rsidRDefault="002824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824DC" w:rsidRPr="001F4C82" w:rsidRDefault="002824D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824DC" w:rsidRPr="001D3A19" w:rsidRDefault="002824D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824DC" w:rsidRPr="009375EB" w:rsidRDefault="002824D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824DC" w:rsidRPr="00193E01" w:rsidRDefault="002824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824DC" w:rsidRDefault="002824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1F4C82" w:rsidRDefault="002824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1F4C82" w:rsidRDefault="002824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824DC" w:rsidRPr="001F4C82" w:rsidRDefault="002824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24DC" w:rsidRPr="001F4C82" w:rsidRDefault="002824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824DC" w:rsidRPr="00C00C2E" w:rsidRDefault="002824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2824DC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DC" w:rsidRDefault="002824DC" w:rsidP="0038231F">
      <w:pPr>
        <w:spacing w:after="0" w:line="240" w:lineRule="auto"/>
      </w:pPr>
      <w:r>
        <w:separator/>
      </w:r>
    </w:p>
  </w:endnote>
  <w:endnote w:type="continuationSeparator" w:id="0">
    <w:p w:rsidR="002824DC" w:rsidRDefault="002824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DC" w:rsidRPr="0027560C" w:rsidRDefault="002824D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2824DC" w:rsidRDefault="00282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DC" w:rsidRDefault="002824DC" w:rsidP="0038231F">
      <w:pPr>
        <w:spacing w:after="0" w:line="240" w:lineRule="auto"/>
      </w:pPr>
      <w:r>
        <w:separator/>
      </w:r>
    </w:p>
  </w:footnote>
  <w:footnote w:type="continuationSeparator" w:id="0">
    <w:p w:rsidR="002824DC" w:rsidRDefault="002824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24D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61545A"/>
    <w:rsid w:val="006440B0"/>
    <w:rsid w:val="0064500B"/>
    <w:rsid w:val="00661B3E"/>
    <w:rsid w:val="006723F6"/>
    <w:rsid w:val="00677C66"/>
    <w:rsid w:val="006846F3"/>
    <w:rsid w:val="00687919"/>
    <w:rsid w:val="00692DF3"/>
    <w:rsid w:val="006A52B6"/>
    <w:rsid w:val="006E1361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804F07"/>
    <w:rsid w:val="00830AB1"/>
    <w:rsid w:val="00834F96"/>
    <w:rsid w:val="0084469A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80D0E"/>
    <w:rsid w:val="00BA68E5"/>
    <w:rsid w:val="00BA6C4E"/>
    <w:rsid w:val="00BD06C3"/>
    <w:rsid w:val="00BF1F3F"/>
    <w:rsid w:val="00C00C2E"/>
    <w:rsid w:val="00C22538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CF655B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420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18</cp:revision>
  <cp:lastPrinted>2016-07-26T08:32:00Z</cp:lastPrinted>
  <dcterms:created xsi:type="dcterms:W3CDTF">2016-09-02T10:50:00Z</dcterms:created>
  <dcterms:modified xsi:type="dcterms:W3CDTF">2019-11-15T06:30:00Z</dcterms:modified>
</cp:coreProperties>
</file>