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71" w:rsidRPr="00961F5B" w:rsidRDefault="00256971" w:rsidP="001045D7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 w:rsidRPr="00961F5B">
        <w:rPr>
          <w:rFonts w:ascii="Arial" w:hAnsi="Arial" w:cs="Arial"/>
          <w:b/>
          <w:bCs/>
          <w:snapToGrid w:val="0"/>
        </w:rPr>
        <w:t xml:space="preserve">ZPR-442/10/2016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256971" w:rsidRDefault="00256971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256971" w:rsidRPr="00961F5B" w:rsidRDefault="00256971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256971" w:rsidRPr="00961F5B" w:rsidRDefault="00256971" w:rsidP="001045D7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61F5B">
        <w:rPr>
          <w:rFonts w:ascii="Arial" w:hAnsi="Arial" w:cs="Arial"/>
          <w:b/>
          <w:sz w:val="20"/>
          <w:szCs w:val="20"/>
        </w:rPr>
        <w:t xml:space="preserve">  Zamawiający:</w:t>
      </w:r>
    </w:p>
    <w:p w:rsidR="00256971" w:rsidRPr="00961F5B" w:rsidRDefault="00256971" w:rsidP="001045D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Powiatowy Zarząd Dróg </w:t>
      </w:r>
    </w:p>
    <w:p w:rsidR="00256971" w:rsidRPr="00961F5B" w:rsidRDefault="00256971" w:rsidP="001045D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      w Świdwinie</w:t>
      </w:r>
    </w:p>
    <w:p w:rsidR="00256971" w:rsidRPr="00961F5B" w:rsidRDefault="00256971" w:rsidP="001045D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   ul. Podmiejska 18</w:t>
      </w:r>
    </w:p>
    <w:p w:rsidR="00256971" w:rsidRPr="00961F5B" w:rsidRDefault="00256971" w:rsidP="001045D7">
      <w:pPr>
        <w:spacing w:after="0" w:line="240" w:lineRule="auto"/>
        <w:ind w:left="5954"/>
        <w:rPr>
          <w:rFonts w:ascii="Arial" w:hAnsi="Arial" w:cs="Arial"/>
          <w:b/>
          <w:i/>
          <w:sz w:val="16"/>
          <w:szCs w:val="16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61F5B">
        <w:rPr>
          <w:rFonts w:ascii="Arial" w:hAnsi="Arial" w:cs="Arial"/>
          <w:b/>
          <w:sz w:val="20"/>
          <w:szCs w:val="20"/>
        </w:rPr>
        <w:t xml:space="preserve">  78-300  Świdwin</w:t>
      </w:r>
    </w:p>
    <w:p w:rsidR="00256971" w:rsidRDefault="00256971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256971" w:rsidRPr="00A058AD" w:rsidRDefault="00256971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56971" w:rsidRPr="00A058AD" w:rsidRDefault="00256971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256971" w:rsidRPr="00A058AD" w:rsidRDefault="00256971" w:rsidP="001045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56971" w:rsidRPr="003D272A" w:rsidRDefault="00256971" w:rsidP="001045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56971" w:rsidRPr="00A058AD" w:rsidRDefault="00256971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256971" w:rsidRPr="00A058AD" w:rsidRDefault="00256971" w:rsidP="001045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56971" w:rsidRDefault="00256971" w:rsidP="001045D7">
      <w:pPr>
        <w:rPr>
          <w:rFonts w:ascii="Arial" w:hAnsi="Arial" w:cs="Arial"/>
        </w:rPr>
      </w:pPr>
    </w:p>
    <w:p w:rsidR="00256971" w:rsidRPr="00262D61" w:rsidRDefault="00256971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56971" w:rsidRDefault="00256971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256971" w:rsidRPr="00A22DCF" w:rsidRDefault="00256971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256971" w:rsidRDefault="00256971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256971" w:rsidRPr="0044209A" w:rsidRDefault="00256971" w:rsidP="00B07779">
      <w:pPr>
        <w:spacing w:before="120" w:after="0" w:line="360" w:lineRule="auto"/>
        <w:jc w:val="center"/>
        <w:rPr>
          <w:rFonts w:ascii="Arial" w:hAnsi="Arial" w:cs="Arial"/>
          <w:sz w:val="10"/>
          <w:szCs w:val="10"/>
        </w:rPr>
      </w:pPr>
    </w:p>
    <w:p w:rsidR="00256971" w:rsidRDefault="00256971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61F5B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961F5B">
        <w:rPr>
          <w:rFonts w:ascii="Arial" w:hAnsi="Arial" w:cs="Arial"/>
          <w:b/>
          <w:sz w:val="21"/>
          <w:szCs w:val="21"/>
        </w:rPr>
        <w:t xml:space="preserve">„Dostawa paliw do pojazdów i maszyn Powiatowego Zarządu Dróg (PZD) w Świdwinie” </w:t>
      </w:r>
      <w:r w:rsidRPr="00961F5B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961F5B">
        <w:rPr>
          <w:rFonts w:ascii="Arial" w:hAnsi="Arial" w:cs="Arial"/>
          <w:i/>
          <w:sz w:val="21"/>
          <w:szCs w:val="21"/>
        </w:rPr>
        <w:t xml:space="preserve">, </w:t>
      </w:r>
      <w:r w:rsidRPr="00961F5B">
        <w:rPr>
          <w:rFonts w:ascii="Arial" w:hAnsi="Arial" w:cs="Arial"/>
          <w:sz w:val="21"/>
          <w:szCs w:val="21"/>
        </w:rPr>
        <w:t>oświadczam, co następuje:</w:t>
      </w:r>
    </w:p>
    <w:p w:rsidR="00256971" w:rsidRPr="00961F5B" w:rsidRDefault="00256971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6971" w:rsidRPr="0044209A" w:rsidRDefault="00256971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256971" w:rsidRPr="00E31C06" w:rsidRDefault="00256971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56971" w:rsidRDefault="00256971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6971" w:rsidRDefault="00256971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 ………………………………………………………………………………………………………………….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256971" w:rsidRPr="00025C8D" w:rsidRDefault="00256971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56971" w:rsidRPr="003E1710" w:rsidRDefault="00256971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56971" w:rsidRPr="003E1710" w:rsidRDefault="00256971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6971" w:rsidRPr="003E1710" w:rsidRDefault="00256971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6971" w:rsidRDefault="00256971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56971" w:rsidRDefault="00256971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6971" w:rsidRPr="00190D6E" w:rsidRDefault="00256971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6971" w:rsidRPr="004D7E48" w:rsidRDefault="0025697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6971" w:rsidRPr="00B15FD3" w:rsidRDefault="00256971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56971" w:rsidRDefault="00256971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…………………………………………….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…………………………………………………………………………………………..………..</w:t>
      </w:r>
    </w:p>
    <w:p w:rsidR="00256971" w:rsidRDefault="00256971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256971" w:rsidRDefault="00256971" w:rsidP="00B616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56971" w:rsidRDefault="0025697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56971" w:rsidRDefault="0025697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6971" w:rsidRPr="003E1710" w:rsidRDefault="0025697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56971" w:rsidRPr="003E1710" w:rsidRDefault="0025697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6971" w:rsidRPr="003E1710" w:rsidRDefault="0025697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6971" w:rsidRPr="00190D6E" w:rsidRDefault="0025697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56971" w:rsidRDefault="00256971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56971" w:rsidRPr="001D3A19" w:rsidRDefault="00256971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56971" w:rsidRPr="00A22DCF" w:rsidRDefault="00256971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56971" w:rsidRPr="00A22DCF" w:rsidRDefault="00256971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56971" w:rsidRDefault="00256971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6971" w:rsidRPr="003E1710" w:rsidRDefault="00256971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56971" w:rsidRPr="003E1710" w:rsidRDefault="00256971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6971" w:rsidRPr="003E1710" w:rsidRDefault="00256971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6971" w:rsidRPr="00190D6E" w:rsidRDefault="00256971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56971" w:rsidRPr="00A22DCF" w:rsidRDefault="00256971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56971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71" w:rsidRDefault="00256971" w:rsidP="0038231F">
      <w:pPr>
        <w:spacing w:after="0" w:line="240" w:lineRule="auto"/>
      </w:pPr>
      <w:r>
        <w:separator/>
      </w:r>
    </w:p>
  </w:endnote>
  <w:endnote w:type="continuationSeparator" w:id="0">
    <w:p w:rsidR="00256971" w:rsidRDefault="002569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71" w:rsidRDefault="00256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71" w:rsidRDefault="00256971" w:rsidP="0038231F">
      <w:pPr>
        <w:spacing w:after="0" w:line="240" w:lineRule="auto"/>
      </w:pPr>
      <w:r>
        <w:separator/>
      </w:r>
    </w:p>
  </w:footnote>
  <w:footnote w:type="continuationSeparator" w:id="0">
    <w:p w:rsidR="00256971" w:rsidRDefault="002569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902D2"/>
    <w:rsid w:val="00190D6E"/>
    <w:rsid w:val="001C6945"/>
    <w:rsid w:val="001D3A19"/>
    <w:rsid w:val="001F027E"/>
    <w:rsid w:val="002039B8"/>
    <w:rsid w:val="00203A40"/>
    <w:rsid w:val="002168A8"/>
    <w:rsid w:val="00225FB6"/>
    <w:rsid w:val="00255142"/>
    <w:rsid w:val="00256971"/>
    <w:rsid w:val="00256CEC"/>
    <w:rsid w:val="00262D61"/>
    <w:rsid w:val="002863A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434CC2"/>
    <w:rsid w:val="0043742F"/>
    <w:rsid w:val="0044209A"/>
    <w:rsid w:val="004609F1"/>
    <w:rsid w:val="004651B5"/>
    <w:rsid w:val="004761C6"/>
    <w:rsid w:val="00476C5F"/>
    <w:rsid w:val="00476E7D"/>
    <w:rsid w:val="00482F6E"/>
    <w:rsid w:val="00483B13"/>
    <w:rsid w:val="00484F88"/>
    <w:rsid w:val="004918AF"/>
    <w:rsid w:val="004C4854"/>
    <w:rsid w:val="004D7E48"/>
    <w:rsid w:val="004E1469"/>
    <w:rsid w:val="004F23F7"/>
    <w:rsid w:val="004F40EF"/>
    <w:rsid w:val="00520174"/>
    <w:rsid w:val="00522318"/>
    <w:rsid w:val="005641F0"/>
    <w:rsid w:val="005A52B7"/>
    <w:rsid w:val="005C39CA"/>
    <w:rsid w:val="005D2C4B"/>
    <w:rsid w:val="005D3009"/>
    <w:rsid w:val="005E176A"/>
    <w:rsid w:val="00610650"/>
    <w:rsid w:val="00634311"/>
    <w:rsid w:val="0065150D"/>
    <w:rsid w:val="006A3A1F"/>
    <w:rsid w:val="006A52B6"/>
    <w:rsid w:val="006E0997"/>
    <w:rsid w:val="006E5849"/>
    <w:rsid w:val="006F0034"/>
    <w:rsid w:val="006F3D32"/>
    <w:rsid w:val="007118F0"/>
    <w:rsid w:val="0072560B"/>
    <w:rsid w:val="00746532"/>
    <w:rsid w:val="00750444"/>
    <w:rsid w:val="00751725"/>
    <w:rsid w:val="00756C8F"/>
    <w:rsid w:val="007730E4"/>
    <w:rsid w:val="007840F2"/>
    <w:rsid w:val="007936D6"/>
    <w:rsid w:val="007961C8"/>
    <w:rsid w:val="007B01C8"/>
    <w:rsid w:val="007C3B76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F5B"/>
    <w:rsid w:val="00975019"/>
    <w:rsid w:val="00975C49"/>
    <w:rsid w:val="009C7756"/>
    <w:rsid w:val="009D3336"/>
    <w:rsid w:val="00A058AD"/>
    <w:rsid w:val="00A15F7E"/>
    <w:rsid w:val="00A166B0"/>
    <w:rsid w:val="00A22DCF"/>
    <w:rsid w:val="00A24C2D"/>
    <w:rsid w:val="00A276E4"/>
    <w:rsid w:val="00A3062E"/>
    <w:rsid w:val="00A347DE"/>
    <w:rsid w:val="00AE6FF2"/>
    <w:rsid w:val="00AF0AD1"/>
    <w:rsid w:val="00B0088C"/>
    <w:rsid w:val="00B03B07"/>
    <w:rsid w:val="00B07779"/>
    <w:rsid w:val="00B15219"/>
    <w:rsid w:val="00B15FD3"/>
    <w:rsid w:val="00B34079"/>
    <w:rsid w:val="00B6161F"/>
    <w:rsid w:val="00B64FB1"/>
    <w:rsid w:val="00B8005E"/>
    <w:rsid w:val="00B90E42"/>
    <w:rsid w:val="00BB0C3C"/>
    <w:rsid w:val="00BE627B"/>
    <w:rsid w:val="00BF059E"/>
    <w:rsid w:val="00C014B5"/>
    <w:rsid w:val="00C4103F"/>
    <w:rsid w:val="00C50997"/>
    <w:rsid w:val="00C57DEB"/>
    <w:rsid w:val="00C81012"/>
    <w:rsid w:val="00CB2B6F"/>
    <w:rsid w:val="00CB7307"/>
    <w:rsid w:val="00D23F3D"/>
    <w:rsid w:val="00D34D9A"/>
    <w:rsid w:val="00D400F4"/>
    <w:rsid w:val="00D409DE"/>
    <w:rsid w:val="00D42C9B"/>
    <w:rsid w:val="00D47FFC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365F2"/>
    <w:rsid w:val="00F43919"/>
    <w:rsid w:val="00F75EC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336</Words>
  <Characters>2017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33</cp:revision>
  <cp:lastPrinted>2016-07-26T10:32:00Z</cp:lastPrinted>
  <dcterms:created xsi:type="dcterms:W3CDTF">2016-09-02T10:27:00Z</dcterms:created>
  <dcterms:modified xsi:type="dcterms:W3CDTF">2016-12-08T07:19:00Z</dcterms:modified>
</cp:coreProperties>
</file>