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DC" w:rsidRDefault="007D62DC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b/>
          <w:bCs/>
          <w:color w:val="000000"/>
        </w:rPr>
      </w:pPr>
      <w:r>
        <w:rPr>
          <w:b/>
          <w:bCs/>
          <w:snapToGrid w:val="0"/>
        </w:rPr>
        <w:t xml:space="preserve">ZPR-442/9/2016 –3                                                                </w:t>
      </w:r>
      <w:r>
        <w:rPr>
          <w:b/>
          <w:bCs/>
          <w:snapToGrid w:val="0"/>
        </w:rPr>
        <w:tab/>
        <w:t xml:space="preserve">                             </w:t>
      </w:r>
      <w:r>
        <w:rPr>
          <w:b/>
          <w:bCs/>
          <w:color w:val="000000"/>
        </w:rPr>
        <w:t>Załącznik nr 2 do SIWZ</w:t>
      </w:r>
    </w:p>
    <w:p w:rsidR="007D62DC" w:rsidRDefault="007D62D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D62DC" w:rsidRDefault="007D62DC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D62DC" w:rsidRPr="00A058AD" w:rsidRDefault="007D62DC" w:rsidP="00E42188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7D62DC" w:rsidRDefault="007D62DC" w:rsidP="00D92DC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Powiatowy Zarząd Dróg </w:t>
      </w:r>
    </w:p>
    <w:p w:rsidR="007D62DC" w:rsidRDefault="007D62DC" w:rsidP="00D92DC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w Świdwinie</w:t>
      </w:r>
    </w:p>
    <w:p w:rsidR="007D62DC" w:rsidRDefault="007D62DC" w:rsidP="00D92DC5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ul. Podmiejska 18</w:t>
      </w:r>
    </w:p>
    <w:p w:rsidR="007D62DC" w:rsidRPr="00190D6E" w:rsidRDefault="007D62DC" w:rsidP="00D92DC5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78-300  Świdwin</w:t>
      </w:r>
    </w:p>
    <w:p w:rsidR="007D62DC" w:rsidRDefault="007D62DC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7D62DC" w:rsidRPr="00A058AD" w:rsidRDefault="007D62DC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D62DC" w:rsidRPr="00A058AD" w:rsidRDefault="007D62D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D62DC" w:rsidRPr="00A058AD" w:rsidRDefault="007D62DC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D62DC" w:rsidRPr="003D272A" w:rsidRDefault="007D62DC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D62DC" w:rsidRPr="00A058AD" w:rsidRDefault="007D62DC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D62DC" w:rsidRPr="00A058AD" w:rsidRDefault="007D62DC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62DC" w:rsidRPr="009375EB" w:rsidRDefault="007D62DC" w:rsidP="00C4103F">
      <w:pPr>
        <w:rPr>
          <w:rFonts w:ascii="Arial" w:hAnsi="Arial" w:cs="Arial"/>
        </w:rPr>
      </w:pPr>
    </w:p>
    <w:p w:rsidR="007D62DC" w:rsidRPr="00EA74CD" w:rsidRDefault="007D62DC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7D62DC" w:rsidRPr="005319CA" w:rsidRDefault="007D62D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7D62DC" w:rsidRPr="005319CA" w:rsidRDefault="007D62DC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7D62DC" w:rsidRPr="00BF1F3F" w:rsidRDefault="007D62DC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D62DC" w:rsidRPr="00D92DC5" w:rsidRDefault="007D62DC" w:rsidP="00300674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7D62DC" w:rsidRPr="00E42188" w:rsidRDefault="007D62DC" w:rsidP="00D92DC5">
      <w:pPr>
        <w:pStyle w:val="BodyText"/>
        <w:rPr>
          <w:sz w:val="24"/>
          <w:szCs w:val="24"/>
        </w:rPr>
      </w:pPr>
      <w:r w:rsidRPr="008E3274">
        <w:rPr>
          <w:sz w:val="21"/>
          <w:szCs w:val="21"/>
        </w:rPr>
        <w:t xml:space="preserve">Na potrzeby postępowania o udzielenie zamówienia publicznego </w:t>
      </w:r>
      <w:r w:rsidRPr="008E3274">
        <w:rPr>
          <w:sz w:val="21"/>
          <w:szCs w:val="21"/>
        </w:rPr>
        <w:br/>
        <w:t xml:space="preserve">pn. </w:t>
      </w:r>
      <w:r w:rsidRPr="00D92DC5">
        <w:rPr>
          <w:b/>
          <w:i/>
        </w:rPr>
        <w:t>„Wynajem pojazdów i maszyn do świadczenia na rzecz Zamawiającego usług przy zimowym utrzymaniu dróg powiatowych na terenie Powiatu Świdwińskiego w sezonie 2016/2017</w:t>
      </w:r>
      <w:r w:rsidRPr="00D92DC5">
        <w:rPr>
          <w:rFonts w:ascii="Times New Roman" w:hAnsi="Times New Roman"/>
          <w:b/>
          <w:i/>
        </w:rPr>
        <w:t>”</w:t>
      </w:r>
      <w:r w:rsidRPr="00D92DC5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8E3274">
        <w:rPr>
          <w:sz w:val="21"/>
          <w:szCs w:val="21"/>
        </w:rPr>
        <w:t xml:space="preserve">prowadzonego przez </w:t>
      </w:r>
      <w:r>
        <w:rPr>
          <w:sz w:val="21"/>
          <w:szCs w:val="21"/>
        </w:rPr>
        <w:t>Powiatowy Zarząd Dróg w Świdwinie, ul. Podmiejska 18, 78-300 Świdwin</w:t>
      </w:r>
      <w:r w:rsidRPr="00190D6E">
        <w:rPr>
          <w:i/>
          <w:sz w:val="16"/>
          <w:szCs w:val="16"/>
        </w:rPr>
        <w:t>,</w:t>
      </w:r>
      <w:r w:rsidRPr="008E3274">
        <w:rPr>
          <w:i/>
          <w:sz w:val="18"/>
          <w:szCs w:val="18"/>
        </w:rPr>
        <w:t xml:space="preserve"> </w:t>
      </w:r>
      <w:r w:rsidRPr="008E3274">
        <w:rPr>
          <w:sz w:val="21"/>
          <w:szCs w:val="21"/>
        </w:rPr>
        <w:t>oświadczam, co następuje:</w:t>
      </w:r>
    </w:p>
    <w:p w:rsidR="007D62DC" w:rsidRPr="00CC6896" w:rsidRDefault="007D62DC" w:rsidP="004C43B8">
      <w:pPr>
        <w:spacing w:after="0" w:line="360" w:lineRule="auto"/>
        <w:jc w:val="both"/>
        <w:rPr>
          <w:rFonts w:ascii="Arial" w:hAnsi="Arial" w:cs="Arial"/>
        </w:rPr>
      </w:pPr>
    </w:p>
    <w:p w:rsidR="007D62DC" w:rsidRPr="001448FB" w:rsidRDefault="007D62DC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7D62DC" w:rsidRPr="00D92DC5" w:rsidRDefault="007D62DC" w:rsidP="0079713A">
      <w:pPr>
        <w:pStyle w:val="ListParagraph"/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:rsidR="007D62DC" w:rsidRPr="004B00A9" w:rsidRDefault="007D62DC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7D62DC" w:rsidRPr="003E1710" w:rsidRDefault="007D62DC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D62DC" w:rsidRPr="003E1710" w:rsidRDefault="007D62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D62DC" w:rsidRPr="003E1710" w:rsidRDefault="007D62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3E1710" w:rsidRDefault="007D62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62DC" w:rsidRPr="00190D6E" w:rsidRDefault="007D62D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D62DC" w:rsidRPr="00307A36" w:rsidRDefault="007D62DC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D62DC" w:rsidRDefault="007D62D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7D62DC" w:rsidRPr="00A56074" w:rsidRDefault="007D62D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62DC" w:rsidRPr="000F2452" w:rsidRDefault="007D62D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0F2452" w:rsidRDefault="007D62D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7D62DC" w:rsidRPr="000F2452" w:rsidRDefault="007D62D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0F2452" w:rsidRDefault="007D62DC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62DC" w:rsidRPr="000F2452" w:rsidRDefault="007D62DC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7D62DC" w:rsidRPr="00D92DC5" w:rsidRDefault="007D62DC" w:rsidP="00C456FB">
      <w:pPr>
        <w:spacing w:after="0" w:line="360" w:lineRule="auto"/>
        <w:jc w:val="both"/>
        <w:rPr>
          <w:rFonts w:ascii="Arial" w:hAnsi="Arial" w:cs="Arial"/>
          <w:i/>
          <w:sz w:val="10"/>
          <w:szCs w:val="10"/>
        </w:rPr>
      </w:pPr>
    </w:p>
    <w:p w:rsidR="007D62DC" w:rsidRPr="003C58F8" w:rsidRDefault="007D62D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7D62DC" w:rsidRPr="00D92DC5" w:rsidRDefault="007D62DC" w:rsidP="00300674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7D62DC" w:rsidRPr="00B80D0E" w:rsidRDefault="007D62D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D62DC" w:rsidRPr="005A73FB" w:rsidRDefault="007D62D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5A73FB" w:rsidRDefault="007D62D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7D62DC" w:rsidRPr="005A73FB" w:rsidRDefault="007D62D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5A73FB" w:rsidRDefault="007D62DC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62DC" w:rsidRPr="008560CF" w:rsidRDefault="007D62D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7D62DC" w:rsidRPr="00D92DC5" w:rsidRDefault="007D62DC" w:rsidP="00300674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7D62DC" w:rsidRPr="002C42F8" w:rsidRDefault="007D62DC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7D62DC" w:rsidRPr="00D47D38" w:rsidRDefault="007D62DC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7D62DC" w:rsidRPr="00D92DC5" w:rsidRDefault="007D62DC" w:rsidP="00300674">
      <w:pPr>
        <w:spacing w:after="0" w:line="360" w:lineRule="auto"/>
        <w:jc w:val="both"/>
        <w:rPr>
          <w:rFonts w:ascii="Arial" w:hAnsi="Arial" w:cs="Arial"/>
          <w:b/>
          <w:sz w:val="10"/>
          <w:szCs w:val="10"/>
        </w:rPr>
      </w:pPr>
    </w:p>
    <w:p w:rsidR="007D62DC" w:rsidRPr="00B80D0E" w:rsidRDefault="007D62DC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7D62DC" w:rsidRPr="000817F4" w:rsidRDefault="007D62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0817F4" w:rsidRDefault="007D62D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7D62DC" w:rsidRPr="000817F4" w:rsidRDefault="007D62D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0817F4" w:rsidRDefault="007D62D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62DC" w:rsidRPr="001F4C82" w:rsidRDefault="007D62DC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7D62DC" w:rsidRPr="001D3A19" w:rsidRDefault="007D62DC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D62DC" w:rsidRPr="009375EB" w:rsidRDefault="007D62DC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7D62DC" w:rsidRPr="00193E01" w:rsidRDefault="007D62D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D62DC" w:rsidRDefault="007D62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1F4C82" w:rsidRDefault="007D62D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1F4C82" w:rsidRDefault="007D62D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7D62DC" w:rsidRPr="001F4C82" w:rsidRDefault="007D62D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D62DC" w:rsidRPr="001F4C82" w:rsidRDefault="007D62DC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62DC" w:rsidRPr="00C00C2E" w:rsidRDefault="007D62DC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7D62DC" w:rsidRPr="00C00C2E" w:rsidSect="00D92DC5">
      <w:footerReference w:type="default" r:id="rId7"/>
      <w:endnotePr>
        <w:numFmt w:val="decimal"/>
      </w:endnotePr>
      <w:pgSz w:w="11906" w:h="16838"/>
      <w:pgMar w:top="54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DC" w:rsidRDefault="007D62DC" w:rsidP="0038231F">
      <w:pPr>
        <w:spacing w:after="0" w:line="240" w:lineRule="auto"/>
      </w:pPr>
      <w:r>
        <w:separator/>
      </w:r>
    </w:p>
  </w:endnote>
  <w:endnote w:type="continuationSeparator" w:id="0">
    <w:p w:rsidR="007D62DC" w:rsidRDefault="007D62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DC" w:rsidRPr="0027560C" w:rsidRDefault="007D62DC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7D62DC" w:rsidRDefault="007D62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DC" w:rsidRDefault="007D62DC" w:rsidP="0038231F">
      <w:pPr>
        <w:spacing w:after="0" w:line="240" w:lineRule="auto"/>
      </w:pPr>
      <w:r>
        <w:separator/>
      </w:r>
    </w:p>
  </w:footnote>
  <w:footnote w:type="continuationSeparator" w:id="0">
    <w:p w:rsidR="007D62DC" w:rsidRDefault="007D62D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2B82"/>
    <w:rsid w:val="001448FB"/>
    <w:rsid w:val="001670F2"/>
    <w:rsid w:val="00177F3B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DE6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00C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34CC2"/>
    <w:rsid w:val="00466838"/>
    <w:rsid w:val="004761C6"/>
    <w:rsid w:val="00476C5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06CB6"/>
    <w:rsid w:val="007118F0"/>
    <w:rsid w:val="00746532"/>
    <w:rsid w:val="007530E5"/>
    <w:rsid w:val="007840F2"/>
    <w:rsid w:val="007936D6"/>
    <w:rsid w:val="0079713A"/>
    <w:rsid w:val="007C31DB"/>
    <w:rsid w:val="007D62DC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D13"/>
    <w:rsid w:val="009129F3"/>
    <w:rsid w:val="00920F98"/>
    <w:rsid w:val="009301A2"/>
    <w:rsid w:val="009375EB"/>
    <w:rsid w:val="009469C7"/>
    <w:rsid w:val="00956C26"/>
    <w:rsid w:val="00975C49"/>
    <w:rsid w:val="00976F90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B0C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1E58"/>
    <w:rsid w:val="00CC6896"/>
    <w:rsid w:val="00CE6400"/>
    <w:rsid w:val="00CF4A74"/>
    <w:rsid w:val="00D34D9A"/>
    <w:rsid w:val="00D409DE"/>
    <w:rsid w:val="00D42C9B"/>
    <w:rsid w:val="00D47D38"/>
    <w:rsid w:val="00D7532C"/>
    <w:rsid w:val="00D92DC5"/>
    <w:rsid w:val="00D941DC"/>
    <w:rsid w:val="00DC3F44"/>
    <w:rsid w:val="00DD146A"/>
    <w:rsid w:val="00DD3E9D"/>
    <w:rsid w:val="00DE73EE"/>
    <w:rsid w:val="00E14552"/>
    <w:rsid w:val="00E15D59"/>
    <w:rsid w:val="00E21B42"/>
    <w:rsid w:val="00E30517"/>
    <w:rsid w:val="00E42188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D92DC5"/>
    <w:pPr>
      <w:widowControl w:val="0"/>
      <w:tabs>
        <w:tab w:val="left" w:pos="9356"/>
      </w:tabs>
      <w:suppressAutoHyphens/>
      <w:spacing w:after="0" w:line="240" w:lineRule="auto"/>
      <w:jc w:val="both"/>
    </w:pPr>
    <w:rPr>
      <w:rFonts w:ascii="Arial" w:hAnsi="Arial"/>
      <w:color w:val="00000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D92DC5"/>
    <w:rPr>
      <w:rFonts w:ascii="Arial" w:hAnsi="Arial"/>
      <w:color w:val="000000"/>
      <w:sz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472</Words>
  <Characters>2838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4</cp:revision>
  <cp:lastPrinted>2016-07-26T08:32:00Z</cp:lastPrinted>
  <dcterms:created xsi:type="dcterms:W3CDTF">2016-09-02T10:50:00Z</dcterms:created>
  <dcterms:modified xsi:type="dcterms:W3CDTF">2016-10-21T09:47:00Z</dcterms:modified>
</cp:coreProperties>
</file>