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BCA" w:rsidRPr="00961F5B" w:rsidRDefault="00510BCA" w:rsidP="00E42188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rFonts w:ascii="Arial" w:hAnsi="Arial" w:cs="Arial"/>
          <w:b/>
          <w:bCs/>
          <w:color w:val="000000"/>
        </w:rPr>
      </w:pPr>
      <w:r w:rsidRPr="00961F5B">
        <w:rPr>
          <w:rFonts w:ascii="Arial" w:hAnsi="Arial" w:cs="Arial"/>
          <w:b/>
          <w:bCs/>
          <w:snapToGrid w:val="0"/>
        </w:rPr>
        <w:t>ZPR-442/</w:t>
      </w:r>
      <w:r>
        <w:rPr>
          <w:rFonts w:ascii="Arial" w:hAnsi="Arial" w:cs="Arial"/>
          <w:b/>
          <w:bCs/>
          <w:snapToGrid w:val="0"/>
        </w:rPr>
        <w:t>8</w:t>
      </w:r>
      <w:r w:rsidRPr="00961F5B">
        <w:rPr>
          <w:rFonts w:ascii="Arial" w:hAnsi="Arial" w:cs="Arial"/>
          <w:b/>
          <w:bCs/>
          <w:snapToGrid w:val="0"/>
        </w:rPr>
        <w:t>/201</w:t>
      </w:r>
      <w:r>
        <w:rPr>
          <w:rFonts w:ascii="Arial" w:hAnsi="Arial" w:cs="Arial"/>
          <w:b/>
          <w:bCs/>
          <w:snapToGrid w:val="0"/>
        </w:rPr>
        <w:t>7</w:t>
      </w:r>
      <w:r w:rsidRPr="00961F5B">
        <w:rPr>
          <w:rFonts w:ascii="Arial" w:hAnsi="Arial" w:cs="Arial"/>
          <w:b/>
          <w:bCs/>
          <w:snapToGrid w:val="0"/>
        </w:rPr>
        <w:t xml:space="preserve">–3      </w:t>
      </w:r>
      <w:r>
        <w:rPr>
          <w:rFonts w:ascii="Arial" w:hAnsi="Arial" w:cs="Arial"/>
          <w:b/>
          <w:bCs/>
          <w:snapToGrid w:val="0"/>
        </w:rPr>
        <w:t xml:space="preserve">  </w:t>
      </w:r>
      <w:r w:rsidRPr="00961F5B">
        <w:rPr>
          <w:rFonts w:ascii="Arial" w:hAnsi="Arial" w:cs="Arial"/>
          <w:b/>
          <w:bCs/>
          <w:snapToGrid w:val="0"/>
        </w:rPr>
        <w:t xml:space="preserve">                                 </w:t>
      </w:r>
      <w:r w:rsidRPr="00961F5B">
        <w:rPr>
          <w:rFonts w:ascii="Arial" w:hAnsi="Arial" w:cs="Arial"/>
          <w:b/>
          <w:bCs/>
          <w:snapToGrid w:val="0"/>
        </w:rPr>
        <w:tab/>
        <w:t xml:space="preserve">                             </w:t>
      </w:r>
      <w:r>
        <w:rPr>
          <w:rFonts w:ascii="Arial" w:hAnsi="Arial" w:cs="Arial"/>
          <w:b/>
          <w:bCs/>
          <w:color w:val="000000"/>
        </w:rPr>
        <w:t>Załącznik nr 2</w:t>
      </w:r>
      <w:r w:rsidRPr="00961F5B">
        <w:rPr>
          <w:rFonts w:ascii="Arial" w:hAnsi="Arial" w:cs="Arial"/>
          <w:b/>
          <w:bCs/>
          <w:color w:val="000000"/>
        </w:rPr>
        <w:t xml:space="preserve"> do SIWZ</w:t>
      </w:r>
    </w:p>
    <w:p w:rsidR="00510BCA" w:rsidRDefault="00510BCA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510BCA" w:rsidRPr="006A1330" w:rsidRDefault="00510BCA" w:rsidP="00961F5B">
      <w:pPr>
        <w:spacing w:after="0" w:line="240" w:lineRule="auto"/>
        <w:ind w:left="5246" w:firstLine="708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</w:t>
      </w:r>
      <w:r w:rsidRPr="006A1330">
        <w:rPr>
          <w:rFonts w:ascii="Arial" w:hAnsi="Arial" w:cs="Arial"/>
          <w:b/>
        </w:rPr>
        <w:t xml:space="preserve">  Zamawiający:</w:t>
      </w:r>
    </w:p>
    <w:p w:rsidR="00510BCA" w:rsidRPr="006A1330" w:rsidRDefault="00510BCA" w:rsidP="0051456B">
      <w:pPr>
        <w:spacing w:after="0" w:line="240" w:lineRule="auto"/>
        <w:ind w:left="5580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>Powiatowy Zarząd Dróg w Świdwinie</w:t>
      </w:r>
    </w:p>
    <w:p w:rsidR="00510BCA" w:rsidRPr="006A1330" w:rsidRDefault="00510BCA" w:rsidP="00961F5B">
      <w:pPr>
        <w:spacing w:after="0" w:line="240" w:lineRule="auto"/>
        <w:ind w:left="5954"/>
        <w:rPr>
          <w:rFonts w:ascii="Arial" w:hAnsi="Arial" w:cs="Arial"/>
          <w:b/>
        </w:rPr>
      </w:pPr>
      <w:r w:rsidRPr="006A1330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</w:t>
      </w:r>
      <w:r w:rsidRPr="006A1330">
        <w:rPr>
          <w:rFonts w:ascii="Arial" w:hAnsi="Arial" w:cs="Arial"/>
          <w:b/>
        </w:rPr>
        <w:t>ul. Podmiejska 18</w:t>
      </w:r>
    </w:p>
    <w:p w:rsidR="00510BCA" w:rsidRPr="006A1330" w:rsidRDefault="00510BCA" w:rsidP="00961F5B">
      <w:pPr>
        <w:spacing w:after="0" w:line="240" w:lineRule="auto"/>
        <w:ind w:left="5954"/>
        <w:rPr>
          <w:rFonts w:ascii="Arial" w:hAnsi="Arial" w:cs="Arial"/>
          <w:b/>
          <w:i/>
        </w:rPr>
      </w:pPr>
      <w:r w:rsidRPr="006A1330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</w:t>
      </w:r>
      <w:r w:rsidRPr="006A1330">
        <w:rPr>
          <w:rFonts w:ascii="Arial" w:hAnsi="Arial" w:cs="Arial"/>
          <w:b/>
        </w:rPr>
        <w:t>78-300  Świdwin</w:t>
      </w:r>
    </w:p>
    <w:p w:rsidR="00510BCA" w:rsidRDefault="00510BCA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510BCA" w:rsidRPr="00A058AD" w:rsidRDefault="00510BCA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510BCA" w:rsidRPr="00A058AD" w:rsidRDefault="00510BCA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510BCA" w:rsidRPr="00A058AD" w:rsidRDefault="00510BCA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510BCA" w:rsidRPr="003D272A" w:rsidRDefault="00510BCA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10BCA" w:rsidRPr="00A058AD" w:rsidRDefault="00510BCA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……………………..……</w:t>
      </w:r>
    </w:p>
    <w:p w:rsidR="00510BCA" w:rsidRPr="00A058AD" w:rsidRDefault="00510BCA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10BCA" w:rsidRDefault="00510BCA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510BCA" w:rsidRPr="00EA74CD" w:rsidRDefault="00510BCA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510BCA" w:rsidRPr="005319CA" w:rsidRDefault="00510BCA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2004r. </w:t>
      </w:r>
    </w:p>
    <w:p w:rsidR="00510BCA" w:rsidRDefault="00510BCA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</w:t>
      </w:r>
      <w:r>
        <w:rPr>
          <w:rFonts w:ascii="Arial" w:hAnsi="Arial" w:cs="Arial"/>
          <w:b/>
          <w:sz w:val="20"/>
          <w:szCs w:val="20"/>
        </w:rPr>
        <w:t>znych (dalej jako: ustawa Pzp)</w:t>
      </w:r>
    </w:p>
    <w:p w:rsidR="00510BCA" w:rsidRPr="005319CA" w:rsidRDefault="00510BCA" w:rsidP="00D1515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10BCA" w:rsidRDefault="00510BCA" w:rsidP="00D15159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510BCA" w:rsidRPr="00903609" w:rsidRDefault="00510BCA" w:rsidP="009D1D68">
      <w:pPr>
        <w:spacing w:after="0" w:line="360" w:lineRule="auto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510BCA" w:rsidRPr="009D1D68" w:rsidRDefault="00510BCA" w:rsidP="000A058B">
      <w:pPr>
        <w:pStyle w:val="BodyText"/>
      </w:pPr>
      <w:r w:rsidRPr="009D1D68">
        <w:t>Na potrzeby postępowania o udziel</w:t>
      </w:r>
      <w:r>
        <w:t>enie zamówienia publicznego pn</w:t>
      </w:r>
      <w:r w:rsidRPr="000A058B">
        <w:rPr>
          <w:rFonts w:cs="Arial"/>
        </w:rPr>
        <w:t xml:space="preserve">. </w:t>
      </w:r>
      <w:r w:rsidRPr="000A058B">
        <w:rPr>
          <w:rFonts w:cs="Arial"/>
          <w:b/>
        </w:rPr>
        <w:t>„Wynajem pojazdów i maszyn do świadczenia na rzecz Zamawiającego usług przy zimowym utrzymaniu dróg powiatowych na terenie Powiatu Świdwińskiego w</w:t>
      </w:r>
      <w:r>
        <w:rPr>
          <w:rFonts w:cs="Arial"/>
          <w:b/>
        </w:rPr>
        <w:t xml:space="preserve"> sezonie 2017/2018 na potrzeby Obwodu D</w:t>
      </w:r>
      <w:r w:rsidRPr="000A058B">
        <w:rPr>
          <w:rFonts w:cs="Arial"/>
          <w:b/>
        </w:rPr>
        <w:t xml:space="preserve">rogowego w Połczynie-Zdroju mieszczącego się przy ulicy Młyńskiej 17 - ciągnika rolniczego z dwiema osiami napędowymi o mocy silnika od </w:t>
      </w:r>
      <w:smartTag w:uri="urn:schemas-microsoft-com:office:smarttags" w:element="metricconverter">
        <w:smartTagPr>
          <w:attr w:name="ProductID" w:val="120 KM"/>
        </w:smartTagPr>
        <w:r w:rsidRPr="000A058B">
          <w:rPr>
            <w:rFonts w:cs="Arial"/>
            <w:b/>
          </w:rPr>
          <w:t>120 KM</w:t>
        </w:r>
      </w:smartTag>
      <w:r w:rsidRPr="000A058B">
        <w:rPr>
          <w:rFonts w:cs="Arial"/>
          <w:b/>
        </w:rPr>
        <w:t xml:space="preserve"> z przyczepą do 170 godz. pracy do odśnieżania i posypywania dróg (posypywarka i pług lekki powierzone przez Zamawiającego)”</w:t>
      </w:r>
      <w:r>
        <w:rPr>
          <w:rFonts w:cs="Arial"/>
          <w:b/>
        </w:rPr>
        <w:t xml:space="preserve"> </w:t>
      </w:r>
      <w:r w:rsidRPr="009D1D68">
        <w:rPr>
          <w:rFonts w:eastAsia="MSTT31356b2ebctS00"/>
        </w:rPr>
        <w:t xml:space="preserve"> </w:t>
      </w:r>
      <w:r w:rsidRPr="009D1D68">
        <w:t>prowadzonego przez Powiatowy Zarząd Dróg w Świdwinie, ul. Podmiejska 18, 78-300 Świdwin</w:t>
      </w:r>
      <w:r w:rsidRPr="009D1D68">
        <w:rPr>
          <w:i/>
        </w:rPr>
        <w:t xml:space="preserve">, </w:t>
      </w:r>
      <w:r w:rsidRPr="009D1D68">
        <w:t>oświadczam, co następuje:</w:t>
      </w:r>
    </w:p>
    <w:p w:rsidR="00510BCA" w:rsidRPr="00D96D48" w:rsidRDefault="00510BCA" w:rsidP="005D1E0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10BCA" w:rsidRPr="00D96D48" w:rsidRDefault="00510BCA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D96D48">
        <w:rPr>
          <w:rFonts w:ascii="Arial" w:hAnsi="Arial" w:cs="Arial"/>
          <w:b/>
          <w:sz w:val="20"/>
          <w:szCs w:val="20"/>
        </w:rPr>
        <w:t>OŚWIADCZENIA DOTYCZĄCE WYKONAWCY:</w:t>
      </w:r>
    </w:p>
    <w:p w:rsidR="00510BCA" w:rsidRPr="004B00A9" w:rsidRDefault="00510BCA" w:rsidP="00D96D48">
      <w:pPr>
        <w:pStyle w:val="ListParagraph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510BCA" w:rsidRPr="003E1710" w:rsidRDefault="00510BCA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10BCA" w:rsidRDefault="00510BC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10BCA" w:rsidRPr="003E1710" w:rsidRDefault="00510BC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10BCA" w:rsidRPr="00190D6E" w:rsidRDefault="00510BCA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510BCA" w:rsidRDefault="00510BC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>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 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…………………………………………..</w:t>
      </w:r>
    </w:p>
    <w:p w:rsidR="00510BCA" w:rsidRPr="00A56074" w:rsidRDefault="00510BC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</w:t>
      </w:r>
      <w:r>
        <w:rPr>
          <w:rFonts w:ascii="Arial" w:hAnsi="Arial" w:cs="Arial"/>
          <w:sz w:val="20"/>
          <w:szCs w:val="20"/>
        </w:rPr>
        <w:t>…..</w:t>
      </w: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510BCA" w:rsidRPr="000F2452" w:rsidRDefault="00510BCA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0BCA" w:rsidRPr="000F2452" w:rsidRDefault="00510BCA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510BCA" w:rsidRPr="000F2452" w:rsidRDefault="00510BCA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10BCA" w:rsidRPr="000F2452" w:rsidRDefault="00510BCA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510BCA" w:rsidRPr="008560CF" w:rsidRDefault="00510BCA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10BCA" w:rsidRPr="00A64CFC" w:rsidRDefault="00510BCA" w:rsidP="00A64CFC">
      <w:pPr>
        <w:shd w:val="clear" w:color="auto" w:fill="BFBFB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64CFC">
        <w:rPr>
          <w:rFonts w:ascii="Arial" w:hAnsi="Arial" w:cs="Arial"/>
          <w:b/>
          <w:sz w:val="20"/>
          <w:szCs w:val="20"/>
        </w:rPr>
        <w:t>OŚWIADCZENIE DOTYCZĄCE PODWYKONAWCY NIEBĘDĄCEGO PODMIOTEM, NA KTÓREGO ZASOBY POWOŁUJE SIĘ WYKONAWCA:</w:t>
      </w:r>
    </w:p>
    <w:p w:rsidR="00510BCA" w:rsidRPr="009375EB" w:rsidRDefault="00510BC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10BCA" w:rsidRPr="00B80D0E" w:rsidRDefault="00510BC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r>
        <w:rPr>
          <w:rFonts w:ascii="Arial" w:hAnsi="Arial" w:cs="Arial"/>
          <w:sz w:val="21"/>
          <w:szCs w:val="21"/>
        </w:rPr>
        <w:t>ych</w:t>
      </w:r>
      <w:r w:rsidRPr="00193E01">
        <w:rPr>
          <w:rFonts w:ascii="Arial" w:hAnsi="Arial" w:cs="Arial"/>
          <w:sz w:val="21"/>
          <w:szCs w:val="21"/>
        </w:rPr>
        <w:t xml:space="preserve"> podwykonawcą/ami: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510BCA" w:rsidRDefault="00510BCA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0BCA" w:rsidRPr="000817F4" w:rsidRDefault="00510BCA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510BCA" w:rsidRPr="000817F4" w:rsidRDefault="00510BCA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0BCA" w:rsidRPr="000817F4" w:rsidRDefault="00510BCA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10BCA" w:rsidRPr="001F4C82" w:rsidRDefault="00510BC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510BCA" w:rsidRPr="001D3A19" w:rsidRDefault="00510BCA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10BCA" w:rsidRPr="009375EB" w:rsidRDefault="00510BC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510BCA" w:rsidRPr="00193E01" w:rsidRDefault="00510BC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10BCA" w:rsidRDefault="00510BC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0BCA" w:rsidRPr="001F4C82" w:rsidRDefault="00510BCA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0BCA" w:rsidRPr="001F4C82" w:rsidRDefault="00510BC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510BCA" w:rsidRPr="001F4C82" w:rsidRDefault="00510BC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10BCA" w:rsidRPr="001F4C82" w:rsidRDefault="00510BC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10BCA" w:rsidRPr="00C00C2E" w:rsidRDefault="00510BC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510BCA" w:rsidRPr="00C00C2E" w:rsidSect="009D1D68">
      <w:footerReference w:type="default" r:id="rId7"/>
      <w:endnotePr>
        <w:numFmt w:val="decimal"/>
      </w:endnotePr>
      <w:pgSz w:w="11906" w:h="16838"/>
      <w:pgMar w:top="719" w:right="746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BCA" w:rsidRDefault="00510BCA" w:rsidP="0038231F">
      <w:pPr>
        <w:spacing w:after="0" w:line="240" w:lineRule="auto"/>
      </w:pPr>
      <w:r>
        <w:separator/>
      </w:r>
    </w:p>
  </w:endnote>
  <w:endnote w:type="continuationSeparator" w:id="0">
    <w:p w:rsidR="00510BCA" w:rsidRDefault="00510BC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TT31356b2ebctS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CA" w:rsidRPr="0027560C" w:rsidRDefault="00510BCA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510BCA" w:rsidRDefault="00510B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BCA" w:rsidRDefault="00510BCA" w:rsidP="0038231F">
      <w:pPr>
        <w:spacing w:after="0" w:line="240" w:lineRule="auto"/>
      </w:pPr>
      <w:r>
        <w:separator/>
      </w:r>
    </w:p>
  </w:footnote>
  <w:footnote w:type="continuationSeparator" w:id="0">
    <w:p w:rsidR="00510BCA" w:rsidRDefault="00510BC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613EB"/>
    <w:rsid w:val="000809B6"/>
    <w:rsid w:val="000817F4"/>
    <w:rsid w:val="00083CC0"/>
    <w:rsid w:val="000A058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6B79"/>
    <w:rsid w:val="00132B82"/>
    <w:rsid w:val="001448FB"/>
    <w:rsid w:val="00165E43"/>
    <w:rsid w:val="001670F2"/>
    <w:rsid w:val="001701A6"/>
    <w:rsid w:val="00177F3B"/>
    <w:rsid w:val="001807BF"/>
    <w:rsid w:val="00190D6E"/>
    <w:rsid w:val="00193E01"/>
    <w:rsid w:val="001957C5"/>
    <w:rsid w:val="001A25DE"/>
    <w:rsid w:val="001C6945"/>
    <w:rsid w:val="001D14A0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6EF2"/>
    <w:rsid w:val="002C42F8"/>
    <w:rsid w:val="002C4948"/>
    <w:rsid w:val="002E641A"/>
    <w:rsid w:val="00300674"/>
    <w:rsid w:val="00304292"/>
    <w:rsid w:val="003063E7"/>
    <w:rsid w:val="00307A36"/>
    <w:rsid w:val="00313911"/>
    <w:rsid w:val="003178CE"/>
    <w:rsid w:val="0032140D"/>
    <w:rsid w:val="003416FE"/>
    <w:rsid w:val="0034230E"/>
    <w:rsid w:val="003636E7"/>
    <w:rsid w:val="003761EA"/>
    <w:rsid w:val="0038231F"/>
    <w:rsid w:val="00382B0F"/>
    <w:rsid w:val="00392EC7"/>
    <w:rsid w:val="00393F9C"/>
    <w:rsid w:val="003B214C"/>
    <w:rsid w:val="003B2926"/>
    <w:rsid w:val="003B295A"/>
    <w:rsid w:val="003B690E"/>
    <w:rsid w:val="003B6C76"/>
    <w:rsid w:val="003C3B64"/>
    <w:rsid w:val="003C4E34"/>
    <w:rsid w:val="003C58F8"/>
    <w:rsid w:val="003D272A"/>
    <w:rsid w:val="003D7458"/>
    <w:rsid w:val="003E1710"/>
    <w:rsid w:val="003E29FA"/>
    <w:rsid w:val="003F024C"/>
    <w:rsid w:val="003F0F5D"/>
    <w:rsid w:val="00422992"/>
    <w:rsid w:val="00431F8F"/>
    <w:rsid w:val="00434CC2"/>
    <w:rsid w:val="00463E53"/>
    <w:rsid w:val="00466838"/>
    <w:rsid w:val="004761C6"/>
    <w:rsid w:val="00476C5F"/>
    <w:rsid w:val="00484F88"/>
    <w:rsid w:val="004850D1"/>
    <w:rsid w:val="004B00A9"/>
    <w:rsid w:val="004C43B8"/>
    <w:rsid w:val="004E2979"/>
    <w:rsid w:val="004F23F7"/>
    <w:rsid w:val="004F3005"/>
    <w:rsid w:val="00500358"/>
    <w:rsid w:val="005031A7"/>
    <w:rsid w:val="00510BCA"/>
    <w:rsid w:val="0051456B"/>
    <w:rsid w:val="00520174"/>
    <w:rsid w:val="00520592"/>
    <w:rsid w:val="00520EB8"/>
    <w:rsid w:val="0052487A"/>
    <w:rsid w:val="00525621"/>
    <w:rsid w:val="0053130C"/>
    <w:rsid w:val="005319CA"/>
    <w:rsid w:val="005641F0"/>
    <w:rsid w:val="00597142"/>
    <w:rsid w:val="005A73FB"/>
    <w:rsid w:val="005D1E0B"/>
    <w:rsid w:val="005E176A"/>
    <w:rsid w:val="0062782D"/>
    <w:rsid w:val="006440B0"/>
    <w:rsid w:val="0064500B"/>
    <w:rsid w:val="00661B3E"/>
    <w:rsid w:val="00677C66"/>
    <w:rsid w:val="00687919"/>
    <w:rsid w:val="00692DF3"/>
    <w:rsid w:val="006A1330"/>
    <w:rsid w:val="006A52B6"/>
    <w:rsid w:val="006A6FF9"/>
    <w:rsid w:val="006E16A6"/>
    <w:rsid w:val="006E5D9D"/>
    <w:rsid w:val="006F3D32"/>
    <w:rsid w:val="007118F0"/>
    <w:rsid w:val="00746532"/>
    <w:rsid w:val="007530E5"/>
    <w:rsid w:val="007840F2"/>
    <w:rsid w:val="007936D6"/>
    <w:rsid w:val="0079713A"/>
    <w:rsid w:val="007A7DDB"/>
    <w:rsid w:val="007C31DB"/>
    <w:rsid w:val="007E25BD"/>
    <w:rsid w:val="007E2F69"/>
    <w:rsid w:val="00804F07"/>
    <w:rsid w:val="008262AB"/>
    <w:rsid w:val="00830AB1"/>
    <w:rsid w:val="00834F96"/>
    <w:rsid w:val="0084469A"/>
    <w:rsid w:val="008560CF"/>
    <w:rsid w:val="00871B5A"/>
    <w:rsid w:val="00874044"/>
    <w:rsid w:val="00875011"/>
    <w:rsid w:val="00892E48"/>
    <w:rsid w:val="008A5BE7"/>
    <w:rsid w:val="008C2EC4"/>
    <w:rsid w:val="008C6DF8"/>
    <w:rsid w:val="008D0487"/>
    <w:rsid w:val="008E3274"/>
    <w:rsid w:val="008F0EE4"/>
    <w:rsid w:val="008F3818"/>
    <w:rsid w:val="00901D13"/>
    <w:rsid w:val="00903340"/>
    <w:rsid w:val="00903609"/>
    <w:rsid w:val="009129F3"/>
    <w:rsid w:val="00920F98"/>
    <w:rsid w:val="0092115B"/>
    <w:rsid w:val="009301A2"/>
    <w:rsid w:val="009375EB"/>
    <w:rsid w:val="009469C7"/>
    <w:rsid w:val="00954240"/>
    <w:rsid w:val="00956C26"/>
    <w:rsid w:val="00961F5B"/>
    <w:rsid w:val="00975C49"/>
    <w:rsid w:val="00994428"/>
    <w:rsid w:val="009959B0"/>
    <w:rsid w:val="009A397D"/>
    <w:rsid w:val="009B7FDF"/>
    <w:rsid w:val="009C0C6C"/>
    <w:rsid w:val="009C25EC"/>
    <w:rsid w:val="009C4D25"/>
    <w:rsid w:val="009C50EA"/>
    <w:rsid w:val="009C6DDE"/>
    <w:rsid w:val="009D1D68"/>
    <w:rsid w:val="009D314C"/>
    <w:rsid w:val="009E0B85"/>
    <w:rsid w:val="009F4774"/>
    <w:rsid w:val="00A058AD"/>
    <w:rsid w:val="00A0658E"/>
    <w:rsid w:val="00A1401D"/>
    <w:rsid w:val="00A1471A"/>
    <w:rsid w:val="00A1685D"/>
    <w:rsid w:val="00A3050A"/>
    <w:rsid w:val="00A33748"/>
    <w:rsid w:val="00A3431A"/>
    <w:rsid w:val="00A347DE"/>
    <w:rsid w:val="00A36E95"/>
    <w:rsid w:val="00A56074"/>
    <w:rsid w:val="00A56607"/>
    <w:rsid w:val="00A62798"/>
    <w:rsid w:val="00A64CFC"/>
    <w:rsid w:val="00A776FE"/>
    <w:rsid w:val="00AA0EFC"/>
    <w:rsid w:val="00AA77C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5B59"/>
    <w:rsid w:val="00B505C1"/>
    <w:rsid w:val="00B750DE"/>
    <w:rsid w:val="00B77822"/>
    <w:rsid w:val="00B80D0E"/>
    <w:rsid w:val="00BA68E5"/>
    <w:rsid w:val="00BA7659"/>
    <w:rsid w:val="00BD06C3"/>
    <w:rsid w:val="00BE6296"/>
    <w:rsid w:val="00BF1F3F"/>
    <w:rsid w:val="00C00C2E"/>
    <w:rsid w:val="00C05FCB"/>
    <w:rsid w:val="00C22538"/>
    <w:rsid w:val="00C4103F"/>
    <w:rsid w:val="00C456FB"/>
    <w:rsid w:val="00C53BCF"/>
    <w:rsid w:val="00C57DEB"/>
    <w:rsid w:val="00C75633"/>
    <w:rsid w:val="00C949AB"/>
    <w:rsid w:val="00C97E72"/>
    <w:rsid w:val="00CA5F28"/>
    <w:rsid w:val="00CC0821"/>
    <w:rsid w:val="00CC6896"/>
    <w:rsid w:val="00CE6400"/>
    <w:rsid w:val="00CF4A74"/>
    <w:rsid w:val="00D15159"/>
    <w:rsid w:val="00D34D9A"/>
    <w:rsid w:val="00D409DE"/>
    <w:rsid w:val="00D42C9B"/>
    <w:rsid w:val="00D47D38"/>
    <w:rsid w:val="00D6108A"/>
    <w:rsid w:val="00D62C01"/>
    <w:rsid w:val="00D7532C"/>
    <w:rsid w:val="00D941DC"/>
    <w:rsid w:val="00D96D48"/>
    <w:rsid w:val="00DC3F44"/>
    <w:rsid w:val="00DD146A"/>
    <w:rsid w:val="00DD3E9D"/>
    <w:rsid w:val="00DD6072"/>
    <w:rsid w:val="00DE73EE"/>
    <w:rsid w:val="00E14552"/>
    <w:rsid w:val="00E153E3"/>
    <w:rsid w:val="00E15D59"/>
    <w:rsid w:val="00E20B19"/>
    <w:rsid w:val="00E21B01"/>
    <w:rsid w:val="00E21B42"/>
    <w:rsid w:val="00E21E2C"/>
    <w:rsid w:val="00E30517"/>
    <w:rsid w:val="00E42188"/>
    <w:rsid w:val="00E42CC3"/>
    <w:rsid w:val="00E47BB0"/>
    <w:rsid w:val="00E55512"/>
    <w:rsid w:val="00E62DA1"/>
    <w:rsid w:val="00E82950"/>
    <w:rsid w:val="00E86A2B"/>
    <w:rsid w:val="00EA74CD"/>
    <w:rsid w:val="00EB3286"/>
    <w:rsid w:val="00EC1EDA"/>
    <w:rsid w:val="00EC2F78"/>
    <w:rsid w:val="00EE4535"/>
    <w:rsid w:val="00EE7725"/>
    <w:rsid w:val="00EF741B"/>
    <w:rsid w:val="00EF74CA"/>
    <w:rsid w:val="00F014B6"/>
    <w:rsid w:val="00F04432"/>
    <w:rsid w:val="00F053EC"/>
    <w:rsid w:val="00F206DA"/>
    <w:rsid w:val="00F2074D"/>
    <w:rsid w:val="00F262BF"/>
    <w:rsid w:val="00F33AC3"/>
    <w:rsid w:val="00F365F2"/>
    <w:rsid w:val="00F47A1C"/>
    <w:rsid w:val="00F54680"/>
    <w:rsid w:val="00F55671"/>
    <w:rsid w:val="00F6128F"/>
    <w:rsid w:val="00FB5915"/>
    <w:rsid w:val="00FB7965"/>
    <w:rsid w:val="00FC0667"/>
    <w:rsid w:val="00FE7798"/>
    <w:rsid w:val="00FF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1D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1"/>
    <w:uiPriority w:val="99"/>
    <w:rsid w:val="009D1D68"/>
    <w:pPr>
      <w:widowControl w:val="0"/>
      <w:tabs>
        <w:tab w:val="left" w:pos="9356"/>
      </w:tabs>
      <w:suppressAutoHyphens/>
      <w:spacing w:after="0" w:line="240" w:lineRule="auto"/>
      <w:jc w:val="both"/>
    </w:pPr>
    <w:rPr>
      <w:rFonts w:ascii="Arial" w:hAnsi="Arial"/>
      <w:color w:val="00000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20B19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9D1D68"/>
    <w:rPr>
      <w:rFonts w:ascii="Arial" w:hAnsi="Arial"/>
      <w:color w:val="000000"/>
      <w:sz w:val="22"/>
      <w:lang w:val="pl-PL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91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2</Pages>
  <Words>417</Words>
  <Characters>2504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69</cp:revision>
  <cp:lastPrinted>2016-07-26T08:32:00Z</cp:lastPrinted>
  <dcterms:created xsi:type="dcterms:W3CDTF">2016-09-02T10:50:00Z</dcterms:created>
  <dcterms:modified xsi:type="dcterms:W3CDTF">2017-10-25T08:13:00Z</dcterms:modified>
</cp:coreProperties>
</file>