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0F" w:rsidRPr="00961F5B" w:rsidRDefault="0009750F" w:rsidP="0083674F">
      <w:pPr>
        <w:tabs>
          <w:tab w:val="left" w:pos="1095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napToGrid w:val="0"/>
        </w:rPr>
        <w:t>ZPR-442/3</w:t>
      </w:r>
      <w:r w:rsidRPr="00961F5B">
        <w:rPr>
          <w:rFonts w:ascii="Arial" w:hAnsi="Arial" w:cs="Arial"/>
          <w:b/>
          <w:bCs/>
          <w:snapToGrid w:val="0"/>
        </w:rPr>
        <w:t>/201</w:t>
      </w:r>
      <w:r>
        <w:rPr>
          <w:rFonts w:ascii="Arial" w:hAnsi="Arial" w:cs="Arial"/>
          <w:b/>
          <w:bCs/>
          <w:snapToGrid w:val="0"/>
        </w:rPr>
        <w:t>8</w:t>
      </w:r>
      <w:r w:rsidRPr="00961F5B">
        <w:rPr>
          <w:rFonts w:ascii="Arial" w:hAnsi="Arial" w:cs="Arial"/>
          <w:b/>
          <w:bCs/>
          <w:snapToGrid w:val="0"/>
        </w:rPr>
        <w:t xml:space="preserve">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>
        <w:rPr>
          <w:rFonts w:ascii="Arial" w:hAnsi="Arial" w:cs="Arial"/>
          <w:b/>
          <w:bCs/>
          <w:color w:val="000000"/>
        </w:rPr>
        <w:t>Załącznik nr 2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09750F" w:rsidRDefault="0009750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09750F" w:rsidRPr="006A1330" w:rsidRDefault="0009750F" w:rsidP="001547B4">
      <w:pPr>
        <w:spacing w:after="0" w:line="240" w:lineRule="auto"/>
        <w:ind w:left="5246" w:firstLine="334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>Zamawiający:</w:t>
      </w:r>
    </w:p>
    <w:p w:rsidR="0009750F" w:rsidRDefault="0009750F" w:rsidP="001547B4">
      <w:pPr>
        <w:spacing w:after="0" w:line="240" w:lineRule="auto"/>
        <w:ind w:left="5580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>Powiatowy Zarząd Dróg w Świdwinie</w:t>
      </w:r>
    </w:p>
    <w:p w:rsidR="0009750F" w:rsidRDefault="0009750F" w:rsidP="00036D9F">
      <w:pPr>
        <w:spacing w:after="0" w:line="240" w:lineRule="auto"/>
        <w:ind w:left="5580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>ul. Podmiejska 18</w:t>
      </w:r>
    </w:p>
    <w:p w:rsidR="0009750F" w:rsidRPr="006A1330" w:rsidRDefault="0009750F" w:rsidP="00036D9F">
      <w:pPr>
        <w:spacing w:after="0" w:line="240" w:lineRule="auto"/>
        <w:ind w:left="5580"/>
        <w:rPr>
          <w:rFonts w:ascii="Arial" w:hAnsi="Arial" w:cs="Arial"/>
          <w:b/>
          <w:i/>
        </w:rPr>
      </w:pPr>
      <w:r w:rsidRPr="006A1330">
        <w:rPr>
          <w:rFonts w:ascii="Arial" w:hAnsi="Arial" w:cs="Arial"/>
          <w:b/>
        </w:rPr>
        <w:t>78-300 Świdwin</w:t>
      </w:r>
    </w:p>
    <w:p w:rsidR="0009750F" w:rsidRDefault="0009750F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09750F" w:rsidRPr="00A058AD" w:rsidRDefault="0009750F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09750F" w:rsidRPr="00A058AD" w:rsidRDefault="0009750F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09750F" w:rsidRPr="00A058AD" w:rsidRDefault="0009750F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09750F" w:rsidRPr="003D272A" w:rsidRDefault="0009750F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09750F" w:rsidRPr="00A058AD" w:rsidRDefault="0009750F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……………………..……</w:t>
      </w:r>
    </w:p>
    <w:p w:rsidR="0009750F" w:rsidRPr="00A058AD" w:rsidRDefault="0009750F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9750F" w:rsidRDefault="0009750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09750F" w:rsidRPr="00EA74CD" w:rsidRDefault="0009750F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09750F" w:rsidRPr="005319CA" w:rsidRDefault="0009750F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2004r. </w:t>
      </w:r>
    </w:p>
    <w:p w:rsidR="0009750F" w:rsidRDefault="0009750F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</w:t>
      </w:r>
      <w:r>
        <w:rPr>
          <w:rFonts w:ascii="Arial" w:hAnsi="Arial" w:cs="Arial"/>
          <w:b/>
          <w:sz w:val="20"/>
          <w:szCs w:val="20"/>
        </w:rPr>
        <w:t>znych (dalej jako: ustawa Pzp)</w:t>
      </w:r>
    </w:p>
    <w:p w:rsidR="0009750F" w:rsidRPr="005319CA" w:rsidRDefault="0009750F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750F" w:rsidRDefault="0009750F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09750F" w:rsidRDefault="0009750F" w:rsidP="005D1E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09750F" w:rsidRPr="00BF1F3F" w:rsidRDefault="0009750F" w:rsidP="005D1E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09750F" w:rsidRPr="00036D9F" w:rsidRDefault="0009750F" w:rsidP="00037404">
      <w:pPr>
        <w:pStyle w:val="BodyText"/>
        <w:tabs>
          <w:tab w:val="left" w:pos="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36D9F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036D9F">
        <w:rPr>
          <w:rFonts w:ascii="Arial" w:hAnsi="Arial" w:cs="Arial"/>
          <w:b/>
          <w:color w:val="000000"/>
          <w:sz w:val="21"/>
          <w:szCs w:val="21"/>
        </w:rPr>
        <w:t xml:space="preserve">„Zakup i dostawa nowego ciągnika rolniczego dla Powiatowego Zarządu Dróg w Świdwinie” </w:t>
      </w:r>
      <w:r w:rsidRPr="00036D9F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036D9F">
        <w:rPr>
          <w:rFonts w:ascii="Arial" w:hAnsi="Arial" w:cs="Arial"/>
          <w:i/>
          <w:sz w:val="21"/>
          <w:szCs w:val="21"/>
        </w:rPr>
        <w:t xml:space="preserve">, </w:t>
      </w:r>
      <w:r w:rsidRPr="00036D9F">
        <w:rPr>
          <w:rFonts w:ascii="Arial" w:hAnsi="Arial" w:cs="Arial"/>
          <w:sz w:val="21"/>
          <w:szCs w:val="21"/>
        </w:rPr>
        <w:t>oświadczam, co następuje:</w:t>
      </w:r>
    </w:p>
    <w:p w:rsidR="0009750F" w:rsidRPr="00D96D48" w:rsidRDefault="0009750F" w:rsidP="005D1E0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750F" w:rsidRPr="00D96D48" w:rsidRDefault="0009750F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96D48">
        <w:rPr>
          <w:rFonts w:ascii="Arial" w:hAnsi="Arial" w:cs="Arial"/>
          <w:b/>
          <w:sz w:val="20"/>
          <w:szCs w:val="20"/>
        </w:rPr>
        <w:t>OŚWIADCZENIA DOTYCZĄCE WYKONAWCY:</w:t>
      </w:r>
    </w:p>
    <w:p w:rsidR="0009750F" w:rsidRPr="004B00A9" w:rsidRDefault="0009750F" w:rsidP="00D96D48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09750F" w:rsidRPr="0083674F" w:rsidRDefault="0009750F" w:rsidP="00300674">
      <w:pPr>
        <w:spacing w:after="0" w:line="360" w:lineRule="auto"/>
        <w:jc w:val="both"/>
        <w:rPr>
          <w:rFonts w:ascii="Arial" w:hAnsi="Arial" w:cs="Arial"/>
          <w:i/>
          <w:sz w:val="10"/>
          <w:szCs w:val="10"/>
        </w:rPr>
      </w:pPr>
    </w:p>
    <w:p w:rsidR="0009750F" w:rsidRPr="00C770DC" w:rsidRDefault="0009750F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09750F" w:rsidRPr="003E1710" w:rsidRDefault="0009750F" w:rsidP="008367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9750F" w:rsidRPr="00190D6E" w:rsidRDefault="0009750F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9750F" w:rsidRPr="00307A36" w:rsidRDefault="0009750F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09750F" w:rsidRDefault="0009750F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>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…………………………………………..</w:t>
      </w:r>
    </w:p>
    <w:p w:rsidR="0009750F" w:rsidRPr="00A56074" w:rsidRDefault="0009750F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</w:t>
      </w:r>
    </w:p>
    <w:p w:rsidR="0009750F" w:rsidRPr="0083674F" w:rsidRDefault="0009750F" w:rsidP="00B35FDB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09750F" w:rsidRPr="00C770DC" w:rsidRDefault="0009750F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09750F" w:rsidRPr="000F2452" w:rsidRDefault="0009750F" w:rsidP="008367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9750F" w:rsidRDefault="0009750F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</w:t>
      </w: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09750F" w:rsidRDefault="0009750F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9750F" w:rsidRDefault="0009750F" w:rsidP="003954F8">
      <w:pPr>
        <w:spacing w:after="0" w:line="360" w:lineRule="auto"/>
        <w:ind w:left="540"/>
        <w:jc w:val="both"/>
        <w:rPr>
          <w:noProof/>
        </w:rPr>
      </w:pPr>
    </w:p>
    <w:p w:rsidR="0009750F" w:rsidRDefault="0009750F" w:rsidP="003954F8">
      <w:pPr>
        <w:spacing w:after="0" w:line="360" w:lineRule="auto"/>
        <w:ind w:left="540"/>
        <w:jc w:val="both"/>
        <w:rPr>
          <w:rFonts w:ascii="Arial" w:hAnsi="Arial" w:cs="Arial"/>
          <w:i/>
          <w:sz w:val="16"/>
          <w:szCs w:val="16"/>
        </w:rPr>
      </w:pPr>
    </w:p>
    <w:p w:rsidR="0009750F" w:rsidRDefault="0009750F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9750F" w:rsidRPr="000F2452" w:rsidRDefault="0009750F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9750F" w:rsidRPr="00D96D48" w:rsidRDefault="0009750F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96D48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:rsidR="0009750F" w:rsidRPr="009375EB" w:rsidRDefault="0009750F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09750F" w:rsidRPr="00B80D0E" w:rsidRDefault="0009750F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09750F" w:rsidRPr="005A73FB" w:rsidRDefault="0009750F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9750F" w:rsidRPr="00C770DC" w:rsidRDefault="0009750F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09750F" w:rsidRPr="00C770DC" w:rsidRDefault="0009750F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09750F" w:rsidRPr="005A73FB" w:rsidRDefault="0009750F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9750F" w:rsidRPr="005A73FB" w:rsidRDefault="0009750F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9750F" w:rsidRDefault="0009750F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09750F" w:rsidRPr="008560CF" w:rsidRDefault="0009750F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9750F" w:rsidRPr="00A64CFC" w:rsidRDefault="0009750F" w:rsidP="00A64CFC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4CFC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09750F" w:rsidRPr="009375EB" w:rsidRDefault="0009750F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09750F" w:rsidRPr="00B80D0E" w:rsidRDefault="0009750F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09750F" w:rsidRDefault="0009750F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9750F" w:rsidRPr="00C770DC" w:rsidRDefault="0009750F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09750F" w:rsidRPr="00C770DC" w:rsidRDefault="0009750F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09750F" w:rsidRPr="000817F4" w:rsidRDefault="0009750F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9750F" w:rsidRPr="000817F4" w:rsidRDefault="0009750F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9750F" w:rsidRPr="001F4C82" w:rsidRDefault="0009750F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09750F" w:rsidRPr="001D3A19" w:rsidRDefault="0009750F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9750F" w:rsidRPr="009375EB" w:rsidRDefault="0009750F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09750F" w:rsidRPr="00193E01" w:rsidRDefault="0009750F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9750F" w:rsidRDefault="0009750F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9750F" w:rsidRPr="001F4C82" w:rsidRDefault="0009750F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9750F" w:rsidRPr="00C770DC" w:rsidRDefault="0009750F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09750F" w:rsidRPr="00C770DC" w:rsidRDefault="0009750F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09750F" w:rsidRPr="001F4C82" w:rsidRDefault="0009750F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9750F" w:rsidRPr="001F4C82" w:rsidRDefault="0009750F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9750F" w:rsidRPr="00C00C2E" w:rsidRDefault="0009750F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09750F" w:rsidRPr="00C00C2E" w:rsidSect="0083674F">
      <w:footerReference w:type="default" r:id="rId7"/>
      <w:endnotePr>
        <w:numFmt w:val="decimal"/>
      </w:endnotePr>
      <w:pgSz w:w="11906" w:h="16838"/>
      <w:pgMar w:top="719" w:right="746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50F" w:rsidRDefault="0009750F" w:rsidP="0038231F">
      <w:pPr>
        <w:spacing w:after="0" w:line="240" w:lineRule="auto"/>
      </w:pPr>
      <w:r>
        <w:separator/>
      </w:r>
    </w:p>
  </w:endnote>
  <w:endnote w:type="continuationSeparator" w:id="0">
    <w:p w:rsidR="0009750F" w:rsidRDefault="000975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0F" w:rsidRPr="0027560C" w:rsidRDefault="0009750F">
    <w:pPr>
      <w:pStyle w:val="Footer"/>
      <w:jc w:val="center"/>
      <w:rPr>
        <w:rFonts w:ascii="Arial" w:hAnsi="Arial" w:cs="Arial"/>
        <w:sz w:val="18"/>
        <w:szCs w:val="18"/>
      </w:rPr>
    </w:pPr>
  </w:p>
  <w:p w:rsidR="0009750F" w:rsidRDefault="000975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50F" w:rsidRDefault="0009750F" w:rsidP="0038231F">
      <w:pPr>
        <w:spacing w:after="0" w:line="240" w:lineRule="auto"/>
      </w:pPr>
      <w:r>
        <w:separator/>
      </w:r>
    </w:p>
  </w:footnote>
  <w:footnote w:type="continuationSeparator" w:id="0">
    <w:p w:rsidR="0009750F" w:rsidRDefault="0009750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6C07"/>
    <w:rsid w:val="00036D9F"/>
    <w:rsid w:val="00037404"/>
    <w:rsid w:val="000613EB"/>
    <w:rsid w:val="000809B6"/>
    <w:rsid w:val="000817F4"/>
    <w:rsid w:val="00083CC0"/>
    <w:rsid w:val="0009750F"/>
    <w:rsid w:val="000B1025"/>
    <w:rsid w:val="000B1F47"/>
    <w:rsid w:val="000C021E"/>
    <w:rsid w:val="000D03AF"/>
    <w:rsid w:val="000D73C4"/>
    <w:rsid w:val="000E4D37"/>
    <w:rsid w:val="000E6B1B"/>
    <w:rsid w:val="000F1229"/>
    <w:rsid w:val="000F19D3"/>
    <w:rsid w:val="000F2452"/>
    <w:rsid w:val="000F4C8A"/>
    <w:rsid w:val="0010384A"/>
    <w:rsid w:val="00103B61"/>
    <w:rsid w:val="0011121A"/>
    <w:rsid w:val="00115D9F"/>
    <w:rsid w:val="00132B82"/>
    <w:rsid w:val="001448FB"/>
    <w:rsid w:val="001547B4"/>
    <w:rsid w:val="00165E43"/>
    <w:rsid w:val="001670F2"/>
    <w:rsid w:val="00177F3B"/>
    <w:rsid w:val="001807BF"/>
    <w:rsid w:val="00190D6E"/>
    <w:rsid w:val="00193E01"/>
    <w:rsid w:val="001957C5"/>
    <w:rsid w:val="001A053F"/>
    <w:rsid w:val="001A6AC9"/>
    <w:rsid w:val="001C0A2C"/>
    <w:rsid w:val="001C6945"/>
    <w:rsid w:val="001D3A19"/>
    <w:rsid w:val="001D4C90"/>
    <w:rsid w:val="001F4C82"/>
    <w:rsid w:val="002004E7"/>
    <w:rsid w:val="00212FF0"/>
    <w:rsid w:val="002167D3"/>
    <w:rsid w:val="002305A5"/>
    <w:rsid w:val="0024732C"/>
    <w:rsid w:val="0025263C"/>
    <w:rsid w:val="0025296C"/>
    <w:rsid w:val="0025358A"/>
    <w:rsid w:val="00255142"/>
    <w:rsid w:val="00266EA8"/>
    <w:rsid w:val="00267089"/>
    <w:rsid w:val="0027560C"/>
    <w:rsid w:val="00287BCD"/>
    <w:rsid w:val="002A6EF2"/>
    <w:rsid w:val="002C42F8"/>
    <w:rsid w:val="002C4948"/>
    <w:rsid w:val="002D037B"/>
    <w:rsid w:val="002E641A"/>
    <w:rsid w:val="00300674"/>
    <w:rsid w:val="00304292"/>
    <w:rsid w:val="00307A36"/>
    <w:rsid w:val="00313911"/>
    <w:rsid w:val="003178CE"/>
    <w:rsid w:val="0032140D"/>
    <w:rsid w:val="003416FE"/>
    <w:rsid w:val="0034230E"/>
    <w:rsid w:val="003636E7"/>
    <w:rsid w:val="003761EA"/>
    <w:rsid w:val="0038231F"/>
    <w:rsid w:val="00382B0F"/>
    <w:rsid w:val="00392EC7"/>
    <w:rsid w:val="00393F9C"/>
    <w:rsid w:val="003954F8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FA"/>
    <w:rsid w:val="003F024C"/>
    <w:rsid w:val="003F0F5D"/>
    <w:rsid w:val="003F24D1"/>
    <w:rsid w:val="00434CC2"/>
    <w:rsid w:val="00463E53"/>
    <w:rsid w:val="00466838"/>
    <w:rsid w:val="0047070B"/>
    <w:rsid w:val="004761C6"/>
    <w:rsid w:val="00476C5F"/>
    <w:rsid w:val="00484F88"/>
    <w:rsid w:val="004850D1"/>
    <w:rsid w:val="004B00A9"/>
    <w:rsid w:val="004C43B8"/>
    <w:rsid w:val="004D19D6"/>
    <w:rsid w:val="004F23F7"/>
    <w:rsid w:val="004F3005"/>
    <w:rsid w:val="00500358"/>
    <w:rsid w:val="005031A7"/>
    <w:rsid w:val="0051456B"/>
    <w:rsid w:val="00520174"/>
    <w:rsid w:val="00520592"/>
    <w:rsid w:val="0052487A"/>
    <w:rsid w:val="00525621"/>
    <w:rsid w:val="0053130C"/>
    <w:rsid w:val="005319CA"/>
    <w:rsid w:val="00547054"/>
    <w:rsid w:val="00561ADA"/>
    <w:rsid w:val="005641F0"/>
    <w:rsid w:val="00597142"/>
    <w:rsid w:val="005A73FB"/>
    <w:rsid w:val="005D1E0B"/>
    <w:rsid w:val="005E176A"/>
    <w:rsid w:val="005F0780"/>
    <w:rsid w:val="00605459"/>
    <w:rsid w:val="0062782D"/>
    <w:rsid w:val="006440B0"/>
    <w:rsid w:val="0064500B"/>
    <w:rsid w:val="00661B3E"/>
    <w:rsid w:val="00677C66"/>
    <w:rsid w:val="00687919"/>
    <w:rsid w:val="00692DF3"/>
    <w:rsid w:val="006A1330"/>
    <w:rsid w:val="006A52B6"/>
    <w:rsid w:val="006A6FF9"/>
    <w:rsid w:val="006E16A6"/>
    <w:rsid w:val="006E5D9D"/>
    <w:rsid w:val="006E704A"/>
    <w:rsid w:val="006F3D32"/>
    <w:rsid w:val="007118F0"/>
    <w:rsid w:val="007217CD"/>
    <w:rsid w:val="007463A8"/>
    <w:rsid w:val="00746532"/>
    <w:rsid w:val="007530E5"/>
    <w:rsid w:val="007840F2"/>
    <w:rsid w:val="007936D6"/>
    <w:rsid w:val="0079713A"/>
    <w:rsid w:val="007C31DB"/>
    <w:rsid w:val="007E25BD"/>
    <w:rsid w:val="007E2F69"/>
    <w:rsid w:val="007F7C62"/>
    <w:rsid w:val="00804F07"/>
    <w:rsid w:val="00830AB1"/>
    <w:rsid w:val="00834F96"/>
    <w:rsid w:val="0083674F"/>
    <w:rsid w:val="0084469A"/>
    <w:rsid w:val="008560CF"/>
    <w:rsid w:val="00874044"/>
    <w:rsid w:val="008749EA"/>
    <w:rsid w:val="00875011"/>
    <w:rsid w:val="00892E48"/>
    <w:rsid w:val="00894210"/>
    <w:rsid w:val="008A5BE7"/>
    <w:rsid w:val="008C4824"/>
    <w:rsid w:val="008C6DF8"/>
    <w:rsid w:val="008D0487"/>
    <w:rsid w:val="008E3274"/>
    <w:rsid w:val="008F0EE4"/>
    <w:rsid w:val="008F3818"/>
    <w:rsid w:val="00901D13"/>
    <w:rsid w:val="00903340"/>
    <w:rsid w:val="009129F3"/>
    <w:rsid w:val="00920F98"/>
    <w:rsid w:val="0092115B"/>
    <w:rsid w:val="00923623"/>
    <w:rsid w:val="009301A2"/>
    <w:rsid w:val="009375EB"/>
    <w:rsid w:val="009469C7"/>
    <w:rsid w:val="00952F4D"/>
    <w:rsid w:val="00954240"/>
    <w:rsid w:val="00956C26"/>
    <w:rsid w:val="00961F5B"/>
    <w:rsid w:val="00975C49"/>
    <w:rsid w:val="009A397D"/>
    <w:rsid w:val="009B7FDF"/>
    <w:rsid w:val="009C0C6C"/>
    <w:rsid w:val="009C4D25"/>
    <w:rsid w:val="009C50EA"/>
    <w:rsid w:val="009C6DDE"/>
    <w:rsid w:val="009D314C"/>
    <w:rsid w:val="00A058AD"/>
    <w:rsid w:val="00A0658E"/>
    <w:rsid w:val="00A1401D"/>
    <w:rsid w:val="00A1471A"/>
    <w:rsid w:val="00A1685D"/>
    <w:rsid w:val="00A16946"/>
    <w:rsid w:val="00A33748"/>
    <w:rsid w:val="00A3431A"/>
    <w:rsid w:val="00A347DE"/>
    <w:rsid w:val="00A36E95"/>
    <w:rsid w:val="00A446F1"/>
    <w:rsid w:val="00A56074"/>
    <w:rsid w:val="00A56607"/>
    <w:rsid w:val="00A62798"/>
    <w:rsid w:val="00A63C48"/>
    <w:rsid w:val="00A64CFC"/>
    <w:rsid w:val="00A776FE"/>
    <w:rsid w:val="00AB39E6"/>
    <w:rsid w:val="00AB5E32"/>
    <w:rsid w:val="00AB71A8"/>
    <w:rsid w:val="00AE6FF2"/>
    <w:rsid w:val="00AE7FE3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2649"/>
    <w:rsid w:val="00B77822"/>
    <w:rsid w:val="00B80D0E"/>
    <w:rsid w:val="00B8479F"/>
    <w:rsid w:val="00BA68E5"/>
    <w:rsid w:val="00BB1F77"/>
    <w:rsid w:val="00BD06C3"/>
    <w:rsid w:val="00BF1F3F"/>
    <w:rsid w:val="00C00C2E"/>
    <w:rsid w:val="00C05FCB"/>
    <w:rsid w:val="00C20CEE"/>
    <w:rsid w:val="00C22538"/>
    <w:rsid w:val="00C3061F"/>
    <w:rsid w:val="00C4103F"/>
    <w:rsid w:val="00C41B0F"/>
    <w:rsid w:val="00C456FB"/>
    <w:rsid w:val="00C51D1C"/>
    <w:rsid w:val="00C53BCF"/>
    <w:rsid w:val="00C57DEB"/>
    <w:rsid w:val="00C75633"/>
    <w:rsid w:val="00C770DC"/>
    <w:rsid w:val="00C949AB"/>
    <w:rsid w:val="00CA5F28"/>
    <w:rsid w:val="00CB2FB4"/>
    <w:rsid w:val="00CC0821"/>
    <w:rsid w:val="00CC6896"/>
    <w:rsid w:val="00CD0830"/>
    <w:rsid w:val="00CE6400"/>
    <w:rsid w:val="00CF4A74"/>
    <w:rsid w:val="00D15159"/>
    <w:rsid w:val="00D262AC"/>
    <w:rsid w:val="00D34D9A"/>
    <w:rsid w:val="00D409DE"/>
    <w:rsid w:val="00D42C9B"/>
    <w:rsid w:val="00D47D38"/>
    <w:rsid w:val="00D7532C"/>
    <w:rsid w:val="00D941DC"/>
    <w:rsid w:val="00D96D48"/>
    <w:rsid w:val="00DB3B9E"/>
    <w:rsid w:val="00DC3F44"/>
    <w:rsid w:val="00DD146A"/>
    <w:rsid w:val="00DD1F91"/>
    <w:rsid w:val="00DD3E9D"/>
    <w:rsid w:val="00DD6072"/>
    <w:rsid w:val="00DE73EE"/>
    <w:rsid w:val="00E14552"/>
    <w:rsid w:val="00E15D59"/>
    <w:rsid w:val="00E21B42"/>
    <w:rsid w:val="00E249F7"/>
    <w:rsid w:val="00E30517"/>
    <w:rsid w:val="00E42188"/>
    <w:rsid w:val="00E42CC3"/>
    <w:rsid w:val="00E47BB0"/>
    <w:rsid w:val="00E55512"/>
    <w:rsid w:val="00E62DA1"/>
    <w:rsid w:val="00E80B8E"/>
    <w:rsid w:val="00E82950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28F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semiHidden/>
    <w:rsid w:val="00036D9F"/>
    <w:pPr>
      <w:spacing w:after="0" w:line="48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6946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2</Pages>
  <Words>427</Words>
  <Characters>2564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ZPR-442/1/2018</dc:title>
  <dc:subject/>
  <dc:creator>ZPR</dc:creator>
  <cp:keywords/>
  <dc:description/>
  <cp:lastModifiedBy>admin</cp:lastModifiedBy>
  <cp:revision>82</cp:revision>
  <cp:lastPrinted>2016-07-26T08:32:00Z</cp:lastPrinted>
  <dcterms:created xsi:type="dcterms:W3CDTF">2016-09-02T10:50:00Z</dcterms:created>
  <dcterms:modified xsi:type="dcterms:W3CDTF">2018-05-07T06:37:00Z</dcterms:modified>
</cp:coreProperties>
</file>