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EE" w:rsidRPr="00961F5B" w:rsidRDefault="00DA3CEE" w:rsidP="0083674F">
      <w:pPr>
        <w:tabs>
          <w:tab w:val="left" w:pos="109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ZPR-442/1</w:t>
      </w:r>
      <w:r w:rsidRPr="00961F5B">
        <w:rPr>
          <w:rFonts w:ascii="Arial" w:hAnsi="Arial" w:cs="Arial"/>
          <w:b/>
          <w:bCs/>
          <w:snapToGrid w:val="0"/>
        </w:rPr>
        <w:t>/20</w:t>
      </w:r>
      <w:r>
        <w:rPr>
          <w:rFonts w:ascii="Arial" w:hAnsi="Arial" w:cs="Arial"/>
          <w:b/>
          <w:bCs/>
          <w:snapToGrid w:val="0"/>
        </w:rPr>
        <w:t>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2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DA3CEE" w:rsidRDefault="00DA3CEE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A3CEE" w:rsidRPr="006A1330" w:rsidRDefault="00DA3CEE" w:rsidP="001547B4">
      <w:pPr>
        <w:spacing w:after="0" w:line="240" w:lineRule="auto"/>
        <w:ind w:left="5246" w:firstLine="33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Zamawiający:</w:t>
      </w:r>
    </w:p>
    <w:p w:rsidR="00DA3CEE" w:rsidRDefault="00DA3CEE" w:rsidP="001547B4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DA3CEE" w:rsidRDefault="00DA3CEE" w:rsidP="00036D9F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ul. Podmiejska 18</w:t>
      </w:r>
    </w:p>
    <w:p w:rsidR="00DA3CEE" w:rsidRPr="006A1330" w:rsidRDefault="00DA3CEE" w:rsidP="00036D9F">
      <w:pPr>
        <w:spacing w:after="0" w:line="240" w:lineRule="auto"/>
        <w:ind w:left="5580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>78-300 Świdwin</w:t>
      </w:r>
    </w:p>
    <w:p w:rsidR="00DA3CEE" w:rsidRDefault="00DA3CEE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A3CEE" w:rsidRDefault="00DA3CEE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A3CEE" w:rsidRPr="00A058AD" w:rsidRDefault="00DA3CEE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A3CEE" w:rsidRPr="00A058AD" w:rsidRDefault="00DA3CE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DA3CEE" w:rsidRDefault="00DA3CEE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DA3CEE" w:rsidRDefault="00DA3CEE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DA3CEE" w:rsidRPr="00EA74CD" w:rsidRDefault="00DA3CEE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A3CEE" w:rsidRPr="005319CA" w:rsidRDefault="00DA3CEE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DA3CEE" w:rsidRDefault="00DA3CEE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DA3CEE" w:rsidRPr="005319CA" w:rsidRDefault="00DA3CEE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3CEE" w:rsidRDefault="00DA3CEE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A3CEE" w:rsidRDefault="00DA3CEE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A3CEE" w:rsidRPr="00BF1F3F" w:rsidRDefault="00DA3CEE" w:rsidP="005D1E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DA3CEE" w:rsidRPr="00036D9F" w:rsidRDefault="00DA3CEE" w:rsidP="00037404">
      <w:pPr>
        <w:pStyle w:val="BodyText"/>
        <w:tabs>
          <w:tab w:val="left" w:pos="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36D9F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036D9F">
        <w:rPr>
          <w:rFonts w:ascii="Arial" w:hAnsi="Arial" w:cs="Arial"/>
          <w:b/>
          <w:color w:val="000000"/>
          <w:sz w:val="21"/>
          <w:szCs w:val="21"/>
        </w:rPr>
        <w:t xml:space="preserve">„Zakup i dostawa nowego ciągnika rolniczego dla Powiatowego Zarządu Dróg w Świdwinie” </w:t>
      </w:r>
      <w:r w:rsidRPr="00036D9F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036D9F">
        <w:rPr>
          <w:rFonts w:ascii="Arial" w:hAnsi="Arial" w:cs="Arial"/>
          <w:i/>
          <w:sz w:val="21"/>
          <w:szCs w:val="21"/>
        </w:rPr>
        <w:t xml:space="preserve">, </w:t>
      </w:r>
      <w:r w:rsidRPr="00036D9F">
        <w:rPr>
          <w:rFonts w:ascii="Arial" w:hAnsi="Arial" w:cs="Arial"/>
          <w:sz w:val="21"/>
          <w:szCs w:val="21"/>
        </w:rPr>
        <w:t>oświadczam, co następuje:</w:t>
      </w:r>
    </w:p>
    <w:p w:rsidR="00DA3CEE" w:rsidRPr="00D96D48" w:rsidRDefault="00DA3CEE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CEE" w:rsidRPr="00D96D48" w:rsidRDefault="00DA3CEE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DA3CEE" w:rsidRPr="004B00A9" w:rsidRDefault="00DA3CEE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DA3CEE" w:rsidRPr="0083674F" w:rsidRDefault="00DA3CEE" w:rsidP="00300674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A3CEE" w:rsidRPr="003E1710" w:rsidRDefault="00DA3CEE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3CEE" w:rsidRPr="00190D6E" w:rsidRDefault="00DA3CE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3CEE" w:rsidRPr="00307A36" w:rsidRDefault="00DA3CE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A3CEE" w:rsidRDefault="00DA3C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DA3CEE" w:rsidRPr="00A56074" w:rsidRDefault="00DA3C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</w:t>
      </w:r>
    </w:p>
    <w:p w:rsidR="00DA3CEE" w:rsidRPr="0083674F" w:rsidRDefault="00DA3CEE" w:rsidP="00B35FDB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A3CEE" w:rsidRPr="000F2452" w:rsidRDefault="00DA3CEE" w:rsidP="008367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DA3CEE" w:rsidRDefault="00DA3CE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3CEE" w:rsidRDefault="00DA3CE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A3CEE" w:rsidRDefault="00DA3CE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3CEE" w:rsidRPr="00D96D48" w:rsidRDefault="00DA3CEE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DA3CEE" w:rsidRPr="009375EB" w:rsidRDefault="00DA3CE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A3CEE" w:rsidRPr="00B80D0E" w:rsidRDefault="00DA3C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A3CEE" w:rsidRPr="005A73FB" w:rsidRDefault="00DA3C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DA3CEE" w:rsidRPr="005A73FB" w:rsidRDefault="00DA3C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5A73FB" w:rsidRDefault="00DA3C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3CEE" w:rsidRDefault="00DA3CE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A3CEE" w:rsidRPr="008560CF" w:rsidRDefault="00DA3CE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3CEE" w:rsidRPr="00A64CFC" w:rsidRDefault="00DA3CEE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DA3CEE" w:rsidRPr="009375EB" w:rsidRDefault="00DA3CE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A3CEE" w:rsidRPr="00B80D0E" w:rsidRDefault="00DA3CE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A3CEE" w:rsidRDefault="00DA3CE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DA3CEE" w:rsidRPr="000817F4" w:rsidRDefault="00DA3CE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0817F4" w:rsidRDefault="00DA3CE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3CEE" w:rsidRPr="001F4C82" w:rsidRDefault="00DA3CE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A3CEE" w:rsidRPr="001D3A19" w:rsidRDefault="00DA3CEE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A3CEE" w:rsidRPr="009375EB" w:rsidRDefault="00DA3CE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A3CEE" w:rsidRPr="00193E01" w:rsidRDefault="00DA3C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A3CEE" w:rsidRDefault="00DA3C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1F4C82" w:rsidRDefault="00DA3C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DA3CEE" w:rsidRPr="00C770DC" w:rsidRDefault="00DA3CEE" w:rsidP="002529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DA3CEE" w:rsidRPr="001F4C82" w:rsidRDefault="00DA3CE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3CEE" w:rsidRPr="001F4C82" w:rsidRDefault="00DA3CE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3CEE" w:rsidRPr="00C00C2E" w:rsidRDefault="00DA3CE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A3CEE" w:rsidRPr="00C00C2E" w:rsidSect="0083674F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EE" w:rsidRDefault="00DA3CEE" w:rsidP="0038231F">
      <w:pPr>
        <w:spacing w:after="0" w:line="240" w:lineRule="auto"/>
      </w:pPr>
      <w:r>
        <w:separator/>
      </w:r>
    </w:p>
  </w:endnote>
  <w:endnote w:type="continuationSeparator" w:id="0">
    <w:p w:rsidR="00DA3CEE" w:rsidRDefault="00DA3C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EE" w:rsidRPr="0027560C" w:rsidRDefault="00DA3CEE">
    <w:pPr>
      <w:pStyle w:val="Footer"/>
      <w:jc w:val="center"/>
      <w:rPr>
        <w:rFonts w:ascii="Arial" w:hAnsi="Arial" w:cs="Arial"/>
        <w:sz w:val="18"/>
        <w:szCs w:val="18"/>
      </w:rPr>
    </w:pPr>
  </w:p>
  <w:p w:rsidR="00DA3CEE" w:rsidRDefault="00DA3C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EE" w:rsidRDefault="00DA3CEE" w:rsidP="0038231F">
      <w:pPr>
        <w:spacing w:after="0" w:line="240" w:lineRule="auto"/>
      </w:pPr>
      <w:r>
        <w:separator/>
      </w:r>
    </w:p>
  </w:footnote>
  <w:footnote w:type="continuationSeparator" w:id="0">
    <w:p w:rsidR="00DA3CEE" w:rsidRDefault="00DA3CE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6C07"/>
    <w:rsid w:val="00033F3F"/>
    <w:rsid w:val="00036D9F"/>
    <w:rsid w:val="00037404"/>
    <w:rsid w:val="000613EB"/>
    <w:rsid w:val="000809B6"/>
    <w:rsid w:val="000817F4"/>
    <w:rsid w:val="00083CC0"/>
    <w:rsid w:val="0009750F"/>
    <w:rsid w:val="000B1025"/>
    <w:rsid w:val="000B1F47"/>
    <w:rsid w:val="000C021E"/>
    <w:rsid w:val="000D03AF"/>
    <w:rsid w:val="000D73C4"/>
    <w:rsid w:val="000E4D37"/>
    <w:rsid w:val="000E6B1B"/>
    <w:rsid w:val="000F1229"/>
    <w:rsid w:val="000F19D3"/>
    <w:rsid w:val="000F2452"/>
    <w:rsid w:val="000F4C8A"/>
    <w:rsid w:val="0010384A"/>
    <w:rsid w:val="00103B61"/>
    <w:rsid w:val="0011121A"/>
    <w:rsid w:val="00115D9F"/>
    <w:rsid w:val="00132B82"/>
    <w:rsid w:val="001448FB"/>
    <w:rsid w:val="001547B4"/>
    <w:rsid w:val="00165E43"/>
    <w:rsid w:val="001670F2"/>
    <w:rsid w:val="00177F3B"/>
    <w:rsid w:val="001807BF"/>
    <w:rsid w:val="00182C0A"/>
    <w:rsid w:val="00190D6E"/>
    <w:rsid w:val="00193E01"/>
    <w:rsid w:val="001957C5"/>
    <w:rsid w:val="001A053F"/>
    <w:rsid w:val="001A6AC9"/>
    <w:rsid w:val="001C0A2C"/>
    <w:rsid w:val="001C6945"/>
    <w:rsid w:val="001D3A19"/>
    <w:rsid w:val="001D4C90"/>
    <w:rsid w:val="001F4C82"/>
    <w:rsid w:val="002004E7"/>
    <w:rsid w:val="00212FF0"/>
    <w:rsid w:val="002167D3"/>
    <w:rsid w:val="002305A5"/>
    <w:rsid w:val="0024732C"/>
    <w:rsid w:val="0025263C"/>
    <w:rsid w:val="0025296C"/>
    <w:rsid w:val="0025358A"/>
    <w:rsid w:val="00255142"/>
    <w:rsid w:val="00264398"/>
    <w:rsid w:val="00266EA8"/>
    <w:rsid w:val="00267089"/>
    <w:rsid w:val="0027560C"/>
    <w:rsid w:val="00287BCD"/>
    <w:rsid w:val="002A6EF2"/>
    <w:rsid w:val="002C42F8"/>
    <w:rsid w:val="002C4948"/>
    <w:rsid w:val="002D037B"/>
    <w:rsid w:val="002E641A"/>
    <w:rsid w:val="00300674"/>
    <w:rsid w:val="00304292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954F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3F24D1"/>
    <w:rsid w:val="00434CC2"/>
    <w:rsid w:val="00463E53"/>
    <w:rsid w:val="00466838"/>
    <w:rsid w:val="0047070B"/>
    <w:rsid w:val="004761C6"/>
    <w:rsid w:val="00476C5F"/>
    <w:rsid w:val="00484F88"/>
    <w:rsid w:val="004850D1"/>
    <w:rsid w:val="004B00A9"/>
    <w:rsid w:val="004C43B8"/>
    <w:rsid w:val="004D19D6"/>
    <w:rsid w:val="004F23F7"/>
    <w:rsid w:val="004F3005"/>
    <w:rsid w:val="00500358"/>
    <w:rsid w:val="005031A7"/>
    <w:rsid w:val="0051456B"/>
    <w:rsid w:val="00520174"/>
    <w:rsid w:val="00520592"/>
    <w:rsid w:val="0052487A"/>
    <w:rsid w:val="00525621"/>
    <w:rsid w:val="0053130C"/>
    <w:rsid w:val="005319CA"/>
    <w:rsid w:val="00547054"/>
    <w:rsid w:val="00561ADA"/>
    <w:rsid w:val="005641F0"/>
    <w:rsid w:val="0056481B"/>
    <w:rsid w:val="00597142"/>
    <w:rsid w:val="005A73FB"/>
    <w:rsid w:val="005D1E0B"/>
    <w:rsid w:val="005E176A"/>
    <w:rsid w:val="005F0780"/>
    <w:rsid w:val="00605459"/>
    <w:rsid w:val="0062782D"/>
    <w:rsid w:val="00634AC7"/>
    <w:rsid w:val="006440B0"/>
    <w:rsid w:val="0064500B"/>
    <w:rsid w:val="006468DA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E704A"/>
    <w:rsid w:val="006F1C06"/>
    <w:rsid w:val="006F3D32"/>
    <w:rsid w:val="007118F0"/>
    <w:rsid w:val="007217CD"/>
    <w:rsid w:val="007463A8"/>
    <w:rsid w:val="00746532"/>
    <w:rsid w:val="007530E5"/>
    <w:rsid w:val="007840F2"/>
    <w:rsid w:val="007936D6"/>
    <w:rsid w:val="0079713A"/>
    <w:rsid w:val="007C31DB"/>
    <w:rsid w:val="007E25BD"/>
    <w:rsid w:val="007E2F69"/>
    <w:rsid w:val="007F7C62"/>
    <w:rsid w:val="00804F07"/>
    <w:rsid w:val="00830AB1"/>
    <w:rsid w:val="00834F96"/>
    <w:rsid w:val="0083674F"/>
    <w:rsid w:val="0084469A"/>
    <w:rsid w:val="008560CF"/>
    <w:rsid w:val="00874044"/>
    <w:rsid w:val="008749EA"/>
    <w:rsid w:val="00875011"/>
    <w:rsid w:val="00892E48"/>
    <w:rsid w:val="00894210"/>
    <w:rsid w:val="008A5BE7"/>
    <w:rsid w:val="008C4824"/>
    <w:rsid w:val="008C6DF8"/>
    <w:rsid w:val="008D0487"/>
    <w:rsid w:val="008E3274"/>
    <w:rsid w:val="008F0EE4"/>
    <w:rsid w:val="008F3818"/>
    <w:rsid w:val="00901D13"/>
    <w:rsid w:val="00903340"/>
    <w:rsid w:val="009129F3"/>
    <w:rsid w:val="00920F98"/>
    <w:rsid w:val="0092115B"/>
    <w:rsid w:val="00923623"/>
    <w:rsid w:val="009301A2"/>
    <w:rsid w:val="009375EB"/>
    <w:rsid w:val="009469C7"/>
    <w:rsid w:val="00952F4D"/>
    <w:rsid w:val="00954240"/>
    <w:rsid w:val="00956C26"/>
    <w:rsid w:val="00961F5B"/>
    <w:rsid w:val="00975C49"/>
    <w:rsid w:val="00981507"/>
    <w:rsid w:val="009A397D"/>
    <w:rsid w:val="009B7FDF"/>
    <w:rsid w:val="009C0C6C"/>
    <w:rsid w:val="009C4D25"/>
    <w:rsid w:val="009C50EA"/>
    <w:rsid w:val="009C6DDE"/>
    <w:rsid w:val="009D314C"/>
    <w:rsid w:val="00A058AD"/>
    <w:rsid w:val="00A0658E"/>
    <w:rsid w:val="00A07412"/>
    <w:rsid w:val="00A1401D"/>
    <w:rsid w:val="00A1471A"/>
    <w:rsid w:val="00A1685D"/>
    <w:rsid w:val="00A16946"/>
    <w:rsid w:val="00A33748"/>
    <w:rsid w:val="00A3431A"/>
    <w:rsid w:val="00A347DE"/>
    <w:rsid w:val="00A36E95"/>
    <w:rsid w:val="00A446F1"/>
    <w:rsid w:val="00A56074"/>
    <w:rsid w:val="00A56607"/>
    <w:rsid w:val="00A62798"/>
    <w:rsid w:val="00A63C48"/>
    <w:rsid w:val="00A64CFC"/>
    <w:rsid w:val="00A776FE"/>
    <w:rsid w:val="00AB39E6"/>
    <w:rsid w:val="00AB5E32"/>
    <w:rsid w:val="00AB71A8"/>
    <w:rsid w:val="00AE6FF2"/>
    <w:rsid w:val="00AE7FE3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2649"/>
    <w:rsid w:val="00B77822"/>
    <w:rsid w:val="00B80D0E"/>
    <w:rsid w:val="00B8479F"/>
    <w:rsid w:val="00BA68E5"/>
    <w:rsid w:val="00BB1F77"/>
    <w:rsid w:val="00BD06C3"/>
    <w:rsid w:val="00BF1F3F"/>
    <w:rsid w:val="00C00C2E"/>
    <w:rsid w:val="00C05FCB"/>
    <w:rsid w:val="00C20CEE"/>
    <w:rsid w:val="00C22538"/>
    <w:rsid w:val="00C3061F"/>
    <w:rsid w:val="00C4103F"/>
    <w:rsid w:val="00C41B0F"/>
    <w:rsid w:val="00C456FB"/>
    <w:rsid w:val="00C51D1C"/>
    <w:rsid w:val="00C53BCF"/>
    <w:rsid w:val="00C57DEB"/>
    <w:rsid w:val="00C75633"/>
    <w:rsid w:val="00C770DC"/>
    <w:rsid w:val="00C949AB"/>
    <w:rsid w:val="00CA5F28"/>
    <w:rsid w:val="00CB2FB4"/>
    <w:rsid w:val="00CC0821"/>
    <w:rsid w:val="00CC6896"/>
    <w:rsid w:val="00CD0830"/>
    <w:rsid w:val="00CE6400"/>
    <w:rsid w:val="00CF4A74"/>
    <w:rsid w:val="00D15159"/>
    <w:rsid w:val="00D262AC"/>
    <w:rsid w:val="00D34D9A"/>
    <w:rsid w:val="00D409DE"/>
    <w:rsid w:val="00D42C9B"/>
    <w:rsid w:val="00D47D38"/>
    <w:rsid w:val="00D7532C"/>
    <w:rsid w:val="00D941DC"/>
    <w:rsid w:val="00D96D48"/>
    <w:rsid w:val="00DA3CEE"/>
    <w:rsid w:val="00DB3B9E"/>
    <w:rsid w:val="00DC3F44"/>
    <w:rsid w:val="00DD146A"/>
    <w:rsid w:val="00DD1F91"/>
    <w:rsid w:val="00DD3E9D"/>
    <w:rsid w:val="00DD6072"/>
    <w:rsid w:val="00DE73EE"/>
    <w:rsid w:val="00E14552"/>
    <w:rsid w:val="00E15D59"/>
    <w:rsid w:val="00E21B42"/>
    <w:rsid w:val="00E249F7"/>
    <w:rsid w:val="00E30517"/>
    <w:rsid w:val="00E42188"/>
    <w:rsid w:val="00E42CC3"/>
    <w:rsid w:val="00E47BB0"/>
    <w:rsid w:val="00E55512"/>
    <w:rsid w:val="00E62DA1"/>
    <w:rsid w:val="00E80B8E"/>
    <w:rsid w:val="00E82950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28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">
    <w:name w:val="Body Text"/>
    <w:basedOn w:val="Normal"/>
    <w:link w:val="BodyTextChar"/>
    <w:uiPriority w:val="99"/>
    <w:semiHidden/>
    <w:rsid w:val="00036D9F"/>
    <w:pPr>
      <w:spacing w:after="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694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400</Words>
  <Characters>2400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93</cp:revision>
  <cp:lastPrinted>2016-07-26T08:32:00Z</cp:lastPrinted>
  <dcterms:created xsi:type="dcterms:W3CDTF">2016-09-02T10:50:00Z</dcterms:created>
  <dcterms:modified xsi:type="dcterms:W3CDTF">2020-01-07T08:42:00Z</dcterms:modified>
</cp:coreProperties>
</file>