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82" w:rsidRPr="00961F5B" w:rsidRDefault="000E7282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>ZPR-442/</w:t>
      </w:r>
      <w:r>
        <w:rPr>
          <w:rFonts w:ascii="Arial" w:hAnsi="Arial" w:cs="Arial"/>
          <w:b/>
          <w:bCs/>
          <w:snapToGrid w:val="0"/>
        </w:rPr>
        <w:t>4/2020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2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0E7282" w:rsidRDefault="000E728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E7282" w:rsidRPr="006A1330" w:rsidRDefault="000E7282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6A1330">
        <w:rPr>
          <w:rFonts w:ascii="Arial" w:hAnsi="Arial" w:cs="Arial"/>
          <w:b/>
        </w:rPr>
        <w:t xml:space="preserve">  Zamawiający:</w:t>
      </w:r>
    </w:p>
    <w:p w:rsidR="000E7282" w:rsidRPr="006A1330" w:rsidRDefault="000E7282" w:rsidP="0051456B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0E7282" w:rsidRPr="006A1330" w:rsidRDefault="000E7282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ul. Podmiejska 18</w:t>
      </w:r>
    </w:p>
    <w:p w:rsidR="000E7282" w:rsidRPr="006A1330" w:rsidRDefault="000E7282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78-300  Świdwin</w:t>
      </w:r>
    </w:p>
    <w:p w:rsidR="000E7282" w:rsidRDefault="000E7282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0E7282" w:rsidRPr="00A058AD" w:rsidRDefault="000E7282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E7282" w:rsidRPr="00A058AD" w:rsidRDefault="000E728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0E7282" w:rsidRDefault="000E7282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E7282" w:rsidRDefault="000E7282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E7282" w:rsidRPr="00EA74CD" w:rsidRDefault="000E7282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0E7282" w:rsidRPr="005319CA" w:rsidRDefault="000E7282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0E7282" w:rsidRDefault="000E7282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0E7282" w:rsidRPr="005319CA" w:rsidRDefault="000E7282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7282" w:rsidRDefault="000E7282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0E7282" w:rsidRPr="009D1D68" w:rsidRDefault="000E7282" w:rsidP="009D1D6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0E7282" w:rsidRPr="009D1D68" w:rsidRDefault="000E7282" w:rsidP="009D1D68">
      <w:pPr>
        <w:pStyle w:val="BodyText"/>
        <w:spacing w:line="360" w:lineRule="auto"/>
      </w:pPr>
      <w:r w:rsidRPr="009D1D68">
        <w:t>Na potrzeby postępowania o udziel</w:t>
      </w:r>
      <w:r>
        <w:t>enie zamówienia publicznego pn.</w:t>
      </w:r>
      <w:r w:rsidRPr="009D1D68">
        <w:t xml:space="preserve"> </w:t>
      </w:r>
      <w:r w:rsidRPr="009D1D68">
        <w:rPr>
          <w:b/>
        </w:rPr>
        <w:t>„Wynajem pojazdów i maszyn do świadczenia na rzecz Zamawiającego usług przy zimowym utrzymaniu dróg powiatowych na terenie Pow</w:t>
      </w:r>
      <w:r>
        <w:rPr>
          <w:b/>
        </w:rPr>
        <w:t>iatu Świdwińskiego w sezonie 2020/2021</w:t>
      </w:r>
      <w:r w:rsidRPr="009D1D68">
        <w:rPr>
          <w:b/>
        </w:rPr>
        <w:t>”</w:t>
      </w:r>
      <w:r w:rsidRPr="009D1D68">
        <w:rPr>
          <w:rFonts w:eastAsia="MSTT31356b2ebctS00"/>
        </w:rPr>
        <w:t xml:space="preserve"> </w:t>
      </w:r>
      <w:r w:rsidRPr="009D1D68">
        <w:t>prowadzonego przez Powiatowy Zarząd Dróg w Świdwinie, ul. Podmiejska 18, 78-300 Świdwin</w:t>
      </w:r>
      <w:r w:rsidRPr="009D1D68">
        <w:rPr>
          <w:i/>
        </w:rPr>
        <w:t xml:space="preserve">, </w:t>
      </w:r>
      <w:r w:rsidRPr="009D1D68">
        <w:t>oświadczam, co następuje:</w:t>
      </w:r>
    </w:p>
    <w:p w:rsidR="000E7282" w:rsidRPr="00D96D48" w:rsidRDefault="000E7282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282" w:rsidRPr="00D96D48" w:rsidRDefault="000E7282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0E7282" w:rsidRPr="004B00A9" w:rsidRDefault="000E7282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0E7282" w:rsidRPr="003E1710" w:rsidRDefault="000E728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0E7282" w:rsidRDefault="000E728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E7282" w:rsidRPr="003E1710" w:rsidRDefault="000E728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7282" w:rsidRPr="00190D6E" w:rsidRDefault="000E7282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E7282" w:rsidRDefault="000E728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0E7282" w:rsidRPr="00A56074" w:rsidRDefault="000E728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0E7282" w:rsidRPr="000F2452" w:rsidRDefault="000E728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282" w:rsidRPr="000F2452" w:rsidRDefault="000E728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0E7282" w:rsidRPr="000F2452" w:rsidRDefault="000E728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7282" w:rsidRPr="000F2452" w:rsidRDefault="000E7282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0E7282" w:rsidRPr="008560CF" w:rsidRDefault="000E7282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E7282" w:rsidRPr="00A64CFC" w:rsidRDefault="000E7282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0E7282" w:rsidRPr="009375EB" w:rsidRDefault="000E728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E7282" w:rsidRPr="00B80D0E" w:rsidRDefault="000E7282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E7282" w:rsidRDefault="000E728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282" w:rsidRPr="000817F4" w:rsidRDefault="000E728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0E7282" w:rsidRPr="000817F4" w:rsidRDefault="000E728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282" w:rsidRPr="000817F4" w:rsidRDefault="000E728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7282" w:rsidRPr="001F4C82" w:rsidRDefault="000E7282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E7282" w:rsidRPr="001D3A19" w:rsidRDefault="000E7282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E7282" w:rsidRPr="009375EB" w:rsidRDefault="000E728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0E7282" w:rsidRPr="00193E01" w:rsidRDefault="000E728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E7282" w:rsidRDefault="000E728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282" w:rsidRPr="001F4C82" w:rsidRDefault="000E728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282" w:rsidRPr="001F4C82" w:rsidRDefault="000E728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E7282" w:rsidRPr="001F4C82" w:rsidRDefault="000E728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282" w:rsidRPr="001F4C82" w:rsidRDefault="000E728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E7282" w:rsidRPr="00C00C2E" w:rsidRDefault="000E7282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0E7282" w:rsidRPr="00C00C2E" w:rsidSect="009D1D68">
      <w:footerReference w:type="default" r:id="rId7"/>
      <w:endnotePr>
        <w:numFmt w:val="decimal"/>
      </w:endnotePr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82" w:rsidRDefault="000E7282" w:rsidP="0038231F">
      <w:pPr>
        <w:spacing w:after="0" w:line="240" w:lineRule="auto"/>
      </w:pPr>
      <w:r>
        <w:separator/>
      </w:r>
    </w:p>
  </w:endnote>
  <w:endnote w:type="continuationSeparator" w:id="0">
    <w:p w:rsidR="000E7282" w:rsidRDefault="000E72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TT31356b2ebct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82" w:rsidRPr="0027560C" w:rsidRDefault="000E7282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0E7282" w:rsidRDefault="000E7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82" w:rsidRDefault="000E7282" w:rsidP="0038231F">
      <w:pPr>
        <w:spacing w:after="0" w:line="240" w:lineRule="auto"/>
      </w:pPr>
      <w:r>
        <w:separator/>
      </w:r>
    </w:p>
  </w:footnote>
  <w:footnote w:type="continuationSeparator" w:id="0">
    <w:p w:rsidR="000E7282" w:rsidRDefault="000E72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602"/>
    <w:rsid w:val="000613EB"/>
    <w:rsid w:val="000809B6"/>
    <w:rsid w:val="000817F4"/>
    <w:rsid w:val="00083CC0"/>
    <w:rsid w:val="000B1025"/>
    <w:rsid w:val="000B1F47"/>
    <w:rsid w:val="000C021E"/>
    <w:rsid w:val="000D03AF"/>
    <w:rsid w:val="000D2F6A"/>
    <w:rsid w:val="000D73C4"/>
    <w:rsid w:val="000E4D37"/>
    <w:rsid w:val="000E7282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01A6"/>
    <w:rsid w:val="00177F3B"/>
    <w:rsid w:val="001807BF"/>
    <w:rsid w:val="00190D6E"/>
    <w:rsid w:val="00193E01"/>
    <w:rsid w:val="001957C5"/>
    <w:rsid w:val="001A25D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6EF2"/>
    <w:rsid w:val="002C42F8"/>
    <w:rsid w:val="002C4948"/>
    <w:rsid w:val="002E641A"/>
    <w:rsid w:val="00300674"/>
    <w:rsid w:val="00304292"/>
    <w:rsid w:val="003063E7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B214C"/>
    <w:rsid w:val="003B295A"/>
    <w:rsid w:val="003B690E"/>
    <w:rsid w:val="003B6C76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03AFB"/>
    <w:rsid w:val="00422992"/>
    <w:rsid w:val="00434CC2"/>
    <w:rsid w:val="00463E53"/>
    <w:rsid w:val="00466838"/>
    <w:rsid w:val="004761C6"/>
    <w:rsid w:val="00476C5F"/>
    <w:rsid w:val="00484F88"/>
    <w:rsid w:val="004850D1"/>
    <w:rsid w:val="004B00A9"/>
    <w:rsid w:val="004C43B8"/>
    <w:rsid w:val="004E2979"/>
    <w:rsid w:val="004F23F7"/>
    <w:rsid w:val="004F3005"/>
    <w:rsid w:val="00500358"/>
    <w:rsid w:val="005031A7"/>
    <w:rsid w:val="0051456B"/>
    <w:rsid w:val="00520174"/>
    <w:rsid w:val="00520592"/>
    <w:rsid w:val="00520EB8"/>
    <w:rsid w:val="0052487A"/>
    <w:rsid w:val="00525621"/>
    <w:rsid w:val="0053130C"/>
    <w:rsid w:val="005319CA"/>
    <w:rsid w:val="00557EDC"/>
    <w:rsid w:val="005641F0"/>
    <w:rsid w:val="00597142"/>
    <w:rsid w:val="005A73FB"/>
    <w:rsid w:val="005B6FD4"/>
    <w:rsid w:val="005D1E0B"/>
    <w:rsid w:val="005E176A"/>
    <w:rsid w:val="00610AAF"/>
    <w:rsid w:val="0062782D"/>
    <w:rsid w:val="006440B0"/>
    <w:rsid w:val="0064500B"/>
    <w:rsid w:val="00660DA2"/>
    <w:rsid w:val="00661B3E"/>
    <w:rsid w:val="00677C66"/>
    <w:rsid w:val="00687919"/>
    <w:rsid w:val="00692DF3"/>
    <w:rsid w:val="006A1330"/>
    <w:rsid w:val="006A52B6"/>
    <w:rsid w:val="006A6BAE"/>
    <w:rsid w:val="006A6FF9"/>
    <w:rsid w:val="006E16A6"/>
    <w:rsid w:val="006E5D9D"/>
    <w:rsid w:val="006F3D32"/>
    <w:rsid w:val="007118F0"/>
    <w:rsid w:val="00746532"/>
    <w:rsid w:val="007530E5"/>
    <w:rsid w:val="007840F2"/>
    <w:rsid w:val="007936D6"/>
    <w:rsid w:val="0079713A"/>
    <w:rsid w:val="007A7DDB"/>
    <w:rsid w:val="007B2521"/>
    <w:rsid w:val="007C31DB"/>
    <w:rsid w:val="007E25BD"/>
    <w:rsid w:val="007E2F69"/>
    <w:rsid w:val="00804F07"/>
    <w:rsid w:val="00830AB1"/>
    <w:rsid w:val="00834F96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301A2"/>
    <w:rsid w:val="00933746"/>
    <w:rsid w:val="009375EB"/>
    <w:rsid w:val="009469C7"/>
    <w:rsid w:val="00954240"/>
    <w:rsid w:val="00956C26"/>
    <w:rsid w:val="00961F5B"/>
    <w:rsid w:val="00975C49"/>
    <w:rsid w:val="009959B0"/>
    <w:rsid w:val="009A397D"/>
    <w:rsid w:val="009B7FDF"/>
    <w:rsid w:val="009C0C6C"/>
    <w:rsid w:val="009C4D25"/>
    <w:rsid w:val="009C50EA"/>
    <w:rsid w:val="009C6DDE"/>
    <w:rsid w:val="009D1D68"/>
    <w:rsid w:val="009D314C"/>
    <w:rsid w:val="009E0B85"/>
    <w:rsid w:val="009F4774"/>
    <w:rsid w:val="00A058AD"/>
    <w:rsid w:val="00A0658E"/>
    <w:rsid w:val="00A1401D"/>
    <w:rsid w:val="00A1471A"/>
    <w:rsid w:val="00A1685D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A0EFC"/>
    <w:rsid w:val="00AA77C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4BA9"/>
    <w:rsid w:val="00B35FDB"/>
    <w:rsid w:val="00B37134"/>
    <w:rsid w:val="00B40FC8"/>
    <w:rsid w:val="00B505C1"/>
    <w:rsid w:val="00B77822"/>
    <w:rsid w:val="00B80D0E"/>
    <w:rsid w:val="00BA68E5"/>
    <w:rsid w:val="00BD06C3"/>
    <w:rsid w:val="00BE6296"/>
    <w:rsid w:val="00BF1F3F"/>
    <w:rsid w:val="00C00C2E"/>
    <w:rsid w:val="00C05FCB"/>
    <w:rsid w:val="00C22538"/>
    <w:rsid w:val="00C4103F"/>
    <w:rsid w:val="00C456FB"/>
    <w:rsid w:val="00C53BCF"/>
    <w:rsid w:val="00C57DEB"/>
    <w:rsid w:val="00C75633"/>
    <w:rsid w:val="00C86253"/>
    <w:rsid w:val="00C949AB"/>
    <w:rsid w:val="00C97E72"/>
    <w:rsid w:val="00CA5F28"/>
    <w:rsid w:val="00CC0821"/>
    <w:rsid w:val="00CC6896"/>
    <w:rsid w:val="00CE6400"/>
    <w:rsid w:val="00CF4A74"/>
    <w:rsid w:val="00D15159"/>
    <w:rsid w:val="00D16948"/>
    <w:rsid w:val="00D34D9A"/>
    <w:rsid w:val="00D409DE"/>
    <w:rsid w:val="00D42C9B"/>
    <w:rsid w:val="00D47D38"/>
    <w:rsid w:val="00D6108A"/>
    <w:rsid w:val="00D7532C"/>
    <w:rsid w:val="00D941DC"/>
    <w:rsid w:val="00D96D48"/>
    <w:rsid w:val="00DC3F44"/>
    <w:rsid w:val="00DD146A"/>
    <w:rsid w:val="00DD3E9D"/>
    <w:rsid w:val="00DD6072"/>
    <w:rsid w:val="00DE73EE"/>
    <w:rsid w:val="00E14552"/>
    <w:rsid w:val="00E153E3"/>
    <w:rsid w:val="00E15D59"/>
    <w:rsid w:val="00E21B01"/>
    <w:rsid w:val="00E21B42"/>
    <w:rsid w:val="00E21E2C"/>
    <w:rsid w:val="00E30517"/>
    <w:rsid w:val="00E42188"/>
    <w:rsid w:val="00E42CC3"/>
    <w:rsid w:val="00E47BB0"/>
    <w:rsid w:val="00E52F2D"/>
    <w:rsid w:val="00E55512"/>
    <w:rsid w:val="00E62DA1"/>
    <w:rsid w:val="00E82950"/>
    <w:rsid w:val="00E86A2B"/>
    <w:rsid w:val="00EA74CD"/>
    <w:rsid w:val="00EB3286"/>
    <w:rsid w:val="00EC1EDA"/>
    <w:rsid w:val="00EC2F78"/>
    <w:rsid w:val="00EE4535"/>
    <w:rsid w:val="00EE7725"/>
    <w:rsid w:val="00EF741B"/>
    <w:rsid w:val="00EF74CA"/>
    <w:rsid w:val="00F014B6"/>
    <w:rsid w:val="00F053EC"/>
    <w:rsid w:val="00F206DA"/>
    <w:rsid w:val="00F2074D"/>
    <w:rsid w:val="00F262BF"/>
    <w:rsid w:val="00F3114E"/>
    <w:rsid w:val="00F33AC3"/>
    <w:rsid w:val="00F365F2"/>
    <w:rsid w:val="00F47A1C"/>
    <w:rsid w:val="00F54680"/>
    <w:rsid w:val="00F55671"/>
    <w:rsid w:val="00F6128F"/>
    <w:rsid w:val="00FB5915"/>
    <w:rsid w:val="00FB7965"/>
    <w:rsid w:val="00FC0667"/>
    <w:rsid w:val="00FC5A6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9D1D68"/>
    <w:pPr>
      <w:widowControl w:val="0"/>
      <w:tabs>
        <w:tab w:val="left" w:pos="9356"/>
      </w:tabs>
      <w:suppressAutoHyphens/>
      <w:spacing w:after="0" w:line="240" w:lineRule="auto"/>
      <w:jc w:val="both"/>
    </w:pPr>
    <w:rPr>
      <w:rFonts w:ascii="Arial" w:hAnsi="Arial"/>
      <w:color w:val="00000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0DA2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9D1D68"/>
    <w:rPr>
      <w:rFonts w:ascii="Arial" w:hAnsi="Arial"/>
      <w:color w:val="000000"/>
      <w:sz w:val="22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349</Words>
  <Characters>2096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68</cp:revision>
  <cp:lastPrinted>2016-07-26T08:32:00Z</cp:lastPrinted>
  <dcterms:created xsi:type="dcterms:W3CDTF">2016-09-02T10:50:00Z</dcterms:created>
  <dcterms:modified xsi:type="dcterms:W3CDTF">2020-10-19T09:36:00Z</dcterms:modified>
</cp:coreProperties>
</file>