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09" w:rsidRPr="00961F5B" w:rsidRDefault="00FD4E09" w:rsidP="00E42188">
      <w:pPr>
        <w:pageBreakBefore/>
        <w:widowControl w:val="0"/>
        <w:tabs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pacing w:after="119"/>
        <w:rPr>
          <w:rFonts w:ascii="Arial" w:hAnsi="Arial" w:cs="Arial"/>
          <w:b/>
          <w:bCs/>
          <w:color w:val="000000"/>
        </w:rPr>
      </w:pPr>
      <w:r w:rsidRPr="00961F5B">
        <w:rPr>
          <w:rFonts w:ascii="Arial" w:hAnsi="Arial" w:cs="Arial"/>
          <w:b/>
          <w:bCs/>
          <w:snapToGrid w:val="0"/>
        </w:rPr>
        <w:t>ZPR-442/</w:t>
      </w:r>
      <w:r>
        <w:rPr>
          <w:rFonts w:ascii="Arial" w:hAnsi="Arial" w:cs="Arial"/>
          <w:b/>
          <w:bCs/>
          <w:snapToGrid w:val="0"/>
        </w:rPr>
        <w:t>4</w:t>
      </w:r>
      <w:r w:rsidRPr="00961F5B">
        <w:rPr>
          <w:rFonts w:ascii="Arial" w:hAnsi="Arial" w:cs="Arial"/>
          <w:b/>
          <w:bCs/>
          <w:snapToGrid w:val="0"/>
        </w:rPr>
        <w:t>/201</w:t>
      </w:r>
      <w:r>
        <w:rPr>
          <w:rFonts w:ascii="Arial" w:hAnsi="Arial" w:cs="Arial"/>
          <w:b/>
          <w:bCs/>
          <w:snapToGrid w:val="0"/>
        </w:rPr>
        <w:t>7</w:t>
      </w:r>
      <w:r w:rsidRPr="00961F5B">
        <w:rPr>
          <w:rFonts w:ascii="Arial" w:hAnsi="Arial" w:cs="Arial"/>
          <w:b/>
          <w:bCs/>
          <w:snapToGrid w:val="0"/>
        </w:rPr>
        <w:t xml:space="preserve">–3      </w:t>
      </w:r>
      <w:r>
        <w:rPr>
          <w:rFonts w:ascii="Arial" w:hAnsi="Arial" w:cs="Arial"/>
          <w:b/>
          <w:bCs/>
          <w:snapToGrid w:val="0"/>
        </w:rPr>
        <w:t xml:space="preserve">  </w:t>
      </w:r>
      <w:r w:rsidRPr="00961F5B">
        <w:rPr>
          <w:rFonts w:ascii="Arial" w:hAnsi="Arial" w:cs="Arial"/>
          <w:b/>
          <w:bCs/>
          <w:snapToGrid w:val="0"/>
        </w:rPr>
        <w:t xml:space="preserve">                                 </w:t>
      </w:r>
      <w:r w:rsidRPr="00961F5B">
        <w:rPr>
          <w:rFonts w:ascii="Arial" w:hAnsi="Arial" w:cs="Arial"/>
          <w:b/>
          <w:bCs/>
          <w:snapToGrid w:val="0"/>
        </w:rPr>
        <w:tab/>
        <w:t xml:space="preserve">                             </w:t>
      </w:r>
      <w:r>
        <w:rPr>
          <w:rFonts w:ascii="Arial" w:hAnsi="Arial" w:cs="Arial"/>
          <w:b/>
          <w:bCs/>
          <w:color w:val="000000"/>
        </w:rPr>
        <w:t>Załącznik nr 3</w:t>
      </w:r>
      <w:r w:rsidRPr="00961F5B">
        <w:rPr>
          <w:rFonts w:ascii="Arial" w:hAnsi="Arial" w:cs="Arial"/>
          <w:b/>
          <w:bCs/>
          <w:color w:val="000000"/>
        </w:rPr>
        <w:t xml:space="preserve"> do SIWZ</w:t>
      </w:r>
    </w:p>
    <w:p w:rsidR="00FD4E09" w:rsidRDefault="00FD4E0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FD4E09" w:rsidRPr="006A1330" w:rsidRDefault="00FD4E09" w:rsidP="00961F5B">
      <w:pPr>
        <w:spacing w:after="0" w:line="240" w:lineRule="auto"/>
        <w:ind w:left="5246" w:firstLine="708"/>
        <w:rPr>
          <w:rFonts w:ascii="Arial" w:hAnsi="Arial" w:cs="Arial"/>
          <w:b/>
        </w:rPr>
      </w:pPr>
      <w:r w:rsidRPr="006A1330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</w:t>
      </w:r>
      <w:r w:rsidRPr="006A1330">
        <w:rPr>
          <w:rFonts w:ascii="Arial" w:hAnsi="Arial" w:cs="Arial"/>
          <w:b/>
        </w:rPr>
        <w:t xml:space="preserve">  Zamawiający:</w:t>
      </w:r>
    </w:p>
    <w:p w:rsidR="00FD4E09" w:rsidRPr="006A1330" w:rsidRDefault="00FD4E09" w:rsidP="0051456B">
      <w:pPr>
        <w:spacing w:after="0" w:line="240" w:lineRule="auto"/>
        <w:ind w:left="5580"/>
        <w:rPr>
          <w:rFonts w:ascii="Arial" w:hAnsi="Arial" w:cs="Arial"/>
          <w:b/>
        </w:rPr>
      </w:pPr>
      <w:r w:rsidRPr="006A1330">
        <w:rPr>
          <w:rFonts w:ascii="Arial" w:hAnsi="Arial" w:cs="Arial"/>
          <w:b/>
        </w:rPr>
        <w:t>Powiatowy Zarząd Dróg w Świdwinie</w:t>
      </w:r>
    </w:p>
    <w:p w:rsidR="00FD4E09" w:rsidRPr="006A1330" w:rsidRDefault="00FD4E09" w:rsidP="00961F5B">
      <w:pPr>
        <w:spacing w:after="0" w:line="240" w:lineRule="auto"/>
        <w:ind w:left="5954"/>
        <w:rPr>
          <w:rFonts w:ascii="Arial" w:hAnsi="Arial" w:cs="Arial"/>
          <w:b/>
        </w:rPr>
      </w:pPr>
      <w:r w:rsidRPr="006A1330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</w:t>
      </w:r>
      <w:r w:rsidRPr="006A1330">
        <w:rPr>
          <w:rFonts w:ascii="Arial" w:hAnsi="Arial" w:cs="Arial"/>
          <w:b/>
        </w:rPr>
        <w:t>ul. Podmiejska 18</w:t>
      </w:r>
    </w:p>
    <w:p w:rsidR="00FD4E09" w:rsidRPr="006A1330" w:rsidRDefault="00FD4E09" w:rsidP="00961F5B">
      <w:pPr>
        <w:spacing w:after="0" w:line="240" w:lineRule="auto"/>
        <w:ind w:left="5954"/>
        <w:rPr>
          <w:rFonts w:ascii="Arial" w:hAnsi="Arial" w:cs="Arial"/>
          <w:b/>
          <w:i/>
        </w:rPr>
      </w:pPr>
      <w:r w:rsidRPr="006A1330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</w:t>
      </w:r>
      <w:r w:rsidRPr="006A1330">
        <w:rPr>
          <w:rFonts w:ascii="Arial" w:hAnsi="Arial" w:cs="Arial"/>
          <w:b/>
        </w:rPr>
        <w:t>78-300  Świdwin</w:t>
      </w:r>
    </w:p>
    <w:p w:rsidR="00FD4E09" w:rsidRDefault="00FD4E09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FD4E09" w:rsidRPr="00A058AD" w:rsidRDefault="00FD4E09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FD4E09" w:rsidRPr="00A058AD" w:rsidRDefault="00FD4E09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FD4E09" w:rsidRPr="00A058AD" w:rsidRDefault="00FD4E09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FD4E09" w:rsidRPr="003D272A" w:rsidRDefault="00FD4E09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4E09" w:rsidRPr="00A058AD" w:rsidRDefault="00FD4E09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……………………..……</w:t>
      </w:r>
    </w:p>
    <w:p w:rsidR="00FD4E09" w:rsidRPr="00A058AD" w:rsidRDefault="00FD4E09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D4E09" w:rsidRDefault="00FD4E09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FD4E09" w:rsidRPr="00EA74CD" w:rsidRDefault="00FD4E09" w:rsidP="00D1515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FD4E09" w:rsidRPr="005319CA" w:rsidRDefault="00FD4E09" w:rsidP="00D151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2004r. </w:t>
      </w:r>
    </w:p>
    <w:p w:rsidR="00FD4E09" w:rsidRDefault="00FD4E09" w:rsidP="00D151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</w:t>
      </w:r>
      <w:r>
        <w:rPr>
          <w:rFonts w:ascii="Arial" w:hAnsi="Arial" w:cs="Arial"/>
          <w:b/>
          <w:sz w:val="20"/>
          <w:szCs w:val="20"/>
        </w:rPr>
        <w:t>znych (dalej jako: ustawa Pzp)</w:t>
      </w:r>
    </w:p>
    <w:p w:rsidR="00FD4E09" w:rsidRPr="005319CA" w:rsidRDefault="00FD4E09" w:rsidP="00D151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D4E09" w:rsidRDefault="00FD4E09" w:rsidP="00D1515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D4E09" w:rsidRPr="00BF1F3F" w:rsidRDefault="00FD4E09" w:rsidP="005D1E0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FD4E09" w:rsidRPr="00EC2F78" w:rsidRDefault="00FD4E09" w:rsidP="00A33748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C2F78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EC2F78">
        <w:rPr>
          <w:rFonts w:ascii="Arial" w:eastAsia="MSTT31356b2ebctS00" w:hAnsi="Arial" w:cs="Arial"/>
          <w:b/>
          <w:color w:val="000000"/>
          <w:sz w:val="21"/>
          <w:szCs w:val="21"/>
        </w:rPr>
        <w:t xml:space="preserve">„Opracowanie dokumentacji projektowo – kosztorysowej dotyczącej przebudowy drogi powiatowej Nr 3340Z na odcinku od granicy powiatu do m. Sławoborze” </w:t>
      </w:r>
      <w:r w:rsidRPr="00EC2F78">
        <w:rPr>
          <w:rFonts w:ascii="Arial" w:hAnsi="Arial" w:cs="Arial"/>
          <w:sz w:val="21"/>
          <w:szCs w:val="21"/>
        </w:rPr>
        <w:t>prowadzonego przez Powiatowy Zarząd Dróg w Świdwinie, ul. Podmiejska 18, 78-300 Świdwin</w:t>
      </w:r>
      <w:r w:rsidRPr="00EC2F78">
        <w:rPr>
          <w:rFonts w:ascii="Arial" w:hAnsi="Arial" w:cs="Arial"/>
          <w:i/>
          <w:sz w:val="21"/>
          <w:szCs w:val="21"/>
        </w:rPr>
        <w:t xml:space="preserve">, </w:t>
      </w:r>
      <w:r w:rsidRPr="00EC2F78">
        <w:rPr>
          <w:rFonts w:ascii="Arial" w:hAnsi="Arial" w:cs="Arial"/>
          <w:sz w:val="21"/>
          <w:szCs w:val="21"/>
        </w:rPr>
        <w:t>oświadczam, co następuje:</w:t>
      </w:r>
    </w:p>
    <w:p w:rsidR="00FD4E09" w:rsidRPr="00D96D48" w:rsidRDefault="00FD4E09" w:rsidP="005D1E0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4E09" w:rsidRPr="00D96D48" w:rsidRDefault="00FD4E09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96D48">
        <w:rPr>
          <w:rFonts w:ascii="Arial" w:hAnsi="Arial" w:cs="Arial"/>
          <w:b/>
          <w:sz w:val="20"/>
          <w:szCs w:val="20"/>
        </w:rPr>
        <w:t>OŚWIADCZENIA DOTYCZĄCE WYKONAWCY:</w:t>
      </w:r>
    </w:p>
    <w:p w:rsidR="00FD4E09" w:rsidRPr="004B00A9" w:rsidRDefault="00FD4E09" w:rsidP="00D96D48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FD4E09" w:rsidRPr="003E1710" w:rsidRDefault="00FD4E09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FD4E09" w:rsidRDefault="00FD4E0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D4E09" w:rsidRPr="003E1710" w:rsidRDefault="00FD4E0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4E09" w:rsidRPr="00190D6E" w:rsidRDefault="00FD4E0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FD4E09" w:rsidRPr="00307A36" w:rsidRDefault="00FD4E0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FD4E09" w:rsidRDefault="00FD4E0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</w:t>
      </w:r>
      <w:r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>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…………………………………………..</w:t>
      </w:r>
    </w:p>
    <w:p w:rsidR="00FD4E09" w:rsidRPr="00A56074" w:rsidRDefault="00FD4E0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</w:t>
      </w:r>
      <w:r>
        <w:rPr>
          <w:rFonts w:ascii="Arial" w:hAnsi="Arial" w:cs="Arial"/>
          <w:sz w:val="20"/>
          <w:szCs w:val="20"/>
        </w:rPr>
        <w:t>…..</w:t>
      </w: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FD4E09" w:rsidRPr="000F2452" w:rsidRDefault="00FD4E0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4E09" w:rsidRPr="000F2452" w:rsidRDefault="00FD4E0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FD4E09" w:rsidRPr="000F2452" w:rsidRDefault="00FD4E0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4E09" w:rsidRPr="000F2452" w:rsidRDefault="00FD4E09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FD4E09" w:rsidRPr="003B6C76" w:rsidRDefault="00FD4E09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B6C76">
        <w:rPr>
          <w:rFonts w:ascii="Arial" w:hAnsi="Arial" w:cs="Arial"/>
          <w:b/>
          <w:color w:val="000000"/>
          <w:sz w:val="20"/>
          <w:szCs w:val="20"/>
        </w:rPr>
        <w:t>OŚWIADCZENIE DOTYCZĄCE PODMIOTU, NA KTÓREGO ZASOBY POWOŁUJE SIĘ WYKONAWCA:</w:t>
      </w:r>
    </w:p>
    <w:p w:rsidR="00FD4E09" w:rsidRPr="003B6C76" w:rsidRDefault="00FD4E09" w:rsidP="00300674">
      <w:pPr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FD4E09" w:rsidRPr="003B6C76" w:rsidRDefault="00FD4E09" w:rsidP="00300674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3B6C76">
        <w:rPr>
          <w:rFonts w:ascii="Arial" w:hAnsi="Arial" w:cs="Arial"/>
          <w:color w:val="000000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bookmarkStart w:id="0" w:name="_GoBack"/>
      <w:bookmarkEnd w:id="0"/>
      <w:r w:rsidRPr="003B6C76">
        <w:rPr>
          <w:rFonts w:ascii="Arial" w:hAnsi="Arial" w:cs="Arial"/>
          <w:color w:val="000000"/>
          <w:sz w:val="20"/>
          <w:szCs w:val="20"/>
        </w:rPr>
        <w:t xml:space="preserve"> </w:t>
      </w:r>
      <w:r w:rsidRPr="003B6C76">
        <w:rPr>
          <w:rFonts w:ascii="Arial" w:hAnsi="Arial" w:cs="Arial"/>
          <w:i/>
          <w:color w:val="000000"/>
          <w:sz w:val="16"/>
          <w:szCs w:val="16"/>
        </w:rPr>
        <w:t>(podać pełną nazwę/firmę, adres, a także w zależności od podmiotu: NIP/PESEL, KRS/CEiDG)</w:t>
      </w:r>
      <w:r w:rsidRPr="003B6C7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3B6C76">
        <w:rPr>
          <w:rFonts w:ascii="Arial" w:hAnsi="Arial" w:cs="Arial"/>
          <w:color w:val="000000"/>
          <w:sz w:val="21"/>
          <w:szCs w:val="21"/>
        </w:rPr>
        <w:t>nie zachodzą podstawy wykluczenia z postępowania o udzielenie zamówienia.</w:t>
      </w:r>
    </w:p>
    <w:p w:rsidR="00FD4E09" w:rsidRPr="003B6C76" w:rsidRDefault="00FD4E09" w:rsidP="00E86A2B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D4E09" w:rsidRPr="003B6C76" w:rsidRDefault="00FD4E09" w:rsidP="00E86A2B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B6C76">
        <w:rPr>
          <w:rFonts w:ascii="Arial" w:hAnsi="Arial" w:cs="Arial"/>
          <w:color w:val="000000"/>
          <w:sz w:val="20"/>
          <w:szCs w:val="20"/>
        </w:rPr>
        <w:t xml:space="preserve">…………….……. </w:t>
      </w:r>
      <w:r w:rsidRPr="003B6C76">
        <w:rPr>
          <w:rFonts w:ascii="Arial" w:hAnsi="Arial" w:cs="Arial"/>
          <w:i/>
          <w:color w:val="000000"/>
          <w:sz w:val="16"/>
          <w:szCs w:val="16"/>
        </w:rPr>
        <w:t>(miejscowość),</w:t>
      </w:r>
      <w:r w:rsidRPr="003B6C7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3B6C76">
        <w:rPr>
          <w:rFonts w:ascii="Arial" w:hAnsi="Arial" w:cs="Arial"/>
          <w:color w:val="000000"/>
          <w:sz w:val="21"/>
          <w:szCs w:val="21"/>
        </w:rPr>
        <w:t>dnia …………………. r.</w:t>
      </w:r>
      <w:r w:rsidRPr="003B6C7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D4E09" w:rsidRPr="003B6C76" w:rsidRDefault="00FD4E09" w:rsidP="00E86A2B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D4E09" w:rsidRPr="003B6C76" w:rsidRDefault="00FD4E09" w:rsidP="00E86A2B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B6C76">
        <w:rPr>
          <w:rFonts w:ascii="Arial" w:hAnsi="Arial" w:cs="Arial"/>
          <w:color w:val="000000"/>
          <w:sz w:val="20"/>
          <w:szCs w:val="20"/>
        </w:rPr>
        <w:tab/>
      </w:r>
      <w:r w:rsidRPr="003B6C76">
        <w:rPr>
          <w:rFonts w:ascii="Arial" w:hAnsi="Arial" w:cs="Arial"/>
          <w:color w:val="000000"/>
          <w:sz w:val="20"/>
          <w:szCs w:val="20"/>
        </w:rPr>
        <w:tab/>
      </w:r>
      <w:r w:rsidRPr="003B6C76">
        <w:rPr>
          <w:rFonts w:ascii="Arial" w:hAnsi="Arial" w:cs="Arial"/>
          <w:color w:val="000000"/>
          <w:sz w:val="20"/>
          <w:szCs w:val="20"/>
        </w:rPr>
        <w:tab/>
      </w:r>
      <w:r w:rsidRPr="003B6C76">
        <w:rPr>
          <w:rFonts w:ascii="Arial" w:hAnsi="Arial" w:cs="Arial"/>
          <w:color w:val="000000"/>
          <w:sz w:val="20"/>
          <w:szCs w:val="20"/>
        </w:rPr>
        <w:tab/>
      </w:r>
      <w:r w:rsidRPr="003B6C76">
        <w:rPr>
          <w:rFonts w:ascii="Arial" w:hAnsi="Arial" w:cs="Arial"/>
          <w:color w:val="000000"/>
          <w:sz w:val="20"/>
          <w:szCs w:val="20"/>
        </w:rPr>
        <w:tab/>
      </w:r>
      <w:r w:rsidRPr="003B6C76">
        <w:rPr>
          <w:rFonts w:ascii="Arial" w:hAnsi="Arial" w:cs="Arial"/>
          <w:color w:val="000000"/>
          <w:sz w:val="20"/>
          <w:szCs w:val="20"/>
        </w:rPr>
        <w:tab/>
      </w:r>
      <w:r w:rsidRPr="003B6C76">
        <w:rPr>
          <w:rFonts w:ascii="Arial" w:hAnsi="Arial" w:cs="Arial"/>
          <w:color w:val="000000"/>
          <w:sz w:val="20"/>
          <w:szCs w:val="20"/>
        </w:rPr>
        <w:tab/>
        <w:t>…………………………………………</w:t>
      </w:r>
    </w:p>
    <w:p w:rsidR="00FD4E09" w:rsidRDefault="00FD4E09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FD4E09" w:rsidRPr="008560CF" w:rsidRDefault="00FD4E09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D4E09" w:rsidRPr="00A64CFC" w:rsidRDefault="00FD4E09" w:rsidP="00A64CFC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64CFC">
        <w:rPr>
          <w:rFonts w:ascii="Arial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:rsidR="00FD4E09" w:rsidRPr="009375EB" w:rsidRDefault="00FD4E09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D4E09" w:rsidRPr="00B80D0E" w:rsidRDefault="00FD4E09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FD4E09" w:rsidRDefault="00FD4E09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4E09" w:rsidRPr="000817F4" w:rsidRDefault="00FD4E09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FD4E09" w:rsidRPr="000817F4" w:rsidRDefault="00FD4E09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4E09" w:rsidRPr="000817F4" w:rsidRDefault="00FD4E09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4E09" w:rsidRPr="001F4C82" w:rsidRDefault="00FD4E09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FD4E09" w:rsidRPr="001D3A19" w:rsidRDefault="00FD4E09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FD4E09" w:rsidRPr="009375EB" w:rsidRDefault="00FD4E09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D4E09" w:rsidRPr="00193E01" w:rsidRDefault="00FD4E0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D4E09" w:rsidRDefault="00FD4E0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4E09" w:rsidRPr="001F4C82" w:rsidRDefault="00FD4E0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4E09" w:rsidRPr="001F4C82" w:rsidRDefault="00FD4E0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FD4E09" w:rsidRPr="001F4C82" w:rsidRDefault="00FD4E0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4E09" w:rsidRPr="001F4C82" w:rsidRDefault="00FD4E0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4E09" w:rsidRPr="00C00C2E" w:rsidRDefault="00FD4E09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FD4E09" w:rsidRPr="00C00C2E" w:rsidSect="00961F5B">
      <w:footerReference w:type="default" r:id="rId7"/>
      <w:endnotePr>
        <w:numFmt w:val="decimal"/>
      </w:endnotePr>
      <w:pgSz w:w="11906" w:h="16838"/>
      <w:pgMar w:top="719" w:right="74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E09" w:rsidRDefault="00FD4E09" w:rsidP="0038231F">
      <w:pPr>
        <w:spacing w:after="0" w:line="240" w:lineRule="auto"/>
      </w:pPr>
      <w:r>
        <w:separator/>
      </w:r>
    </w:p>
  </w:endnote>
  <w:endnote w:type="continuationSeparator" w:id="0">
    <w:p w:rsidR="00FD4E09" w:rsidRDefault="00FD4E0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TT31356b2ebctS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E09" w:rsidRPr="0027560C" w:rsidRDefault="00FD4E09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FD4E09" w:rsidRDefault="00FD4E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E09" w:rsidRDefault="00FD4E09" w:rsidP="0038231F">
      <w:pPr>
        <w:spacing w:after="0" w:line="240" w:lineRule="auto"/>
      </w:pPr>
      <w:r>
        <w:separator/>
      </w:r>
    </w:p>
  </w:footnote>
  <w:footnote w:type="continuationSeparator" w:id="0">
    <w:p w:rsidR="00FD4E09" w:rsidRDefault="00FD4E0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613EB"/>
    <w:rsid w:val="000809B6"/>
    <w:rsid w:val="000817F4"/>
    <w:rsid w:val="00083CC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2B82"/>
    <w:rsid w:val="001448FB"/>
    <w:rsid w:val="00165E43"/>
    <w:rsid w:val="001670F2"/>
    <w:rsid w:val="001701A6"/>
    <w:rsid w:val="00177F3B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6EF2"/>
    <w:rsid w:val="002C34ED"/>
    <w:rsid w:val="002C42F8"/>
    <w:rsid w:val="002C4948"/>
    <w:rsid w:val="002E641A"/>
    <w:rsid w:val="00300674"/>
    <w:rsid w:val="00304292"/>
    <w:rsid w:val="003063E7"/>
    <w:rsid w:val="00307A36"/>
    <w:rsid w:val="00313911"/>
    <w:rsid w:val="003178CE"/>
    <w:rsid w:val="0032140D"/>
    <w:rsid w:val="003416FE"/>
    <w:rsid w:val="0034230E"/>
    <w:rsid w:val="003636E7"/>
    <w:rsid w:val="003761EA"/>
    <w:rsid w:val="0038231F"/>
    <w:rsid w:val="00382B0F"/>
    <w:rsid w:val="00392EC7"/>
    <w:rsid w:val="00393F9C"/>
    <w:rsid w:val="003B214C"/>
    <w:rsid w:val="003B295A"/>
    <w:rsid w:val="003B690E"/>
    <w:rsid w:val="003B6C76"/>
    <w:rsid w:val="003C3B64"/>
    <w:rsid w:val="003C4E34"/>
    <w:rsid w:val="003C58F8"/>
    <w:rsid w:val="003D272A"/>
    <w:rsid w:val="003D7458"/>
    <w:rsid w:val="003E1710"/>
    <w:rsid w:val="003E29FA"/>
    <w:rsid w:val="003F024C"/>
    <w:rsid w:val="003F0F5D"/>
    <w:rsid w:val="00422992"/>
    <w:rsid w:val="00434CC2"/>
    <w:rsid w:val="00463E53"/>
    <w:rsid w:val="00466838"/>
    <w:rsid w:val="004761C6"/>
    <w:rsid w:val="00476C5F"/>
    <w:rsid w:val="00484F88"/>
    <w:rsid w:val="004850D1"/>
    <w:rsid w:val="00486B4F"/>
    <w:rsid w:val="004B00A9"/>
    <w:rsid w:val="004C43B8"/>
    <w:rsid w:val="004E2979"/>
    <w:rsid w:val="004F23F7"/>
    <w:rsid w:val="004F3005"/>
    <w:rsid w:val="00500358"/>
    <w:rsid w:val="005031A7"/>
    <w:rsid w:val="0051456B"/>
    <w:rsid w:val="00520174"/>
    <w:rsid w:val="00520592"/>
    <w:rsid w:val="00520EB8"/>
    <w:rsid w:val="0052487A"/>
    <w:rsid w:val="00525621"/>
    <w:rsid w:val="0053130C"/>
    <w:rsid w:val="005319CA"/>
    <w:rsid w:val="005641F0"/>
    <w:rsid w:val="00597142"/>
    <w:rsid w:val="005A73FB"/>
    <w:rsid w:val="005D1E0B"/>
    <w:rsid w:val="005E176A"/>
    <w:rsid w:val="0062782D"/>
    <w:rsid w:val="006440B0"/>
    <w:rsid w:val="0064500B"/>
    <w:rsid w:val="00661B3E"/>
    <w:rsid w:val="00677C66"/>
    <w:rsid w:val="00687919"/>
    <w:rsid w:val="00692DF3"/>
    <w:rsid w:val="006A1330"/>
    <w:rsid w:val="006A52B6"/>
    <w:rsid w:val="006A6FF9"/>
    <w:rsid w:val="006E16A6"/>
    <w:rsid w:val="006E5D9D"/>
    <w:rsid w:val="006F3D32"/>
    <w:rsid w:val="007118F0"/>
    <w:rsid w:val="00746532"/>
    <w:rsid w:val="007530E5"/>
    <w:rsid w:val="007840F2"/>
    <w:rsid w:val="007936D6"/>
    <w:rsid w:val="0079713A"/>
    <w:rsid w:val="007A7DDB"/>
    <w:rsid w:val="007C31DB"/>
    <w:rsid w:val="007E25BD"/>
    <w:rsid w:val="007E2F69"/>
    <w:rsid w:val="00804F07"/>
    <w:rsid w:val="00830AB1"/>
    <w:rsid w:val="00834F96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0EE4"/>
    <w:rsid w:val="008F3818"/>
    <w:rsid w:val="00901D13"/>
    <w:rsid w:val="00903340"/>
    <w:rsid w:val="009129F3"/>
    <w:rsid w:val="00920F98"/>
    <w:rsid w:val="0092115B"/>
    <w:rsid w:val="009301A2"/>
    <w:rsid w:val="009375EB"/>
    <w:rsid w:val="009469C7"/>
    <w:rsid w:val="00954240"/>
    <w:rsid w:val="00956C26"/>
    <w:rsid w:val="00961F5B"/>
    <w:rsid w:val="00975C49"/>
    <w:rsid w:val="009A397D"/>
    <w:rsid w:val="009B0933"/>
    <w:rsid w:val="009B7FDF"/>
    <w:rsid w:val="009C0C6C"/>
    <w:rsid w:val="009C4D25"/>
    <w:rsid w:val="009C50EA"/>
    <w:rsid w:val="009C6DDE"/>
    <w:rsid w:val="009D314C"/>
    <w:rsid w:val="009F4774"/>
    <w:rsid w:val="00A058AD"/>
    <w:rsid w:val="00A0658E"/>
    <w:rsid w:val="00A1401D"/>
    <w:rsid w:val="00A1471A"/>
    <w:rsid w:val="00A1685D"/>
    <w:rsid w:val="00A33748"/>
    <w:rsid w:val="00A3431A"/>
    <w:rsid w:val="00A347DE"/>
    <w:rsid w:val="00A36E95"/>
    <w:rsid w:val="00A56074"/>
    <w:rsid w:val="00A56607"/>
    <w:rsid w:val="00A62798"/>
    <w:rsid w:val="00A64CFC"/>
    <w:rsid w:val="00A776FE"/>
    <w:rsid w:val="00AA0EF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05C1"/>
    <w:rsid w:val="00B77822"/>
    <w:rsid w:val="00B80D0E"/>
    <w:rsid w:val="00BA68E5"/>
    <w:rsid w:val="00BD06C3"/>
    <w:rsid w:val="00BF1F3F"/>
    <w:rsid w:val="00C00C2E"/>
    <w:rsid w:val="00C05FCB"/>
    <w:rsid w:val="00C22538"/>
    <w:rsid w:val="00C4103F"/>
    <w:rsid w:val="00C456FB"/>
    <w:rsid w:val="00C53BCF"/>
    <w:rsid w:val="00C57DEB"/>
    <w:rsid w:val="00C75633"/>
    <w:rsid w:val="00C949AB"/>
    <w:rsid w:val="00C97E72"/>
    <w:rsid w:val="00CA5F28"/>
    <w:rsid w:val="00CC0821"/>
    <w:rsid w:val="00CC6896"/>
    <w:rsid w:val="00CE6400"/>
    <w:rsid w:val="00CF4A74"/>
    <w:rsid w:val="00D15159"/>
    <w:rsid w:val="00D34D9A"/>
    <w:rsid w:val="00D409DE"/>
    <w:rsid w:val="00D42C9B"/>
    <w:rsid w:val="00D47D38"/>
    <w:rsid w:val="00D7532C"/>
    <w:rsid w:val="00D941DC"/>
    <w:rsid w:val="00D96D48"/>
    <w:rsid w:val="00DC3F44"/>
    <w:rsid w:val="00DD146A"/>
    <w:rsid w:val="00DD3E9D"/>
    <w:rsid w:val="00DD6072"/>
    <w:rsid w:val="00DE73EE"/>
    <w:rsid w:val="00E14552"/>
    <w:rsid w:val="00E153E3"/>
    <w:rsid w:val="00E15D59"/>
    <w:rsid w:val="00E21B01"/>
    <w:rsid w:val="00E21B42"/>
    <w:rsid w:val="00E21E2C"/>
    <w:rsid w:val="00E30517"/>
    <w:rsid w:val="00E42188"/>
    <w:rsid w:val="00E42CC3"/>
    <w:rsid w:val="00E47BB0"/>
    <w:rsid w:val="00E55512"/>
    <w:rsid w:val="00E62DA1"/>
    <w:rsid w:val="00E82950"/>
    <w:rsid w:val="00E86A2B"/>
    <w:rsid w:val="00EA74CD"/>
    <w:rsid w:val="00EB3286"/>
    <w:rsid w:val="00EC1EDA"/>
    <w:rsid w:val="00EC2F78"/>
    <w:rsid w:val="00EE4535"/>
    <w:rsid w:val="00EE7725"/>
    <w:rsid w:val="00EF741B"/>
    <w:rsid w:val="00EF74CA"/>
    <w:rsid w:val="00F014B6"/>
    <w:rsid w:val="00F053EC"/>
    <w:rsid w:val="00F2074D"/>
    <w:rsid w:val="00F262BF"/>
    <w:rsid w:val="00F33AC3"/>
    <w:rsid w:val="00F365F2"/>
    <w:rsid w:val="00F47A1C"/>
    <w:rsid w:val="00F54680"/>
    <w:rsid w:val="00F55671"/>
    <w:rsid w:val="00F6128F"/>
    <w:rsid w:val="00FB5915"/>
    <w:rsid w:val="00FB7965"/>
    <w:rsid w:val="00FC0667"/>
    <w:rsid w:val="00FD4E09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D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2</Pages>
  <Words>441</Words>
  <Characters>2646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ZPR-442/6/2016 –3                                                                </dc:title>
  <dc:subject/>
  <dc:creator>Remigiusz Stępień</dc:creator>
  <cp:keywords/>
  <dc:description/>
  <cp:lastModifiedBy>admin</cp:lastModifiedBy>
  <cp:revision>63</cp:revision>
  <cp:lastPrinted>2016-07-26T08:32:00Z</cp:lastPrinted>
  <dcterms:created xsi:type="dcterms:W3CDTF">2016-09-02T10:50:00Z</dcterms:created>
  <dcterms:modified xsi:type="dcterms:W3CDTF">2017-07-26T07:07:00Z</dcterms:modified>
</cp:coreProperties>
</file>