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1B" w:rsidRPr="00961F5B" w:rsidRDefault="000E6B1B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ZPR-442/2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0E6B1B" w:rsidRDefault="000E6B1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E6B1B" w:rsidRPr="006A1330" w:rsidRDefault="000E6B1B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0E6B1B" w:rsidRDefault="000E6B1B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0E6B1B" w:rsidRPr="006A1330" w:rsidRDefault="000E6B1B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ul. Podmiejska 18</w:t>
      </w:r>
    </w:p>
    <w:p w:rsidR="000E6B1B" w:rsidRPr="006A1330" w:rsidRDefault="000E6B1B" w:rsidP="001547B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Pr="006A1330">
        <w:rPr>
          <w:rFonts w:ascii="Arial" w:hAnsi="Arial" w:cs="Arial"/>
          <w:b/>
        </w:rPr>
        <w:t>78-300 Świdwin</w:t>
      </w:r>
    </w:p>
    <w:p w:rsidR="000E6B1B" w:rsidRPr="00A058AD" w:rsidRDefault="000E6B1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E6B1B" w:rsidRPr="00A058AD" w:rsidRDefault="000E6B1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0E6B1B" w:rsidRPr="00A058AD" w:rsidRDefault="000E6B1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E6B1B" w:rsidRPr="003D272A" w:rsidRDefault="000E6B1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E6B1B" w:rsidRPr="00A058AD" w:rsidRDefault="000E6B1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0E6B1B" w:rsidRPr="00A058AD" w:rsidRDefault="000E6B1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E6B1B" w:rsidRDefault="000E6B1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E6B1B" w:rsidRPr="00EA74CD" w:rsidRDefault="000E6B1B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E6B1B" w:rsidRPr="005319CA" w:rsidRDefault="000E6B1B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0E6B1B" w:rsidRDefault="000E6B1B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0E6B1B" w:rsidRPr="005319CA" w:rsidRDefault="000E6B1B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6B1B" w:rsidRDefault="000E6B1B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E6B1B" w:rsidRDefault="000E6B1B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E6B1B" w:rsidRPr="00BF1F3F" w:rsidRDefault="000E6B1B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E6B1B" w:rsidRPr="007217CD" w:rsidRDefault="000E6B1B" w:rsidP="00A33748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217CD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7217CD">
        <w:rPr>
          <w:rFonts w:ascii="Arial" w:hAnsi="Arial" w:cs="Arial"/>
          <w:b/>
          <w:color w:val="000000"/>
        </w:rPr>
        <w:t xml:space="preserve">„Przebudowa ulicy Wojska Polskiego w miejscowości Świdwin” </w:t>
      </w:r>
      <w:r w:rsidRPr="007217CD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7217CD">
        <w:rPr>
          <w:rFonts w:ascii="Arial" w:hAnsi="Arial" w:cs="Arial"/>
          <w:i/>
          <w:sz w:val="21"/>
          <w:szCs w:val="21"/>
        </w:rPr>
        <w:t xml:space="preserve">, </w:t>
      </w:r>
      <w:r w:rsidRPr="007217CD">
        <w:rPr>
          <w:rFonts w:ascii="Arial" w:hAnsi="Arial" w:cs="Arial"/>
          <w:sz w:val="21"/>
          <w:szCs w:val="21"/>
        </w:rPr>
        <w:t>oświadczam, co następuje:</w:t>
      </w:r>
    </w:p>
    <w:p w:rsidR="000E6B1B" w:rsidRPr="00D96D48" w:rsidRDefault="000E6B1B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6B1B" w:rsidRPr="00D96D48" w:rsidRDefault="000E6B1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0E6B1B" w:rsidRPr="004B00A9" w:rsidRDefault="000E6B1B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0E6B1B" w:rsidRPr="0083674F" w:rsidRDefault="000E6B1B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E6B1B" w:rsidRPr="003E1710" w:rsidRDefault="000E6B1B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6B1B" w:rsidRPr="00190D6E" w:rsidRDefault="000E6B1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E6B1B" w:rsidRPr="00307A36" w:rsidRDefault="000E6B1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E6B1B" w:rsidRDefault="000E6B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0E6B1B" w:rsidRPr="00A56074" w:rsidRDefault="000E6B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0E6B1B" w:rsidRPr="0083674F" w:rsidRDefault="000E6B1B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E6B1B" w:rsidRPr="000F2452" w:rsidRDefault="000E6B1B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0E6B1B" w:rsidRDefault="000E6B1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E6B1B" w:rsidRDefault="000E6B1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6B1B" w:rsidRDefault="000E6B1B" w:rsidP="003954F8">
      <w:pPr>
        <w:spacing w:after="0" w:line="360" w:lineRule="auto"/>
        <w:ind w:left="540"/>
        <w:jc w:val="both"/>
        <w:rPr>
          <w:noProof/>
        </w:rPr>
      </w:pPr>
    </w:p>
    <w:p w:rsidR="000E6B1B" w:rsidRDefault="000E6B1B" w:rsidP="003954F8">
      <w:pPr>
        <w:spacing w:after="0" w:line="360" w:lineRule="auto"/>
        <w:ind w:left="540"/>
        <w:jc w:val="both"/>
        <w:rPr>
          <w:rFonts w:ascii="Arial" w:hAnsi="Arial" w:cs="Arial"/>
          <w:i/>
          <w:sz w:val="16"/>
          <w:szCs w:val="16"/>
        </w:rPr>
      </w:pPr>
    </w:p>
    <w:p w:rsidR="000E6B1B" w:rsidRDefault="000E6B1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6B1B" w:rsidRPr="000F2452" w:rsidRDefault="000E6B1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6B1B" w:rsidRPr="00D96D48" w:rsidRDefault="000E6B1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0E6B1B" w:rsidRPr="009375EB" w:rsidRDefault="000E6B1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E6B1B" w:rsidRPr="00B80D0E" w:rsidRDefault="000E6B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E6B1B" w:rsidRPr="005A73FB" w:rsidRDefault="000E6B1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E6B1B" w:rsidRPr="005A73FB" w:rsidRDefault="000E6B1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5A73FB" w:rsidRDefault="000E6B1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6B1B" w:rsidRDefault="000E6B1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0E6B1B" w:rsidRPr="008560CF" w:rsidRDefault="000E6B1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6B1B" w:rsidRPr="00A64CFC" w:rsidRDefault="000E6B1B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0E6B1B" w:rsidRPr="009375EB" w:rsidRDefault="000E6B1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E6B1B" w:rsidRPr="00B80D0E" w:rsidRDefault="000E6B1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E6B1B" w:rsidRDefault="000E6B1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E6B1B" w:rsidRPr="000817F4" w:rsidRDefault="000E6B1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0817F4" w:rsidRDefault="000E6B1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6B1B" w:rsidRPr="001F4C82" w:rsidRDefault="000E6B1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E6B1B" w:rsidRPr="001D3A19" w:rsidRDefault="000E6B1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E6B1B" w:rsidRPr="009375EB" w:rsidRDefault="000E6B1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E6B1B" w:rsidRPr="00193E01" w:rsidRDefault="000E6B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6B1B" w:rsidRDefault="000E6B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1F4C82" w:rsidRDefault="000E6B1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E6B1B" w:rsidRPr="00C770DC" w:rsidRDefault="000E6B1B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E6B1B" w:rsidRPr="001F4C82" w:rsidRDefault="000E6B1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1B" w:rsidRPr="001F4C82" w:rsidRDefault="000E6B1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6B1B" w:rsidRPr="00C00C2E" w:rsidRDefault="000E6B1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0E6B1B" w:rsidRPr="00C00C2E" w:rsidSect="0083674F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1B" w:rsidRDefault="000E6B1B" w:rsidP="0038231F">
      <w:pPr>
        <w:spacing w:after="0" w:line="240" w:lineRule="auto"/>
      </w:pPr>
      <w:r>
        <w:separator/>
      </w:r>
    </w:p>
  </w:endnote>
  <w:endnote w:type="continuationSeparator" w:id="0">
    <w:p w:rsidR="000E6B1B" w:rsidRDefault="000E6B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1B" w:rsidRPr="0027560C" w:rsidRDefault="000E6B1B">
    <w:pPr>
      <w:pStyle w:val="Footer"/>
      <w:jc w:val="center"/>
      <w:rPr>
        <w:rFonts w:ascii="Arial" w:hAnsi="Arial" w:cs="Arial"/>
        <w:sz w:val="18"/>
        <w:szCs w:val="18"/>
      </w:rPr>
    </w:pPr>
  </w:p>
  <w:p w:rsidR="000E6B1B" w:rsidRDefault="000E6B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1B" w:rsidRDefault="000E6B1B" w:rsidP="0038231F">
      <w:pPr>
        <w:spacing w:after="0" w:line="240" w:lineRule="auto"/>
      </w:pPr>
      <w:r>
        <w:separator/>
      </w:r>
    </w:p>
  </w:footnote>
  <w:footnote w:type="continuationSeparator" w:id="0">
    <w:p w:rsidR="000E6B1B" w:rsidRDefault="000E6B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6C07"/>
    <w:rsid w:val="000613EB"/>
    <w:rsid w:val="000809B6"/>
    <w:rsid w:val="000817F4"/>
    <w:rsid w:val="00083CC0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32B82"/>
    <w:rsid w:val="001448FB"/>
    <w:rsid w:val="001547B4"/>
    <w:rsid w:val="00165E43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004E7"/>
    <w:rsid w:val="002167D3"/>
    <w:rsid w:val="0024732C"/>
    <w:rsid w:val="0025263C"/>
    <w:rsid w:val="0025296C"/>
    <w:rsid w:val="0025358A"/>
    <w:rsid w:val="00255142"/>
    <w:rsid w:val="00267089"/>
    <w:rsid w:val="0027560C"/>
    <w:rsid w:val="00287BCD"/>
    <w:rsid w:val="002A6EF2"/>
    <w:rsid w:val="002C42F8"/>
    <w:rsid w:val="002C4948"/>
    <w:rsid w:val="002D037B"/>
    <w:rsid w:val="002E641A"/>
    <w:rsid w:val="00300674"/>
    <w:rsid w:val="00304292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954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24D1"/>
    <w:rsid w:val="00434CC2"/>
    <w:rsid w:val="00463E53"/>
    <w:rsid w:val="00466838"/>
    <w:rsid w:val="0047070B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61ADA"/>
    <w:rsid w:val="005641F0"/>
    <w:rsid w:val="00597142"/>
    <w:rsid w:val="005A73FB"/>
    <w:rsid w:val="005D1E0B"/>
    <w:rsid w:val="005E176A"/>
    <w:rsid w:val="005F0780"/>
    <w:rsid w:val="00605459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E704A"/>
    <w:rsid w:val="006F3D32"/>
    <w:rsid w:val="007118F0"/>
    <w:rsid w:val="007217CD"/>
    <w:rsid w:val="007463A8"/>
    <w:rsid w:val="00746532"/>
    <w:rsid w:val="007530E5"/>
    <w:rsid w:val="007840F2"/>
    <w:rsid w:val="007936D6"/>
    <w:rsid w:val="0079713A"/>
    <w:rsid w:val="007C31DB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75EB"/>
    <w:rsid w:val="009469C7"/>
    <w:rsid w:val="00952F4D"/>
    <w:rsid w:val="00954240"/>
    <w:rsid w:val="00956C26"/>
    <w:rsid w:val="00961F5B"/>
    <w:rsid w:val="00975C49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649"/>
    <w:rsid w:val="00B77822"/>
    <w:rsid w:val="00B80D0E"/>
    <w:rsid w:val="00BA68E5"/>
    <w:rsid w:val="00BD06C3"/>
    <w:rsid w:val="00BF1F3F"/>
    <w:rsid w:val="00C00C2E"/>
    <w:rsid w:val="00C05FCB"/>
    <w:rsid w:val="00C22538"/>
    <w:rsid w:val="00C3061F"/>
    <w:rsid w:val="00C4103F"/>
    <w:rsid w:val="00C41B0F"/>
    <w:rsid w:val="00C456FB"/>
    <w:rsid w:val="00C51D1C"/>
    <w:rsid w:val="00C53BCF"/>
    <w:rsid w:val="00C57DEB"/>
    <w:rsid w:val="00C75633"/>
    <w:rsid w:val="00C770DC"/>
    <w:rsid w:val="00C949AB"/>
    <w:rsid w:val="00CA5F28"/>
    <w:rsid w:val="00CB2FB4"/>
    <w:rsid w:val="00CC0821"/>
    <w:rsid w:val="00CC6896"/>
    <w:rsid w:val="00CD0830"/>
    <w:rsid w:val="00CE6400"/>
    <w:rsid w:val="00CF4A74"/>
    <w:rsid w:val="00D15159"/>
    <w:rsid w:val="00D262AC"/>
    <w:rsid w:val="00D34D9A"/>
    <w:rsid w:val="00D409DE"/>
    <w:rsid w:val="00D42C9B"/>
    <w:rsid w:val="00D47D38"/>
    <w:rsid w:val="00D7532C"/>
    <w:rsid w:val="00D941DC"/>
    <w:rsid w:val="00D96D48"/>
    <w:rsid w:val="00DB3B9E"/>
    <w:rsid w:val="00DC3F44"/>
    <w:rsid w:val="00DD146A"/>
    <w:rsid w:val="00DD1F91"/>
    <w:rsid w:val="00DD3E9D"/>
    <w:rsid w:val="00DD6072"/>
    <w:rsid w:val="00DE73EE"/>
    <w:rsid w:val="00E14552"/>
    <w:rsid w:val="00E15D59"/>
    <w:rsid w:val="00E21B42"/>
    <w:rsid w:val="00E30517"/>
    <w:rsid w:val="00E42188"/>
    <w:rsid w:val="00E42CC3"/>
    <w:rsid w:val="00E47BB0"/>
    <w:rsid w:val="00E55512"/>
    <w:rsid w:val="00E62DA1"/>
    <w:rsid w:val="00E80B8E"/>
    <w:rsid w:val="00E82950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2</Pages>
  <Words>436</Words>
  <Characters>2619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76</cp:revision>
  <cp:lastPrinted>2016-07-26T08:32:00Z</cp:lastPrinted>
  <dcterms:created xsi:type="dcterms:W3CDTF">2016-09-02T10:50:00Z</dcterms:created>
  <dcterms:modified xsi:type="dcterms:W3CDTF">2018-01-19T10:34:00Z</dcterms:modified>
</cp:coreProperties>
</file>