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35" w:rsidRPr="00961F5B" w:rsidRDefault="00DD0735" w:rsidP="0083674F">
      <w:pPr>
        <w:tabs>
          <w:tab w:val="left" w:pos="1095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ZPR-442/5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DD0735" w:rsidRDefault="00DD07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D0735" w:rsidRPr="006A1330" w:rsidRDefault="00DD0735" w:rsidP="001547B4">
      <w:pPr>
        <w:spacing w:after="0" w:line="240" w:lineRule="auto"/>
        <w:ind w:left="5246" w:firstLine="33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Zamawiający:</w:t>
      </w:r>
    </w:p>
    <w:p w:rsidR="00DD0735" w:rsidRDefault="00DD0735" w:rsidP="001547B4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DD0735" w:rsidRPr="006A1330" w:rsidRDefault="00DD0735" w:rsidP="001547B4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ul. Podmiejska 18</w:t>
      </w:r>
    </w:p>
    <w:p w:rsidR="00DD0735" w:rsidRPr="006A1330" w:rsidRDefault="00DD0735" w:rsidP="001547B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Pr="006A1330">
        <w:rPr>
          <w:rFonts w:ascii="Arial" w:hAnsi="Arial" w:cs="Arial"/>
          <w:b/>
        </w:rPr>
        <w:t>78-300 Świdwin</w:t>
      </w:r>
    </w:p>
    <w:p w:rsidR="00DD0735" w:rsidRPr="00A058AD" w:rsidRDefault="00DD0735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D0735" w:rsidRPr="00A058AD" w:rsidRDefault="00DD073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DD0735" w:rsidRPr="00A058AD" w:rsidRDefault="00DD0735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D0735" w:rsidRPr="003D272A" w:rsidRDefault="00DD0735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D0735" w:rsidRPr="00A058AD" w:rsidRDefault="00DD073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DD0735" w:rsidRPr="00A058AD" w:rsidRDefault="00DD0735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D0735" w:rsidRDefault="00DD0735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DD0735" w:rsidRPr="00EA74CD" w:rsidRDefault="00DD0735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D0735" w:rsidRPr="005319CA" w:rsidRDefault="00DD0735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DD0735" w:rsidRDefault="00DD0735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DD0735" w:rsidRPr="005319CA" w:rsidRDefault="00DD0735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0735" w:rsidRDefault="00DD0735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D0735" w:rsidRDefault="00DD0735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D0735" w:rsidRPr="00BF1F3F" w:rsidRDefault="00DD0735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D0735" w:rsidRPr="007935EF" w:rsidRDefault="00DD0735" w:rsidP="00A33748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935EF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AD7B22">
        <w:rPr>
          <w:rFonts w:ascii="Arial" w:hAnsi="Arial" w:cs="Arial"/>
          <w:b/>
          <w:color w:val="000000"/>
          <w:sz w:val="21"/>
          <w:szCs w:val="21"/>
        </w:rPr>
        <w:t>„Rozbiórka istniejącego mostu i budowa nowego</w:t>
      </w:r>
      <w:r w:rsidRPr="00AD7B22">
        <w:rPr>
          <w:rFonts w:ascii="Arial" w:hAnsi="Arial" w:cs="Arial"/>
          <w:b/>
          <w:bCs/>
          <w:iCs/>
          <w:sz w:val="21"/>
          <w:szCs w:val="21"/>
        </w:rPr>
        <w:t xml:space="preserve"> obiektu mostowego przez rzekę Mogilicę w ciągu drogi powiatowej Nr 1066Z Bystrzynka-Nielep-Dąbrowa-Wardyń Dolny w miejscowości Łęgi wraz z dojazdami</w:t>
      </w:r>
      <w:r w:rsidRPr="00AD7B22">
        <w:rPr>
          <w:rFonts w:ascii="Arial" w:hAnsi="Arial" w:cs="Arial"/>
          <w:b/>
          <w:color w:val="000000"/>
          <w:sz w:val="21"/>
          <w:szCs w:val="21"/>
        </w:rPr>
        <w:t xml:space="preserve">” </w:t>
      </w:r>
      <w:r w:rsidRPr="00AD7B22">
        <w:rPr>
          <w:rFonts w:ascii="Arial" w:hAnsi="Arial" w:cs="Arial"/>
          <w:color w:val="000000"/>
          <w:sz w:val="21"/>
          <w:szCs w:val="21"/>
        </w:rPr>
        <w:t xml:space="preserve">dla odcinka od km 0+263,69 do km 0+524,28 </w:t>
      </w:r>
      <w:r w:rsidRPr="00AD7B22">
        <w:rPr>
          <w:rFonts w:ascii="Arial" w:hAnsi="Arial" w:cs="Arial"/>
          <w:sz w:val="21"/>
          <w:szCs w:val="21"/>
        </w:rPr>
        <w:t>prowadzonego przez Powiatowy Zarząd Dróg w Świdwinie</w:t>
      </w:r>
      <w:r w:rsidRPr="007935EF">
        <w:rPr>
          <w:rFonts w:ascii="Arial" w:hAnsi="Arial" w:cs="Arial"/>
          <w:sz w:val="21"/>
          <w:szCs w:val="21"/>
        </w:rPr>
        <w:t>, ul. Podmiejska 18, 78-300 Świdwin</w:t>
      </w:r>
      <w:r w:rsidRPr="007935EF">
        <w:rPr>
          <w:rFonts w:ascii="Arial" w:hAnsi="Arial" w:cs="Arial"/>
          <w:i/>
          <w:sz w:val="21"/>
          <w:szCs w:val="21"/>
        </w:rPr>
        <w:t xml:space="preserve">, </w:t>
      </w:r>
      <w:r w:rsidRPr="007935EF">
        <w:rPr>
          <w:rFonts w:ascii="Arial" w:hAnsi="Arial" w:cs="Arial"/>
          <w:sz w:val="21"/>
          <w:szCs w:val="21"/>
        </w:rPr>
        <w:t>oświadczam, co następuje:</w:t>
      </w:r>
    </w:p>
    <w:p w:rsidR="00DD0735" w:rsidRPr="00D96D48" w:rsidRDefault="00DD0735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0735" w:rsidRPr="00D96D48" w:rsidRDefault="00DD0735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DD0735" w:rsidRPr="004B00A9" w:rsidRDefault="00DD0735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DD0735" w:rsidRPr="0083674F" w:rsidRDefault="00DD0735" w:rsidP="0030067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DD0735" w:rsidRPr="00C770DC" w:rsidRDefault="00DD0735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D0735" w:rsidRPr="003E1710" w:rsidRDefault="00DD0735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D0735" w:rsidRPr="00190D6E" w:rsidRDefault="00DD073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D0735" w:rsidRPr="00307A36" w:rsidRDefault="00DD073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D0735" w:rsidRDefault="00DD07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DD0735" w:rsidRPr="00A56074" w:rsidRDefault="00DD07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DD0735" w:rsidRPr="0083674F" w:rsidRDefault="00DD0735" w:rsidP="00B35FD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DD0735" w:rsidRPr="00C770DC" w:rsidRDefault="00DD0735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D0735" w:rsidRPr="000F2452" w:rsidRDefault="00DD0735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DD0735" w:rsidRDefault="00DD073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D0735" w:rsidRDefault="00DD073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D0735" w:rsidRDefault="00DD0735" w:rsidP="003954F8">
      <w:pPr>
        <w:spacing w:after="0" w:line="360" w:lineRule="auto"/>
        <w:ind w:left="540"/>
        <w:jc w:val="both"/>
        <w:rPr>
          <w:noProof/>
        </w:rPr>
      </w:pPr>
    </w:p>
    <w:p w:rsidR="00DD0735" w:rsidRDefault="00DD0735" w:rsidP="003954F8">
      <w:pPr>
        <w:spacing w:after="0" w:line="360" w:lineRule="auto"/>
        <w:ind w:left="540"/>
        <w:jc w:val="both"/>
        <w:rPr>
          <w:rFonts w:ascii="Arial" w:hAnsi="Arial" w:cs="Arial"/>
          <w:i/>
          <w:sz w:val="16"/>
          <w:szCs w:val="16"/>
        </w:rPr>
      </w:pPr>
    </w:p>
    <w:p w:rsidR="00DD0735" w:rsidRDefault="00DD073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D0735" w:rsidRPr="000F2452" w:rsidRDefault="00DD073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D0735" w:rsidRPr="00D96D48" w:rsidRDefault="00DD0735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DD0735" w:rsidRPr="009375EB" w:rsidRDefault="00DD073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D0735" w:rsidRPr="00B80D0E" w:rsidRDefault="00DD07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D0735" w:rsidRPr="005A73FB" w:rsidRDefault="00DD073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0735" w:rsidRPr="00C770DC" w:rsidRDefault="00DD0735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D0735" w:rsidRPr="00C770DC" w:rsidRDefault="00DD0735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DD0735" w:rsidRPr="005A73FB" w:rsidRDefault="00DD073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0735" w:rsidRPr="005A73FB" w:rsidRDefault="00DD073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D0735" w:rsidRDefault="00DD073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D0735" w:rsidRPr="008560CF" w:rsidRDefault="00DD073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D0735" w:rsidRPr="00A64CFC" w:rsidRDefault="00DD0735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DD0735" w:rsidRPr="009375EB" w:rsidRDefault="00DD073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D0735" w:rsidRPr="00B80D0E" w:rsidRDefault="00DD0735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D0735" w:rsidRDefault="00DD073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0735" w:rsidRPr="00C770DC" w:rsidRDefault="00DD0735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D0735" w:rsidRPr="00C770DC" w:rsidRDefault="00DD0735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DD0735" w:rsidRPr="000817F4" w:rsidRDefault="00DD073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0735" w:rsidRPr="000817F4" w:rsidRDefault="00DD073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D0735" w:rsidRPr="001F4C82" w:rsidRDefault="00DD07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D0735" w:rsidRPr="001D3A19" w:rsidRDefault="00DD0735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D0735" w:rsidRPr="009375EB" w:rsidRDefault="00DD073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D0735" w:rsidRPr="00193E01" w:rsidRDefault="00DD07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D0735" w:rsidRDefault="00DD073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0735" w:rsidRPr="001F4C82" w:rsidRDefault="00DD073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0735" w:rsidRPr="00C770DC" w:rsidRDefault="00DD0735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D0735" w:rsidRPr="00C770DC" w:rsidRDefault="00DD0735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DD0735" w:rsidRPr="001F4C82" w:rsidRDefault="00DD0735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0735" w:rsidRPr="001F4C82" w:rsidRDefault="00DD0735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D0735" w:rsidRPr="00C00C2E" w:rsidRDefault="00DD073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D0735" w:rsidRPr="00C00C2E" w:rsidSect="0083674F">
      <w:footerReference w:type="default" r:id="rId7"/>
      <w:endnotePr>
        <w:numFmt w:val="decimal"/>
      </w:endnotePr>
      <w:pgSz w:w="11906" w:h="16838"/>
      <w:pgMar w:top="719" w:right="74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35" w:rsidRDefault="00DD0735" w:rsidP="0038231F">
      <w:pPr>
        <w:spacing w:after="0" w:line="240" w:lineRule="auto"/>
      </w:pPr>
      <w:r>
        <w:separator/>
      </w:r>
    </w:p>
  </w:endnote>
  <w:endnote w:type="continuationSeparator" w:id="0">
    <w:p w:rsidR="00DD0735" w:rsidRDefault="00DD07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35" w:rsidRPr="0027560C" w:rsidRDefault="00DD0735">
    <w:pPr>
      <w:pStyle w:val="Footer"/>
      <w:jc w:val="center"/>
      <w:rPr>
        <w:rFonts w:ascii="Arial" w:hAnsi="Arial" w:cs="Arial"/>
        <w:sz w:val="18"/>
        <w:szCs w:val="18"/>
      </w:rPr>
    </w:pPr>
  </w:p>
  <w:p w:rsidR="00DD0735" w:rsidRDefault="00DD0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35" w:rsidRDefault="00DD0735" w:rsidP="0038231F">
      <w:pPr>
        <w:spacing w:after="0" w:line="240" w:lineRule="auto"/>
      </w:pPr>
      <w:r>
        <w:separator/>
      </w:r>
    </w:p>
  </w:footnote>
  <w:footnote w:type="continuationSeparator" w:id="0">
    <w:p w:rsidR="00DD0735" w:rsidRDefault="00DD07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318F"/>
    <w:rsid w:val="00014B5D"/>
    <w:rsid w:val="00016C07"/>
    <w:rsid w:val="000613EB"/>
    <w:rsid w:val="000809B6"/>
    <w:rsid w:val="000817F4"/>
    <w:rsid w:val="00083CC0"/>
    <w:rsid w:val="000B1025"/>
    <w:rsid w:val="000B1F47"/>
    <w:rsid w:val="000C021E"/>
    <w:rsid w:val="000D03AF"/>
    <w:rsid w:val="000D73C4"/>
    <w:rsid w:val="000E4D37"/>
    <w:rsid w:val="000E6B1B"/>
    <w:rsid w:val="000F1229"/>
    <w:rsid w:val="000F19D3"/>
    <w:rsid w:val="000F2452"/>
    <w:rsid w:val="000F4C8A"/>
    <w:rsid w:val="0010384A"/>
    <w:rsid w:val="00103B61"/>
    <w:rsid w:val="0011121A"/>
    <w:rsid w:val="00115D9F"/>
    <w:rsid w:val="0011725F"/>
    <w:rsid w:val="00132B82"/>
    <w:rsid w:val="00140EA3"/>
    <w:rsid w:val="001448FB"/>
    <w:rsid w:val="001547B4"/>
    <w:rsid w:val="00165E43"/>
    <w:rsid w:val="001670F2"/>
    <w:rsid w:val="00177F3B"/>
    <w:rsid w:val="001807BF"/>
    <w:rsid w:val="00190D6E"/>
    <w:rsid w:val="00193E01"/>
    <w:rsid w:val="0019471C"/>
    <w:rsid w:val="001957C5"/>
    <w:rsid w:val="001C6945"/>
    <w:rsid w:val="001D3A19"/>
    <w:rsid w:val="001D4C90"/>
    <w:rsid w:val="001F4C82"/>
    <w:rsid w:val="002004E7"/>
    <w:rsid w:val="002167D3"/>
    <w:rsid w:val="0024732C"/>
    <w:rsid w:val="0025263C"/>
    <w:rsid w:val="0025296C"/>
    <w:rsid w:val="0025358A"/>
    <w:rsid w:val="00255142"/>
    <w:rsid w:val="00267089"/>
    <w:rsid w:val="0027560C"/>
    <w:rsid w:val="00287BCD"/>
    <w:rsid w:val="002939B4"/>
    <w:rsid w:val="0029403D"/>
    <w:rsid w:val="002A6259"/>
    <w:rsid w:val="002A6EF2"/>
    <w:rsid w:val="002C42F8"/>
    <w:rsid w:val="002C4948"/>
    <w:rsid w:val="002D037B"/>
    <w:rsid w:val="002E641A"/>
    <w:rsid w:val="00300674"/>
    <w:rsid w:val="00304292"/>
    <w:rsid w:val="00307A36"/>
    <w:rsid w:val="00313911"/>
    <w:rsid w:val="003178CE"/>
    <w:rsid w:val="0032140D"/>
    <w:rsid w:val="00326CFA"/>
    <w:rsid w:val="003416FE"/>
    <w:rsid w:val="0034230E"/>
    <w:rsid w:val="003636E7"/>
    <w:rsid w:val="003761EA"/>
    <w:rsid w:val="0038231F"/>
    <w:rsid w:val="00382B0F"/>
    <w:rsid w:val="00392EC7"/>
    <w:rsid w:val="00393F9C"/>
    <w:rsid w:val="003954F8"/>
    <w:rsid w:val="003A4A8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3F24D1"/>
    <w:rsid w:val="003F5EDA"/>
    <w:rsid w:val="00434CC2"/>
    <w:rsid w:val="00463E53"/>
    <w:rsid w:val="00466838"/>
    <w:rsid w:val="0047070B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1456B"/>
    <w:rsid w:val="00520174"/>
    <w:rsid w:val="00520592"/>
    <w:rsid w:val="0052487A"/>
    <w:rsid w:val="00525621"/>
    <w:rsid w:val="0053130C"/>
    <w:rsid w:val="005319CA"/>
    <w:rsid w:val="00561ADA"/>
    <w:rsid w:val="005641F0"/>
    <w:rsid w:val="00597142"/>
    <w:rsid w:val="005A73FB"/>
    <w:rsid w:val="005D1E0B"/>
    <w:rsid w:val="005E176A"/>
    <w:rsid w:val="005F0780"/>
    <w:rsid w:val="00605459"/>
    <w:rsid w:val="0062782D"/>
    <w:rsid w:val="006440B0"/>
    <w:rsid w:val="0064500B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E704A"/>
    <w:rsid w:val="006F3D32"/>
    <w:rsid w:val="007118F0"/>
    <w:rsid w:val="007132BF"/>
    <w:rsid w:val="007217CD"/>
    <w:rsid w:val="007463A8"/>
    <w:rsid w:val="00746532"/>
    <w:rsid w:val="007530E5"/>
    <w:rsid w:val="00780119"/>
    <w:rsid w:val="007840F2"/>
    <w:rsid w:val="007935EF"/>
    <w:rsid w:val="007936D6"/>
    <w:rsid w:val="0079713A"/>
    <w:rsid w:val="007C31DB"/>
    <w:rsid w:val="007E25BD"/>
    <w:rsid w:val="007E2F69"/>
    <w:rsid w:val="007F7C62"/>
    <w:rsid w:val="00804F07"/>
    <w:rsid w:val="00830AB1"/>
    <w:rsid w:val="00834F96"/>
    <w:rsid w:val="0083674F"/>
    <w:rsid w:val="0084469A"/>
    <w:rsid w:val="008560CF"/>
    <w:rsid w:val="00874044"/>
    <w:rsid w:val="00875011"/>
    <w:rsid w:val="00892E48"/>
    <w:rsid w:val="00894210"/>
    <w:rsid w:val="008A5BE7"/>
    <w:rsid w:val="008C4824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75EB"/>
    <w:rsid w:val="009469C7"/>
    <w:rsid w:val="00952F4D"/>
    <w:rsid w:val="00954240"/>
    <w:rsid w:val="00956C26"/>
    <w:rsid w:val="00961F5B"/>
    <w:rsid w:val="00975C49"/>
    <w:rsid w:val="009A397D"/>
    <w:rsid w:val="009B7FDF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B39E6"/>
    <w:rsid w:val="00AB5E32"/>
    <w:rsid w:val="00AB71A8"/>
    <w:rsid w:val="00AD7B22"/>
    <w:rsid w:val="00AE6FF2"/>
    <w:rsid w:val="00AF33BF"/>
    <w:rsid w:val="00AF69CC"/>
    <w:rsid w:val="00B01B85"/>
    <w:rsid w:val="00B10A37"/>
    <w:rsid w:val="00B119F4"/>
    <w:rsid w:val="00B15219"/>
    <w:rsid w:val="00B154B4"/>
    <w:rsid w:val="00B22BBE"/>
    <w:rsid w:val="00B35FDB"/>
    <w:rsid w:val="00B37134"/>
    <w:rsid w:val="00B40FC8"/>
    <w:rsid w:val="00B5734B"/>
    <w:rsid w:val="00B62649"/>
    <w:rsid w:val="00B77822"/>
    <w:rsid w:val="00B80D0E"/>
    <w:rsid w:val="00BA68E5"/>
    <w:rsid w:val="00BD06C3"/>
    <w:rsid w:val="00BF1F3F"/>
    <w:rsid w:val="00C00C2E"/>
    <w:rsid w:val="00C05FCB"/>
    <w:rsid w:val="00C22538"/>
    <w:rsid w:val="00C23DD5"/>
    <w:rsid w:val="00C3061F"/>
    <w:rsid w:val="00C31C36"/>
    <w:rsid w:val="00C4103F"/>
    <w:rsid w:val="00C41B0F"/>
    <w:rsid w:val="00C456FB"/>
    <w:rsid w:val="00C51D1C"/>
    <w:rsid w:val="00C53BCF"/>
    <w:rsid w:val="00C57DEB"/>
    <w:rsid w:val="00C75633"/>
    <w:rsid w:val="00C770DC"/>
    <w:rsid w:val="00C949AB"/>
    <w:rsid w:val="00CA5F28"/>
    <w:rsid w:val="00CB2FB4"/>
    <w:rsid w:val="00CC0821"/>
    <w:rsid w:val="00CC6896"/>
    <w:rsid w:val="00CD0830"/>
    <w:rsid w:val="00CE6400"/>
    <w:rsid w:val="00CF4A74"/>
    <w:rsid w:val="00D15159"/>
    <w:rsid w:val="00D262AC"/>
    <w:rsid w:val="00D3070D"/>
    <w:rsid w:val="00D34D9A"/>
    <w:rsid w:val="00D409DE"/>
    <w:rsid w:val="00D42C9B"/>
    <w:rsid w:val="00D47D38"/>
    <w:rsid w:val="00D7532C"/>
    <w:rsid w:val="00D941DC"/>
    <w:rsid w:val="00D96D48"/>
    <w:rsid w:val="00DB3B9E"/>
    <w:rsid w:val="00DC3F44"/>
    <w:rsid w:val="00DD0735"/>
    <w:rsid w:val="00DD146A"/>
    <w:rsid w:val="00DD1F91"/>
    <w:rsid w:val="00DD3E9D"/>
    <w:rsid w:val="00DD6072"/>
    <w:rsid w:val="00DE73EE"/>
    <w:rsid w:val="00E02D36"/>
    <w:rsid w:val="00E14552"/>
    <w:rsid w:val="00E15D59"/>
    <w:rsid w:val="00E21B42"/>
    <w:rsid w:val="00E30517"/>
    <w:rsid w:val="00E42188"/>
    <w:rsid w:val="00E42CC3"/>
    <w:rsid w:val="00E47BB0"/>
    <w:rsid w:val="00E55512"/>
    <w:rsid w:val="00E62DA1"/>
    <w:rsid w:val="00E80B8E"/>
    <w:rsid w:val="00E82950"/>
    <w:rsid w:val="00E862FC"/>
    <w:rsid w:val="00E86A2B"/>
    <w:rsid w:val="00EA74CD"/>
    <w:rsid w:val="00EB3286"/>
    <w:rsid w:val="00EE212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19471C"/>
    <w:pPr>
      <w:suppressAutoHyphens/>
      <w:spacing w:after="0" w:line="36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32B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462</Words>
  <Characters>2772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82</cp:revision>
  <cp:lastPrinted>2016-07-26T08:32:00Z</cp:lastPrinted>
  <dcterms:created xsi:type="dcterms:W3CDTF">2016-09-02T10:50:00Z</dcterms:created>
  <dcterms:modified xsi:type="dcterms:W3CDTF">2018-07-02T06:13:00Z</dcterms:modified>
</cp:coreProperties>
</file>