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65" w:rsidRPr="00961F5B" w:rsidRDefault="00002365" w:rsidP="002D7D54">
      <w:pPr>
        <w:tabs>
          <w:tab w:val="left" w:pos="1110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snapToGrid w:val="0"/>
        </w:rPr>
        <w:t>ZPR-442/1/2020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 w:rsidRPr="00961F5B">
        <w:rPr>
          <w:rFonts w:ascii="Arial" w:hAnsi="Arial" w:cs="Arial"/>
          <w:b/>
          <w:bCs/>
          <w:color w:val="000000"/>
        </w:rPr>
        <w:t xml:space="preserve">Załącznik nr </w:t>
      </w:r>
      <w:r>
        <w:rPr>
          <w:rFonts w:ascii="Arial" w:hAnsi="Arial" w:cs="Arial"/>
          <w:b/>
          <w:bCs/>
          <w:color w:val="000000"/>
        </w:rPr>
        <w:t>3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002365" w:rsidRDefault="00002365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002365" w:rsidRPr="00961F5B" w:rsidRDefault="00002365" w:rsidP="001045D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002365" w:rsidRPr="00DD4E7A" w:rsidRDefault="00002365" w:rsidP="006F1488">
      <w:pPr>
        <w:spacing w:after="0" w:line="240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DD4E7A">
        <w:rPr>
          <w:rFonts w:ascii="Arial" w:hAnsi="Arial" w:cs="Arial"/>
          <w:b/>
        </w:rPr>
        <w:t xml:space="preserve"> Zamawiający:</w:t>
      </w:r>
    </w:p>
    <w:p w:rsidR="00002365" w:rsidRPr="00DD4E7A" w:rsidRDefault="00002365" w:rsidP="00DD4E7A">
      <w:pPr>
        <w:spacing w:after="0" w:line="240" w:lineRule="auto"/>
        <w:rPr>
          <w:rFonts w:ascii="Arial" w:hAnsi="Arial" w:cs="Arial"/>
          <w:b/>
        </w:rPr>
      </w:pPr>
      <w:r w:rsidRPr="00DD4E7A">
        <w:rPr>
          <w:rFonts w:ascii="Arial" w:hAnsi="Arial" w:cs="Arial"/>
          <w:b/>
        </w:rPr>
        <w:t xml:space="preserve">                                                                                      Powiatowy Zarząd Dróg w Świdwinie</w:t>
      </w:r>
    </w:p>
    <w:p w:rsidR="00002365" w:rsidRPr="00DD4E7A" w:rsidRDefault="00002365" w:rsidP="006F148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DD4E7A">
        <w:rPr>
          <w:rFonts w:ascii="Arial" w:hAnsi="Arial" w:cs="Arial"/>
          <w:b/>
        </w:rPr>
        <w:t>ul. Podmiejska 18</w:t>
      </w:r>
    </w:p>
    <w:p w:rsidR="00002365" w:rsidRPr="00DD4E7A" w:rsidRDefault="00002365" w:rsidP="006F1488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DD4E7A">
        <w:rPr>
          <w:rFonts w:ascii="Arial" w:hAnsi="Arial" w:cs="Arial"/>
          <w:b/>
        </w:rPr>
        <w:t>78-300  Świdwin</w:t>
      </w:r>
    </w:p>
    <w:p w:rsidR="00002365" w:rsidRDefault="00002365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002365" w:rsidRDefault="00002365" w:rsidP="001045D7">
      <w:pPr>
        <w:spacing w:after="0"/>
        <w:rPr>
          <w:rFonts w:ascii="Arial" w:hAnsi="Arial" w:cs="Arial"/>
          <w:b/>
          <w:sz w:val="20"/>
          <w:szCs w:val="20"/>
        </w:rPr>
      </w:pPr>
    </w:p>
    <w:p w:rsidR="00002365" w:rsidRPr="00A058AD" w:rsidRDefault="00002365" w:rsidP="001045D7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002365" w:rsidRPr="00A058AD" w:rsidRDefault="00002365" w:rsidP="001045D7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</w:p>
    <w:p w:rsidR="00002365" w:rsidRDefault="00002365" w:rsidP="001045D7">
      <w:pPr>
        <w:rPr>
          <w:rFonts w:ascii="Arial" w:hAnsi="Arial" w:cs="Arial"/>
        </w:rPr>
      </w:pPr>
    </w:p>
    <w:p w:rsidR="00002365" w:rsidRDefault="00002365" w:rsidP="001045D7">
      <w:pPr>
        <w:rPr>
          <w:rFonts w:ascii="Arial" w:hAnsi="Arial" w:cs="Arial"/>
        </w:rPr>
      </w:pPr>
    </w:p>
    <w:p w:rsidR="00002365" w:rsidRPr="00262D61" w:rsidRDefault="00002365" w:rsidP="00A2548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002365" w:rsidRDefault="00002365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2004r. </w:t>
      </w:r>
    </w:p>
    <w:p w:rsidR="00002365" w:rsidRPr="00A22DCF" w:rsidRDefault="00002365" w:rsidP="00A25489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</w:t>
      </w:r>
      <w:r>
        <w:rPr>
          <w:rFonts w:ascii="Arial" w:hAnsi="Arial" w:cs="Arial"/>
          <w:b/>
          <w:sz w:val="21"/>
          <w:szCs w:val="21"/>
        </w:rPr>
        <w:t>znych (dalej jako: ustawa Pzp)</w:t>
      </w:r>
    </w:p>
    <w:p w:rsidR="00002365" w:rsidRDefault="00002365" w:rsidP="00B07779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002365" w:rsidRPr="00A90C7B" w:rsidRDefault="00002365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02365" w:rsidRPr="00F71459" w:rsidRDefault="00002365" w:rsidP="001045D7">
      <w:pPr>
        <w:widowControl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1459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Pr="00036D9F">
        <w:rPr>
          <w:rFonts w:ascii="Arial" w:hAnsi="Arial" w:cs="Arial"/>
          <w:b/>
          <w:color w:val="000000"/>
          <w:sz w:val="21"/>
          <w:szCs w:val="21"/>
        </w:rPr>
        <w:t>„Zakup i dostawa nowego ciągnika rolniczego dla Powiatowego Zarządu Dróg w Świdwinie”</w:t>
      </w:r>
      <w:r w:rsidRPr="00F7145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F71459">
        <w:rPr>
          <w:rFonts w:ascii="Arial" w:hAnsi="Arial" w:cs="Arial"/>
          <w:sz w:val="21"/>
          <w:szCs w:val="21"/>
        </w:rPr>
        <w:t>prowadzonego przez Powiatowy Zarząd Dróg w Świdwinie, ul. Podmiejska 18, 78-300 Świdwin</w:t>
      </w:r>
      <w:r w:rsidRPr="00F71459">
        <w:rPr>
          <w:rFonts w:ascii="Arial" w:hAnsi="Arial" w:cs="Arial"/>
          <w:i/>
          <w:sz w:val="21"/>
          <w:szCs w:val="21"/>
        </w:rPr>
        <w:t xml:space="preserve">, </w:t>
      </w:r>
      <w:r w:rsidRPr="00F71459">
        <w:rPr>
          <w:rFonts w:ascii="Arial" w:hAnsi="Arial" w:cs="Arial"/>
          <w:sz w:val="21"/>
          <w:szCs w:val="21"/>
        </w:rPr>
        <w:t>oświadczam, co następuje:</w:t>
      </w:r>
    </w:p>
    <w:p w:rsidR="00002365" w:rsidRPr="0044209A" w:rsidRDefault="00002365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002365" w:rsidRPr="00E31C06" w:rsidRDefault="00002365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002365" w:rsidRDefault="0000236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02365" w:rsidRDefault="0000236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CB2B6F">
        <w:rPr>
          <w:rFonts w:ascii="Arial" w:hAnsi="Arial" w:cs="Arial"/>
          <w:color w:val="000000"/>
          <w:sz w:val="21"/>
          <w:szCs w:val="21"/>
        </w:rPr>
        <w:t>w </w:t>
      </w:r>
      <w:r>
        <w:rPr>
          <w:rFonts w:ascii="Arial" w:hAnsi="Arial" w:cs="Arial"/>
          <w:color w:val="000000"/>
          <w:sz w:val="21"/>
          <w:szCs w:val="21"/>
        </w:rPr>
        <w:t xml:space="preserve">…………………………………………………………………………………………………………………..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002365" w:rsidRPr="00025C8D" w:rsidRDefault="0000236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02365" w:rsidRPr="00C770DC" w:rsidRDefault="00002365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002365" w:rsidRPr="00C770DC" w:rsidRDefault="00002365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002365" w:rsidRPr="003E1710" w:rsidRDefault="00002365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2365" w:rsidRPr="003E1710" w:rsidRDefault="00002365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02365" w:rsidRDefault="00002365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02365" w:rsidRDefault="00002365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02365" w:rsidRDefault="00002365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:rsidR="00002365" w:rsidRPr="00B15FD3" w:rsidRDefault="00002365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002365" w:rsidRDefault="00002365" w:rsidP="00B6161F">
      <w:pPr>
        <w:widowControl w:val="0"/>
        <w:tabs>
          <w:tab w:val="left" w:pos="71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</w:t>
      </w:r>
      <w:r>
        <w:rPr>
          <w:rFonts w:ascii="Arial" w:hAnsi="Arial" w:cs="Arial"/>
          <w:sz w:val="21"/>
          <w:szCs w:val="21"/>
        </w:rPr>
        <w:t xml:space="preserve"> w ……………………………………………………………………………………………….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1045D7">
        <w:rPr>
          <w:rFonts w:ascii="Arial" w:hAnsi="Arial" w:cs="Arial"/>
          <w:i/>
          <w:sz w:val="16"/>
          <w:szCs w:val="16"/>
        </w:rPr>
        <w:t>(wskazać dokument i właściwa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…..………………………………………………..………..</w:t>
      </w:r>
    </w:p>
    <w:p w:rsidR="00002365" w:rsidRDefault="00002365" w:rsidP="00B6161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………………………………………….…...…………………………………..,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………………………………………………...</w:t>
      </w:r>
    </w:p>
    <w:p w:rsidR="00002365" w:rsidRDefault="00002365" w:rsidP="0019758B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…..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:rsidR="00002365" w:rsidRDefault="00002365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2365" w:rsidRPr="00C770DC" w:rsidRDefault="00002365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002365" w:rsidRPr="00C770DC" w:rsidRDefault="00002365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002365" w:rsidRPr="003E1710" w:rsidRDefault="00002365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2365" w:rsidRPr="003E1710" w:rsidRDefault="00002365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02365" w:rsidRPr="00190D6E" w:rsidRDefault="00002365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02365" w:rsidRDefault="00002365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02365" w:rsidRPr="001D3A19" w:rsidRDefault="00002365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02365" w:rsidRPr="00056A99" w:rsidRDefault="00002365" w:rsidP="00056A99">
      <w:pPr>
        <w:spacing w:after="0" w:line="360" w:lineRule="auto"/>
        <w:jc w:val="both"/>
        <w:rPr>
          <w:rFonts w:ascii="Arial" w:hAnsi="Arial" w:cs="Arial"/>
          <w:sz w:val="4"/>
          <w:szCs w:val="4"/>
        </w:rPr>
      </w:pPr>
    </w:p>
    <w:p w:rsidR="00002365" w:rsidRPr="00A22DCF" w:rsidRDefault="00002365" w:rsidP="00056A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002365" w:rsidRDefault="00002365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02365" w:rsidRPr="00C770DC" w:rsidRDefault="00002365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 xml:space="preserve">…………….……. dnia ………….……. r. </w:t>
      </w:r>
    </w:p>
    <w:p w:rsidR="00002365" w:rsidRPr="00C770DC" w:rsidRDefault="00002365" w:rsidP="00C770D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16"/>
          <w:szCs w:val="16"/>
        </w:rPr>
        <w:t xml:space="preserve">    </w:t>
      </w:r>
      <w:r>
        <w:rPr>
          <w:rFonts w:ascii="Arial" w:hAnsi="Arial" w:cs="Arial"/>
          <w:i/>
          <w:sz w:val="16"/>
          <w:szCs w:val="16"/>
        </w:rPr>
        <w:t>(miejscowość)</w:t>
      </w:r>
    </w:p>
    <w:p w:rsidR="00002365" w:rsidRPr="00C770DC" w:rsidRDefault="00002365" w:rsidP="00FE4E2B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</w:r>
      <w:r w:rsidRPr="00C770DC">
        <w:rPr>
          <w:rFonts w:ascii="Arial" w:hAnsi="Arial" w:cs="Arial"/>
          <w:i/>
          <w:sz w:val="20"/>
          <w:szCs w:val="20"/>
        </w:rPr>
        <w:tab/>
        <w:t>…………………………………………</w:t>
      </w:r>
    </w:p>
    <w:p w:rsidR="00002365" w:rsidRPr="00190D6E" w:rsidRDefault="00002365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02365" w:rsidRPr="00A22DCF" w:rsidRDefault="00002365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002365" w:rsidRPr="00A22DCF" w:rsidSect="00476C5F">
      <w:footerReference w:type="default" r:id="rId7"/>
      <w:endnotePr>
        <w:numFmt w:val="decimal"/>
      </w:endnotePr>
      <w:pgSz w:w="11906" w:h="16838"/>
      <w:pgMar w:top="851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365" w:rsidRDefault="00002365" w:rsidP="0038231F">
      <w:pPr>
        <w:spacing w:after="0" w:line="240" w:lineRule="auto"/>
      </w:pPr>
      <w:r>
        <w:separator/>
      </w:r>
    </w:p>
  </w:endnote>
  <w:endnote w:type="continuationSeparator" w:id="0">
    <w:p w:rsidR="00002365" w:rsidRDefault="0000236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365" w:rsidRDefault="000023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365" w:rsidRDefault="00002365" w:rsidP="0038231F">
      <w:pPr>
        <w:spacing w:after="0" w:line="240" w:lineRule="auto"/>
      </w:pPr>
      <w:r>
        <w:separator/>
      </w:r>
    </w:p>
  </w:footnote>
  <w:footnote w:type="continuationSeparator" w:id="0">
    <w:p w:rsidR="00002365" w:rsidRDefault="0000236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2365"/>
    <w:rsid w:val="00025C8D"/>
    <w:rsid w:val="000303EE"/>
    <w:rsid w:val="00036D9F"/>
    <w:rsid w:val="000529C7"/>
    <w:rsid w:val="00056A99"/>
    <w:rsid w:val="00073C3D"/>
    <w:rsid w:val="000809B6"/>
    <w:rsid w:val="000B1025"/>
    <w:rsid w:val="000B54D1"/>
    <w:rsid w:val="000C021E"/>
    <w:rsid w:val="000C18AF"/>
    <w:rsid w:val="000D4611"/>
    <w:rsid w:val="000D6F17"/>
    <w:rsid w:val="000D73C4"/>
    <w:rsid w:val="000E4D37"/>
    <w:rsid w:val="001045D7"/>
    <w:rsid w:val="00140ED2"/>
    <w:rsid w:val="001902D2"/>
    <w:rsid w:val="00190D6E"/>
    <w:rsid w:val="0019758B"/>
    <w:rsid w:val="001A4B62"/>
    <w:rsid w:val="001C5B8D"/>
    <w:rsid w:val="001C6945"/>
    <w:rsid w:val="001D2826"/>
    <w:rsid w:val="001D3A19"/>
    <w:rsid w:val="001F027E"/>
    <w:rsid w:val="002039B8"/>
    <w:rsid w:val="00203A40"/>
    <w:rsid w:val="002168A8"/>
    <w:rsid w:val="00225FB6"/>
    <w:rsid w:val="00255142"/>
    <w:rsid w:val="00256971"/>
    <w:rsid w:val="00256CEC"/>
    <w:rsid w:val="00262D61"/>
    <w:rsid w:val="002863AB"/>
    <w:rsid w:val="00290B01"/>
    <w:rsid w:val="002C1C7B"/>
    <w:rsid w:val="002C4948"/>
    <w:rsid w:val="002D7D54"/>
    <w:rsid w:val="002E641A"/>
    <w:rsid w:val="002F5EE1"/>
    <w:rsid w:val="00313417"/>
    <w:rsid w:val="00313911"/>
    <w:rsid w:val="00333209"/>
    <w:rsid w:val="00337073"/>
    <w:rsid w:val="00350CD9"/>
    <w:rsid w:val="00351F8A"/>
    <w:rsid w:val="00364235"/>
    <w:rsid w:val="0038231F"/>
    <w:rsid w:val="003845E5"/>
    <w:rsid w:val="003926BF"/>
    <w:rsid w:val="00397916"/>
    <w:rsid w:val="003B2070"/>
    <w:rsid w:val="003B214C"/>
    <w:rsid w:val="003B5FD6"/>
    <w:rsid w:val="003B7238"/>
    <w:rsid w:val="003B770C"/>
    <w:rsid w:val="003C3B64"/>
    <w:rsid w:val="003D272A"/>
    <w:rsid w:val="003E1710"/>
    <w:rsid w:val="003E6566"/>
    <w:rsid w:val="003E75F5"/>
    <w:rsid w:val="003F024C"/>
    <w:rsid w:val="003F24D1"/>
    <w:rsid w:val="00415C2C"/>
    <w:rsid w:val="00434CC2"/>
    <w:rsid w:val="0043742F"/>
    <w:rsid w:val="0044209A"/>
    <w:rsid w:val="004609F1"/>
    <w:rsid w:val="00464AC1"/>
    <w:rsid w:val="004651B5"/>
    <w:rsid w:val="004761C6"/>
    <w:rsid w:val="00476C5F"/>
    <w:rsid w:val="00476E7D"/>
    <w:rsid w:val="00482F6E"/>
    <w:rsid w:val="00483B13"/>
    <w:rsid w:val="00484F88"/>
    <w:rsid w:val="004918AF"/>
    <w:rsid w:val="004A17AC"/>
    <w:rsid w:val="004B2899"/>
    <w:rsid w:val="004C1016"/>
    <w:rsid w:val="004C4854"/>
    <w:rsid w:val="004D7E48"/>
    <w:rsid w:val="004E1469"/>
    <w:rsid w:val="004F23F7"/>
    <w:rsid w:val="004F40EF"/>
    <w:rsid w:val="00520174"/>
    <w:rsid w:val="00522318"/>
    <w:rsid w:val="005524AB"/>
    <w:rsid w:val="005641F0"/>
    <w:rsid w:val="00584AA9"/>
    <w:rsid w:val="005A25C8"/>
    <w:rsid w:val="005A2755"/>
    <w:rsid w:val="005A52B7"/>
    <w:rsid w:val="005C3234"/>
    <w:rsid w:val="005C39CA"/>
    <w:rsid w:val="005C614E"/>
    <w:rsid w:val="005D2C4B"/>
    <w:rsid w:val="005D3009"/>
    <w:rsid w:val="005E176A"/>
    <w:rsid w:val="006036A7"/>
    <w:rsid w:val="00610650"/>
    <w:rsid w:val="00634311"/>
    <w:rsid w:val="00635090"/>
    <w:rsid w:val="0065150D"/>
    <w:rsid w:val="006A3A1F"/>
    <w:rsid w:val="006A52B6"/>
    <w:rsid w:val="006D730C"/>
    <w:rsid w:val="006E0997"/>
    <w:rsid w:val="006E5849"/>
    <w:rsid w:val="006F0034"/>
    <w:rsid w:val="006F1488"/>
    <w:rsid w:val="006F3D32"/>
    <w:rsid w:val="007118F0"/>
    <w:rsid w:val="0072560B"/>
    <w:rsid w:val="00726388"/>
    <w:rsid w:val="007304FF"/>
    <w:rsid w:val="007418E5"/>
    <w:rsid w:val="00746532"/>
    <w:rsid w:val="00750444"/>
    <w:rsid w:val="00751725"/>
    <w:rsid w:val="00756C8F"/>
    <w:rsid w:val="0076004B"/>
    <w:rsid w:val="007723DF"/>
    <w:rsid w:val="007730E4"/>
    <w:rsid w:val="007840F2"/>
    <w:rsid w:val="007936D6"/>
    <w:rsid w:val="007961C8"/>
    <w:rsid w:val="007B01C8"/>
    <w:rsid w:val="007C13B1"/>
    <w:rsid w:val="007C3B76"/>
    <w:rsid w:val="007C3EE1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5744"/>
    <w:rsid w:val="009301A2"/>
    <w:rsid w:val="009440B7"/>
    <w:rsid w:val="0095078D"/>
    <w:rsid w:val="00952535"/>
    <w:rsid w:val="00956C26"/>
    <w:rsid w:val="00960337"/>
    <w:rsid w:val="00961F5B"/>
    <w:rsid w:val="00975019"/>
    <w:rsid w:val="00975C49"/>
    <w:rsid w:val="009836B7"/>
    <w:rsid w:val="009C7756"/>
    <w:rsid w:val="009D3336"/>
    <w:rsid w:val="00A058AD"/>
    <w:rsid w:val="00A15F7E"/>
    <w:rsid w:val="00A166B0"/>
    <w:rsid w:val="00A22DCF"/>
    <w:rsid w:val="00A24C2D"/>
    <w:rsid w:val="00A25489"/>
    <w:rsid w:val="00A276E4"/>
    <w:rsid w:val="00A3062E"/>
    <w:rsid w:val="00A347DE"/>
    <w:rsid w:val="00A45983"/>
    <w:rsid w:val="00A90C7B"/>
    <w:rsid w:val="00AE4E53"/>
    <w:rsid w:val="00AE6FF2"/>
    <w:rsid w:val="00AF0AD1"/>
    <w:rsid w:val="00B0088C"/>
    <w:rsid w:val="00B03B07"/>
    <w:rsid w:val="00B07779"/>
    <w:rsid w:val="00B15219"/>
    <w:rsid w:val="00B15FD3"/>
    <w:rsid w:val="00B34079"/>
    <w:rsid w:val="00B40843"/>
    <w:rsid w:val="00B46C70"/>
    <w:rsid w:val="00B6161F"/>
    <w:rsid w:val="00B64FB1"/>
    <w:rsid w:val="00B67C06"/>
    <w:rsid w:val="00B74705"/>
    <w:rsid w:val="00B8005E"/>
    <w:rsid w:val="00B82B89"/>
    <w:rsid w:val="00B90E42"/>
    <w:rsid w:val="00BB0C3C"/>
    <w:rsid w:val="00BD27D8"/>
    <w:rsid w:val="00BE627B"/>
    <w:rsid w:val="00BF059E"/>
    <w:rsid w:val="00C014B5"/>
    <w:rsid w:val="00C4103F"/>
    <w:rsid w:val="00C44CD7"/>
    <w:rsid w:val="00C50575"/>
    <w:rsid w:val="00C50997"/>
    <w:rsid w:val="00C57DEB"/>
    <w:rsid w:val="00C770DC"/>
    <w:rsid w:val="00C81012"/>
    <w:rsid w:val="00CB2B6F"/>
    <w:rsid w:val="00CB7307"/>
    <w:rsid w:val="00D22E0C"/>
    <w:rsid w:val="00D23F3D"/>
    <w:rsid w:val="00D34D9A"/>
    <w:rsid w:val="00D400F4"/>
    <w:rsid w:val="00D409DE"/>
    <w:rsid w:val="00D42C9B"/>
    <w:rsid w:val="00D47FFC"/>
    <w:rsid w:val="00D531D5"/>
    <w:rsid w:val="00D60406"/>
    <w:rsid w:val="00D7532C"/>
    <w:rsid w:val="00D87D30"/>
    <w:rsid w:val="00DA6EC7"/>
    <w:rsid w:val="00DB575A"/>
    <w:rsid w:val="00DD146A"/>
    <w:rsid w:val="00DD3E9D"/>
    <w:rsid w:val="00DD4E7A"/>
    <w:rsid w:val="00DF7BA3"/>
    <w:rsid w:val="00E022A1"/>
    <w:rsid w:val="00E21B42"/>
    <w:rsid w:val="00E309E9"/>
    <w:rsid w:val="00E31C06"/>
    <w:rsid w:val="00E56BF9"/>
    <w:rsid w:val="00E64482"/>
    <w:rsid w:val="00E65685"/>
    <w:rsid w:val="00E73190"/>
    <w:rsid w:val="00E73CEB"/>
    <w:rsid w:val="00EA4CDD"/>
    <w:rsid w:val="00EB7CDE"/>
    <w:rsid w:val="00EE1FBF"/>
    <w:rsid w:val="00EF74CA"/>
    <w:rsid w:val="00F04280"/>
    <w:rsid w:val="00F15527"/>
    <w:rsid w:val="00F36039"/>
    <w:rsid w:val="00F365F2"/>
    <w:rsid w:val="00F43919"/>
    <w:rsid w:val="00F71459"/>
    <w:rsid w:val="00F75EC3"/>
    <w:rsid w:val="00F8115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344</Words>
  <Characters>2070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ZPR-442/1/2018</dc:title>
  <dc:subject/>
  <dc:creator>ZPR</dc:creator>
  <cp:keywords/>
  <dc:description/>
  <cp:lastModifiedBy>admin</cp:lastModifiedBy>
  <cp:revision>73</cp:revision>
  <cp:lastPrinted>2016-07-26T10:32:00Z</cp:lastPrinted>
  <dcterms:created xsi:type="dcterms:W3CDTF">2016-09-02T10:27:00Z</dcterms:created>
  <dcterms:modified xsi:type="dcterms:W3CDTF">2020-01-07T08:42:00Z</dcterms:modified>
</cp:coreProperties>
</file>