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49" w:rsidRPr="00961F5B" w:rsidRDefault="00BC1549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ZPR-442/2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BC1549" w:rsidRDefault="00BC1549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C1549" w:rsidRPr="00961F5B" w:rsidRDefault="00BC1549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C1549" w:rsidRPr="00DD4E7A" w:rsidRDefault="00BC1549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Zamawiający:</w:t>
      </w:r>
    </w:p>
    <w:p w:rsidR="00BC1549" w:rsidRPr="00DD4E7A" w:rsidRDefault="00BC1549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BC1549" w:rsidRPr="00DD4E7A" w:rsidRDefault="00BC1549" w:rsidP="001045D7">
      <w:pPr>
        <w:spacing w:after="0" w:line="240" w:lineRule="auto"/>
        <w:ind w:left="5954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ul. Podmiejska 18</w:t>
      </w:r>
    </w:p>
    <w:p w:rsidR="00BC1549" w:rsidRPr="00DD4E7A" w:rsidRDefault="00BC1549" w:rsidP="001045D7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D4E7A">
        <w:rPr>
          <w:rFonts w:ascii="Arial" w:hAnsi="Arial" w:cs="Arial"/>
          <w:b/>
        </w:rPr>
        <w:t xml:space="preserve">      78-300  Świdwin</w:t>
      </w:r>
    </w:p>
    <w:p w:rsidR="00BC1549" w:rsidRDefault="00BC1549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BC1549" w:rsidRPr="00A058AD" w:rsidRDefault="00BC1549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C1549" w:rsidRPr="00A058AD" w:rsidRDefault="00BC1549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BC1549" w:rsidRPr="00A058AD" w:rsidRDefault="00BC1549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BC1549" w:rsidRPr="003D272A" w:rsidRDefault="00BC1549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C1549" w:rsidRPr="00A058AD" w:rsidRDefault="00BC1549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BC1549" w:rsidRPr="00A058AD" w:rsidRDefault="00BC1549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C1549" w:rsidRDefault="00BC1549" w:rsidP="001045D7">
      <w:pPr>
        <w:rPr>
          <w:rFonts w:ascii="Arial" w:hAnsi="Arial" w:cs="Arial"/>
        </w:rPr>
      </w:pPr>
    </w:p>
    <w:p w:rsidR="00BC1549" w:rsidRPr="00262D61" w:rsidRDefault="00BC1549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C1549" w:rsidRDefault="00BC1549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BC1549" w:rsidRPr="00A22DCF" w:rsidRDefault="00BC1549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BC1549" w:rsidRDefault="00BC1549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BC1549" w:rsidRDefault="00BC154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C1549" w:rsidRPr="00722529" w:rsidRDefault="00BC154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252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722529">
        <w:rPr>
          <w:rFonts w:ascii="Arial" w:hAnsi="Arial" w:cs="Arial"/>
          <w:b/>
        </w:rPr>
        <w:t>„Przebudowa obiektu mostowego o nr JNI 01008892 przez rzekę Wogrę w ciągu drogi powiatowej nr 1088Z ul</w:t>
      </w:r>
      <w:r>
        <w:rPr>
          <w:rFonts w:ascii="Arial" w:hAnsi="Arial" w:cs="Arial"/>
          <w:b/>
        </w:rPr>
        <w:t>.</w:t>
      </w:r>
      <w:r w:rsidRPr="00722529">
        <w:rPr>
          <w:rFonts w:ascii="Arial" w:hAnsi="Arial" w:cs="Arial"/>
          <w:b/>
        </w:rPr>
        <w:t xml:space="preserve"> Mickiewicza w miejscowości Połczyn Zdrój wraz z dojazdami”</w:t>
      </w:r>
      <w:r w:rsidRPr="00722529">
        <w:rPr>
          <w:rFonts w:ascii="Arial" w:hAnsi="Arial" w:cs="Arial"/>
          <w:b/>
          <w:sz w:val="21"/>
          <w:szCs w:val="21"/>
        </w:rPr>
        <w:t xml:space="preserve"> </w:t>
      </w:r>
      <w:r w:rsidRPr="0072252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722529">
        <w:rPr>
          <w:rFonts w:ascii="Arial" w:hAnsi="Arial" w:cs="Arial"/>
          <w:i/>
          <w:sz w:val="21"/>
          <w:szCs w:val="21"/>
        </w:rPr>
        <w:t xml:space="preserve">, </w:t>
      </w:r>
      <w:r w:rsidRPr="00722529">
        <w:rPr>
          <w:rFonts w:ascii="Arial" w:hAnsi="Arial" w:cs="Arial"/>
          <w:sz w:val="21"/>
          <w:szCs w:val="21"/>
        </w:rPr>
        <w:t>oświadczam, co następuje:</w:t>
      </w:r>
    </w:p>
    <w:p w:rsidR="00BC1549" w:rsidRPr="00961F5B" w:rsidRDefault="00BC154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C1549" w:rsidRPr="0044209A" w:rsidRDefault="00BC1549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BC1549" w:rsidRPr="00E31C06" w:rsidRDefault="00BC154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C1549" w:rsidRDefault="00BC154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C1549" w:rsidRDefault="00BC154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BC1549" w:rsidRPr="00025C8D" w:rsidRDefault="00BC154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C1549" w:rsidRPr="003E1710" w:rsidRDefault="00BC154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C1549" w:rsidRPr="003E1710" w:rsidRDefault="00BC154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549" w:rsidRPr="003E1710" w:rsidRDefault="00BC154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C1549" w:rsidRDefault="00BC154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C1549" w:rsidRDefault="00BC154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C1549" w:rsidRDefault="00BC154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C1549" w:rsidRDefault="00BC154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C1549" w:rsidRPr="00190D6E" w:rsidRDefault="00BC154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C1549" w:rsidRPr="004D7E48" w:rsidRDefault="00BC154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C1549" w:rsidRPr="00B15FD3" w:rsidRDefault="00BC154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C1549" w:rsidRDefault="00BC1549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BC1549" w:rsidRDefault="00BC1549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BC1549" w:rsidRDefault="00BC1549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BC1549" w:rsidRDefault="00BC154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C1549" w:rsidRDefault="00BC154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549" w:rsidRPr="003E1710" w:rsidRDefault="00BC154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C1549" w:rsidRPr="003E1710" w:rsidRDefault="00BC154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549" w:rsidRPr="003E1710" w:rsidRDefault="00BC154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C1549" w:rsidRPr="00190D6E" w:rsidRDefault="00BC154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C1549" w:rsidRDefault="00BC154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C1549" w:rsidRPr="001D3A19" w:rsidRDefault="00BC154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C1549" w:rsidRPr="00056A99" w:rsidRDefault="00BC1549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BC1549" w:rsidRPr="00A22DCF" w:rsidRDefault="00BC1549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C1549" w:rsidRDefault="00BC154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549" w:rsidRPr="003E1710" w:rsidRDefault="00BC154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C1549" w:rsidRPr="003E1710" w:rsidRDefault="00BC154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1549" w:rsidRPr="003E1710" w:rsidRDefault="00BC154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C1549" w:rsidRPr="00190D6E" w:rsidRDefault="00BC154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C1549" w:rsidRPr="00A22DCF" w:rsidRDefault="00BC154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BC1549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49" w:rsidRDefault="00BC1549" w:rsidP="0038231F">
      <w:pPr>
        <w:spacing w:after="0" w:line="240" w:lineRule="auto"/>
      </w:pPr>
      <w:r>
        <w:separator/>
      </w:r>
    </w:p>
  </w:endnote>
  <w:endnote w:type="continuationSeparator" w:id="0">
    <w:p w:rsidR="00BC1549" w:rsidRDefault="00BC15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49" w:rsidRDefault="00BC1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49" w:rsidRDefault="00BC1549" w:rsidP="0038231F">
      <w:pPr>
        <w:spacing w:after="0" w:line="240" w:lineRule="auto"/>
      </w:pPr>
      <w:r>
        <w:separator/>
      </w:r>
    </w:p>
  </w:footnote>
  <w:footnote w:type="continuationSeparator" w:id="0">
    <w:p w:rsidR="00BC1549" w:rsidRDefault="00BC15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C6945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4B9B"/>
    <w:rsid w:val="002863AB"/>
    <w:rsid w:val="00290B01"/>
    <w:rsid w:val="002C1C7B"/>
    <w:rsid w:val="002C4948"/>
    <w:rsid w:val="002E641A"/>
    <w:rsid w:val="0030596D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5E4EB3"/>
    <w:rsid w:val="00610650"/>
    <w:rsid w:val="00634311"/>
    <w:rsid w:val="00635090"/>
    <w:rsid w:val="006414FF"/>
    <w:rsid w:val="0065150D"/>
    <w:rsid w:val="006A3A1F"/>
    <w:rsid w:val="006A52B6"/>
    <w:rsid w:val="006E0997"/>
    <w:rsid w:val="006E5849"/>
    <w:rsid w:val="006F0034"/>
    <w:rsid w:val="006F3D32"/>
    <w:rsid w:val="007118F0"/>
    <w:rsid w:val="00722529"/>
    <w:rsid w:val="0072560B"/>
    <w:rsid w:val="00746532"/>
    <w:rsid w:val="00750444"/>
    <w:rsid w:val="00751725"/>
    <w:rsid w:val="00756C8F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F7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8005E"/>
    <w:rsid w:val="00B90E42"/>
    <w:rsid w:val="00BB0C3C"/>
    <w:rsid w:val="00BC1549"/>
    <w:rsid w:val="00BE627B"/>
    <w:rsid w:val="00BF059E"/>
    <w:rsid w:val="00C014B5"/>
    <w:rsid w:val="00C4103F"/>
    <w:rsid w:val="00C50997"/>
    <w:rsid w:val="00C57DEB"/>
    <w:rsid w:val="00C81012"/>
    <w:rsid w:val="00CB2B6F"/>
    <w:rsid w:val="00CB7307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D146A"/>
    <w:rsid w:val="00DD3E9D"/>
    <w:rsid w:val="00DD4E7A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5F2"/>
    <w:rsid w:val="00F43919"/>
    <w:rsid w:val="00F571B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359</Words>
  <Characters>2155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49</cp:revision>
  <cp:lastPrinted>2016-07-26T10:32:00Z</cp:lastPrinted>
  <dcterms:created xsi:type="dcterms:W3CDTF">2016-09-02T10:27:00Z</dcterms:created>
  <dcterms:modified xsi:type="dcterms:W3CDTF">2017-05-24T07:10:00Z</dcterms:modified>
</cp:coreProperties>
</file>