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5B" w:rsidRPr="00961F5B" w:rsidRDefault="0000445B" w:rsidP="001045D7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ZPR-442/7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4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00445B" w:rsidRDefault="0000445B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0445B" w:rsidRPr="00961F5B" w:rsidRDefault="0000445B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0445B" w:rsidRPr="00DD4E7A" w:rsidRDefault="0000445B" w:rsidP="001045D7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Zamawiający:</w:t>
      </w:r>
    </w:p>
    <w:p w:rsidR="0000445B" w:rsidRPr="00DD4E7A" w:rsidRDefault="0000445B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00445B" w:rsidRPr="00DD4E7A" w:rsidRDefault="0000445B" w:rsidP="001045D7">
      <w:pPr>
        <w:spacing w:after="0" w:line="240" w:lineRule="auto"/>
        <w:ind w:left="5954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ul. Podmiejska 18</w:t>
      </w:r>
    </w:p>
    <w:p w:rsidR="0000445B" w:rsidRPr="00DD4E7A" w:rsidRDefault="0000445B" w:rsidP="001045D7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DD4E7A">
        <w:rPr>
          <w:rFonts w:ascii="Arial" w:hAnsi="Arial" w:cs="Arial"/>
          <w:b/>
        </w:rPr>
        <w:t xml:space="preserve">      78-300  Świdwin</w:t>
      </w:r>
    </w:p>
    <w:p w:rsidR="0000445B" w:rsidRDefault="0000445B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00445B" w:rsidRPr="00A058AD" w:rsidRDefault="0000445B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0445B" w:rsidRPr="00A058AD" w:rsidRDefault="0000445B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00445B" w:rsidRPr="00A058AD" w:rsidRDefault="0000445B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0445B" w:rsidRPr="003D272A" w:rsidRDefault="0000445B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0445B" w:rsidRPr="00A058AD" w:rsidRDefault="0000445B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00445B" w:rsidRPr="00A058AD" w:rsidRDefault="0000445B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0445B" w:rsidRDefault="0000445B" w:rsidP="001045D7">
      <w:pPr>
        <w:rPr>
          <w:rFonts w:ascii="Arial" w:hAnsi="Arial" w:cs="Arial"/>
        </w:rPr>
      </w:pPr>
    </w:p>
    <w:p w:rsidR="0000445B" w:rsidRPr="00262D61" w:rsidRDefault="0000445B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00445B" w:rsidRDefault="0000445B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00445B" w:rsidRPr="00A22DCF" w:rsidRDefault="0000445B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00445B" w:rsidRDefault="0000445B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00445B" w:rsidRDefault="0000445B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445B" w:rsidRPr="00722529" w:rsidRDefault="0000445B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2252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DD7F24">
        <w:rPr>
          <w:rFonts w:ascii="Arial" w:hAnsi="Arial" w:cs="Arial"/>
          <w:b/>
          <w:sz w:val="21"/>
          <w:szCs w:val="21"/>
        </w:rPr>
        <w:t>"Odbudowa przepustu drogowego w km 2+621 w ciągu drogi powiatowej Nr 1095Z Ogartowo-Czarne-Sikory"</w:t>
      </w:r>
      <w:r>
        <w:rPr>
          <w:b/>
        </w:rPr>
        <w:t xml:space="preserve"> </w:t>
      </w:r>
      <w:r w:rsidRPr="00722529">
        <w:rPr>
          <w:rFonts w:ascii="Arial" w:hAnsi="Arial" w:cs="Arial"/>
          <w:b/>
          <w:sz w:val="21"/>
          <w:szCs w:val="21"/>
        </w:rPr>
        <w:t xml:space="preserve"> </w:t>
      </w:r>
      <w:r w:rsidRPr="00722529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722529">
        <w:rPr>
          <w:rFonts w:ascii="Arial" w:hAnsi="Arial" w:cs="Arial"/>
          <w:i/>
          <w:sz w:val="21"/>
          <w:szCs w:val="21"/>
        </w:rPr>
        <w:t xml:space="preserve">, </w:t>
      </w:r>
      <w:r w:rsidRPr="00722529">
        <w:rPr>
          <w:rFonts w:ascii="Arial" w:hAnsi="Arial" w:cs="Arial"/>
          <w:sz w:val="21"/>
          <w:szCs w:val="21"/>
        </w:rPr>
        <w:t>oświadczam, co następuje:</w:t>
      </w:r>
    </w:p>
    <w:p w:rsidR="0000445B" w:rsidRPr="00961F5B" w:rsidRDefault="0000445B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445B" w:rsidRPr="0044209A" w:rsidRDefault="0000445B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00445B" w:rsidRPr="00E31C06" w:rsidRDefault="0000445B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00445B" w:rsidRDefault="0000445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445B" w:rsidRDefault="0000445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0445B" w:rsidRPr="00025C8D" w:rsidRDefault="0000445B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0445B" w:rsidRPr="003E1710" w:rsidRDefault="0000445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0445B" w:rsidRPr="003E1710" w:rsidRDefault="0000445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445B" w:rsidRPr="003E1710" w:rsidRDefault="0000445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0445B" w:rsidRDefault="0000445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445B" w:rsidRDefault="0000445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445B" w:rsidRDefault="0000445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445B" w:rsidRDefault="0000445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445B" w:rsidRPr="00190D6E" w:rsidRDefault="0000445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445B" w:rsidRPr="004D7E48" w:rsidRDefault="0000445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445B" w:rsidRPr="00B15FD3" w:rsidRDefault="0000445B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00445B" w:rsidRDefault="0000445B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00445B" w:rsidRDefault="0000445B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00445B" w:rsidRDefault="0000445B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00445B" w:rsidRDefault="0000445B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0445B" w:rsidRDefault="0000445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445B" w:rsidRPr="003E1710" w:rsidRDefault="0000445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0445B" w:rsidRPr="003E1710" w:rsidRDefault="0000445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445B" w:rsidRPr="003E1710" w:rsidRDefault="0000445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0445B" w:rsidRPr="00190D6E" w:rsidRDefault="0000445B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445B" w:rsidRDefault="0000445B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0445B" w:rsidRPr="001D3A19" w:rsidRDefault="0000445B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0445B" w:rsidRPr="00056A99" w:rsidRDefault="0000445B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00445B" w:rsidRPr="00A22DCF" w:rsidRDefault="0000445B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00445B" w:rsidRDefault="0000445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445B" w:rsidRPr="003E1710" w:rsidRDefault="0000445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0445B" w:rsidRPr="003E1710" w:rsidRDefault="0000445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445B" w:rsidRPr="003E1710" w:rsidRDefault="0000445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0445B" w:rsidRPr="00190D6E" w:rsidRDefault="0000445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445B" w:rsidRPr="00A22DCF" w:rsidRDefault="0000445B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00445B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5B" w:rsidRDefault="0000445B" w:rsidP="0038231F">
      <w:pPr>
        <w:spacing w:after="0" w:line="240" w:lineRule="auto"/>
      </w:pPr>
      <w:r>
        <w:separator/>
      </w:r>
    </w:p>
  </w:endnote>
  <w:endnote w:type="continuationSeparator" w:id="0">
    <w:p w:rsidR="0000445B" w:rsidRDefault="000044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5B" w:rsidRDefault="00004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5B" w:rsidRDefault="0000445B" w:rsidP="0038231F">
      <w:pPr>
        <w:spacing w:after="0" w:line="240" w:lineRule="auto"/>
      </w:pPr>
      <w:r>
        <w:separator/>
      </w:r>
    </w:p>
  </w:footnote>
  <w:footnote w:type="continuationSeparator" w:id="0">
    <w:p w:rsidR="0000445B" w:rsidRDefault="0000445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45B"/>
    <w:rsid w:val="00025C8D"/>
    <w:rsid w:val="000303EE"/>
    <w:rsid w:val="000529C7"/>
    <w:rsid w:val="00056A99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902D2"/>
    <w:rsid w:val="00190D6E"/>
    <w:rsid w:val="0019758B"/>
    <w:rsid w:val="001C6945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4B9B"/>
    <w:rsid w:val="002863AB"/>
    <w:rsid w:val="00290B01"/>
    <w:rsid w:val="002C1C7B"/>
    <w:rsid w:val="002C4948"/>
    <w:rsid w:val="002E641A"/>
    <w:rsid w:val="0030596D"/>
    <w:rsid w:val="00313417"/>
    <w:rsid w:val="00313911"/>
    <w:rsid w:val="00333209"/>
    <w:rsid w:val="00337073"/>
    <w:rsid w:val="00350CD9"/>
    <w:rsid w:val="00351F8A"/>
    <w:rsid w:val="00364235"/>
    <w:rsid w:val="0038231F"/>
    <w:rsid w:val="003845E5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434CC2"/>
    <w:rsid w:val="0043742F"/>
    <w:rsid w:val="0044209A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C4854"/>
    <w:rsid w:val="004D7E48"/>
    <w:rsid w:val="004E1469"/>
    <w:rsid w:val="004F23F7"/>
    <w:rsid w:val="004F40EF"/>
    <w:rsid w:val="00520174"/>
    <w:rsid w:val="00522318"/>
    <w:rsid w:val="005641F0"/>
    <w:rsid w:val="005A52B7"/>
    <w:rsid w:val="005C39CA"/>
    <w:rsid w:val="005D2C4B"/>
    <w:rsid w:val="005D3009"/>
    <w:rsid w:val="005E176A"/>
    <w:rsid w:val="005E4EB3"/>
    <w:rsid w:val="00610650"/>
    <w:rsid w:val="00634311"/>
    <w:rsid w:val="00635090"/>
    <w:rsid w:val="006414FF"/>
    <w:rsid w:val="0065150D"/>
    <w:rsid w:val="006A3A1F"/>
    <w:rsid w:val="006A52B6"/>
    <w:rsid w:val="006E0997"/>
    <w:rsid w:val="006E5849"/>
    <w:rsid w:val="006F0034"/>
    <w:rsid w:val="006F3D32"/>
    <w:rsid w:val="007118F0"/>
    <w:rsid w:val="00722529"/>
    <w:rsid w:val="0072560B"/>
    <w:rsid w:val="00746532"/>
    <w:rsid w:val="00750444"/>
    <w:rsid w:val="00751725"/>
    <w:rsid w:val="00756C8F"/>
    <w:rsid w:val="007723DF"/>
    <w:rsid w:val="007730E4"/>
    <w:rsid w:val="007840F2"/>
    <w:rsid w:val="007936D6"/>
    <w:rsid w:val="007961C8"/>
    <w:rsid w:val="007B01C8"/>
    <w:rsid w:val="007C13B1"/>
    <w:rsid w:val="007C3B76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F5B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F7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46C70"/>
    <w:rsid w:val="00B6161F"/>
    <w:rsid w:val="00B64FB1"/>
    <w:rsid w:val="00B8005E"/>
    <w:rsid w:val="00B90E42"/>
    <w:rsid w:val="00BB0C3C"/>
    <w:rsid w:val="00BC1549"/>
    <w:rsid w:val="00BE627B"/>
    <w:rsid w:val="00BF059E"/>
    <w:rsid w:val="00C014B5"/>
    <w:rsid w:val="00C4103F"/>
    <w:rsid w:val="00C50997"/>
    <w:rsid w:val="00C57DEB"/>
    <w:rsid w:val="00C81012"/>
    <w:rsid w:val="00CB2B6F"/>
    <w:rsid w:val="00CB7307"/>
    <w:rsid w:val="00D23F3D"/>
    <w:rsid w:val="00D34D9A"/>
    <w:rsid w:val="00D400F4"/>
    <w:rsid w:val="00D409DE"/>
    <w:rsid w:val="00D42C9B"/>
    <w:rsid w:val="00D47FFC"/>
    <w:rsid w:val="00D531D5"/>
    <w:rsid w:val="00D60406"/>
    <w:rsid w:val="00D7532C"/>
    <w:rsid w:val="00DA6EC7"/>
    <w:rsid w:val="00DD146A"/>
    <w:rsid w:val="00DD3E9D"/>
    <w:rsid w:val="00DD4E7A"/>
    <w:rsid w:val="00DD7F24"/>
    <w:rsid w:val="00E022A1"/>
    <w:rsid w:val="00E10D11"/>
    <w:rsid w:val="00E21B42"/>
    <w:rsid w:val="00E309E9"/>
    <w:rsid w:val="00E31C06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15527"/>
    <w:rsid w:val="00F365F2"/>
    <w:rsid w:val="00F43919"/>
    <w:rsid w:val="00F571B9"/>
    <w:rsid w:val="00F75EC3"/>
    <w:rsid w:val="00F81159"/>
    <w:rsid w:val="00FC0317"/>
    <w:rsid w:val="00FE363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350</Words>
  <Characters>2101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50</cp:revision>
  <cp:lastPrinted>2016-07-26T10:32:00Z</cp:lastPrinted>
  <dcterms:created xsi:type="dcterms:W3CDTF">2016-09-02T10:27:00Z</dcterms:created>
  <dcterms:modified xsi:type="dcterms:W3CDTF">2017-10-13T09:28:00Z</dcterms:modified>
</cp:coreProperties>
</file>