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44" w:rsidRPr="00961F5B" w:rsidRDefault="00915744" w:rsidP="002D7D54">
      <w:pPr>
        <w:tabs>
          <w:tab w:val="left" w:pos="111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ZPR-442/2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8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4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915744" w:rsidRDefault="00915744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15744" w:rsidRPr="00961F5B" w:rsidRDefault="00915744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15744" w:rsidRPr="00DD4E7A" w:rsidRDefault="00915744" w:rsidP="006F1488">
      <w:pPr>
        <w:spacing w:after="0" w:line="24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D4E7A">
        <w:rPr>
          <w:rFonts w:ascii="Arial" w:hAnsi="Arial" w:cs="Arial"/>
          <w:b/>
        </w:rPr>
        <w:t xml:space="preserve"> Zamawiający:</w:t>
      </w:r>
    </w:p>
    <w:p w:rsidR="00915744" w:rsidRPr="00DD4E7A" w:rsidRDefault="00915744" w:rsidP="00DD4E7A">
      <w:pPr>
        <w:spacing w:after="0" w:line="240" w:lineRule="auto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                                                                               Powiatowy Zarząd Dróg w Świdwinie</w:t>
      </w:r>
    </w:p>
    <w:p w:rsidR="00915744" w:rsidRPr="00DD4E7A" w:rsidRDefault="00915744" w:rsidP="006F14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DD4E7A">
        <w:rPr>
          <w:rFonts w:ascii="Arial" w:hAnsi="Arial" w:cs="Arial"/>
          <w:b/>
        </w:rPr>
        <w:t>ul. Podmiejska 18</w:t>
      </w:r>
    </w:p>
    <w:p w:rsidR="00915744" w:rsidRPr="00DD4E7A" w:rsidRDefault="00915744" w:rsidP="006F148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DD4E7A">
        <w:rPr>
          <w:rFonts w:ascii="Arial" w:hAnsi="Arial" w:cs="Arial"/>
          <w:b/>
        </w:rPr>
        <w:t>78-300  Świdwin</w:t>
      </w:r>
    </w:p>
    <w:p w:rsidR="00915744" w:rsidRDefault="00915744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915744" w:rsidRPr="00A058AD" w:rsidRDefault="00915744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915744" w:rsidRPr="00A058AD" w:rsidRDefault="00915744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915744" w:rsidRPr="00A058AD" w:rsidRDefault="00915744" w:rsidP="001045D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915744" w:rsidRPr="003D272A" w:rsidRDefault="00915744" w:rsidP="001045D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15744" w:rsidRPr="00A058AD" w:rsidRDefault="00915744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915744" w:rsidRPr="00A058AD" w:rsidRDefault="00915744" w:rsidP="001045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15744" w:rsidRDefault="00915744" w:rsidP="001045D7">
      <w:pPr>
        <w:rPr>
          <w:rFonts w:ascii="Arial" w:hAnsi="Arial" w:cs="Arial"/>
        </w:rPr>
      </w:pPr>
    </w:p>
    <w:p w:rsidR="00915744" w:rsidRPr="00262D61" w:rsidRDefault="00915744" w:rsidP="00A2548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915744" w:rsidRDefault="00915744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915744" w:rsidRPr="00A22DCF" w:rsidRDefault="00915744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</w:t>
      </w:r>
      <w:r>
        <w:rPr>
          <w:rFonts w:ascii="Arial" w:hAnsi="Arial" w:cs="Arial"/>
          <w:b/>
          <w:sz w:val="21"/>
          <w:szCs w:val="21"/>
        </w:rPr>
        <w:t>znych (dalej jako: ustawa Pzp)</w:t>
      </w:r>
    </w:p>
    <w:p w:rsidR="00915744" w:rsidRDefault="00915744" w:rsidP="00B0777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915744" w:rsidRPr="00A90C7B" w:rsidRDefault="00915744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5744" w:rsidRPr="00F71459" w:rsidRDefault="00915744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1459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F71459">
        <w:rPr>
          <w:rFonts w:ascii="Arial" w:hAnsi="Arial" w:cs="Arial"/>
          <w:b/>
          <w:color w:val="000000"/>
          <w:sz w:val="21"/>
          <w:szCs w:val="21"/>
        </w:rPr>
        <w:t xml:space="preserve">„Przebudowa ulicy Wojska Polskiego w miejscowości Świdwin” </w:t>
      </w:r>
      <w:r w:rsidRPr="00F71459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F71459">
        <w:rPr>
          <w:rFonts w:ascii="Arial" w:hAnsi="Arial" w:cs="Arial"/>
          <w:i/>
          <w:sz w:val="21"/>
          <w:szCs w:val="21"/>
        </w:rPr>
        <w:t xml:space="preserve">, </w:t>
      </w:r>
      <w:r w:rsidRPr="00F71459">
        <w:rPr>
          <w:rFonts w:ascii="Arial" w:hAnsi="Arial" w:cs="Arial"/>
          <w:sz w:val="21"/>
          <w:szCs w:val="21"/>
        </w:rPr>
        <w:t>oświadczam, co następuje:</w:t>
      </w:r>
    </w:p>
    <w:p w:rsidR="00915744" w:rsidRPr="0044209A" w:rsidRDefault="00915744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915744" w:rsidRPr="00E31C06" w:rsidRDefault="00915744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915744" w:rsidRDefault="0091574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5744" w:rsidRDefault="0091574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</w:t>
      </w: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915744" w:rsidRPr="00025C8D" w:rsidRDefault="00915744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5744" w:rsidRPr="00C770DC" w:rsidRDefault="00915744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915744" w:rsidRPr="00C770DC" w:rsidRDefault="00915744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915744" w:rsidRPr="003E1710" w:rsidRDefault="0091574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5744" w:rsidRPr="003E1710" w:rsidRDefault="0091574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15744" w:rsidRDefault="0091574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15744" w:rsidRDefault="0091574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5744" w:rsidRDefault="0091574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5744" w:rsidRDefault="00915744" w:rsidP="002D7D54">
      <w:pPr>
        <w:spacing w:after="0" w:line="360" w:lineRule="auto"/>
        <w:ind w:left="5664" w:hanging="5484"/>
        <w:jc w:val="both"/>
        <w:rPr>
          <w:noProof/>
        </w:rPr>
      </w:pPr>
    </w:p>
    <w:p w:rsidR="00915744" w:rsidRDefault="00915744" w:rsidP="002D7D54">
      <w:pPr>
        <w:spacing w:after="0" w:line="360" w:lineRule="auto"/>
        <w:ind w:left="5664" w:hanging="5484"/>
        <w:jc w:val="both"/>
        <w:rPr>
          <w:noProof/>
        </w:rPr>
      </w:pPr>
    </w:p>
    <w:p w:rsidR="00915744" w:rsidRDefault="00915744" w:rsidP="002D7D54">
      <w:pPr>
        <w:spacing w:after="0" w:line="360" w:lineRule="auto"/>
        <w:ind w:left="5664" w:hanging="5484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915744" w:rsidRDefault="0091574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5744" w:rsidRDefault="0091574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5744" w:rsidRPr="00B15FD3" w:rsidRDefault="00915744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15744" w:rsidRDefault="00915744" w:rsidP="00B6161F">
      <w:pPr>
        <w:widowControl w:val="0"/>
        <w:tabs>
          <w:tab w:val="left" w:pos="71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…..………………………………………………..………..</w:t>
      </w:r>
    </w:p>
    <w:p w:rsidR="00915744" w:rsidRDefault="00915744" w:rsidP="00B616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915744" w:rsidRDefault="00915744" w:rsidP="0019758B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915744" w:rsidRDefault="00915744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5744" w:rsidRPr="00C770DC" w:rsidRDefault="00915744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915744" w:rsidRPr="00C770DC" w:rsidRDefault="00915744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915744" w:rsidRPr="003E1710" w:rsidRDefault="00915744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5744" w:rsidRPr="003E1710" w:rsidRDefault="00915744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15744" w:rsidRPr="00190D6E" w:rsidRDefault="00915744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15744" w:rsidRDefault="00915744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5744" w:rsidRPr="001D3A19" w:rsidRDefault="00915744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15744" w:rsidRPr="00056A99" w:rsidRDefault="00915744" w:rsidP="00056A99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915744" w:rsidRPr="00A22DCF" w:rsidRDefault="00915744" w:rsidP="00056A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915744" w:rsidRDefault="00915744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5744" w:rsidRPr="00C770DC" w:rsidRDefault="00915744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915744" w:rsidRPr="00C770DC" w:rsidRDefault="00915744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915744" w:rsidRPr="00C770DC" w:rsidRDefault="00915744" w:rsidP="00FE4E2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  <w:t>…………………………………………</w:t>
      </w:r>
    </w:p>
    <w:p w:rsidR="00915744" w:rsidRPr="00190D6E" w:rsidRDefault="00915744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15744" w:rsidRPr="00A22DCF" w:rsidRDefault="00915744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15744" w:rsidRPr="00A22DCF" w:rsidSect="00476C5F">
      <w:footerReference w:type="default" r:id="rId7"/>
      <w:endnotePr>
        <w:numFmt w:val="decimal"/>
      </w:endnotePr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44" w:rsidRDefault="00915744" w:rsidP="0038231F">
      <w:pPr>
        <w:spacing w:after="0" w:line="240" w:lineRule="auto"/>
      </w:pPr>
      <w:r>
        <w:separator/>
      </w:r>
    </w:p>
  </w:endnote>
  <w:endnote w:type="continuationSeparator" w:id="0">
    <w:p w:rsidR="00915744" w:rsidRDefault="009157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44" w:rsidRDefault="009157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44" w:rsidRDefault="00915744" w:rsidP="0038231F">
      <w:pPr>
        <w:spacing w:after="0" w:line="240" w:lineRule="auto"/>
      </w:pPr>
      <w:r>
        <w:separator/>
      </w:r>
    </w:p>
  </w:footnote>
  <w:footnote w:type="continuationSeparator" w:id="0">
    <w:p w:rsidR="00915744" w:rsidRDefault="009157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29C7"/>
    <w:rsid w:val="00056A99"/>
    <w:rsid w:val="00073C3D"/>
    <w:rsid w:val="000809B6"/>
    <w:rsid w:val="000B1025"/>
    <w:rsid w:val="000B54D1"/>
    <w:rsid w:val="000C021E"/>
    <w:rsid w:val="000C18AF"/>
    <w:rsid w:val="000D4611"/>
    <w:rsid w:val="000D6F17"/>
    <w:rsid w:val="000D73C4"/>
    <w:rsid w:val="000E4D37"/>
    <w:rsid w:val="001045D7"/>
    <w:rsid w:val="001902D2"/>
    <w:rsid w:val="00190D6E"/>
    <w:rsid w:val="0019758B"/>
    <w:rsid w:val="001C6945"/>
    <w:rsid w:val="001D2826"/>
    <w:rsid w:val="001D3A19"/>
    <w:rsid w:val="001F027E"/>
    <w:rsid w:val="002039B8"/>
    <w:rsid w:val="00203A40"/>
    <w:rsid w:val="002168A8"/>
    <w:rsid w:val="00225FB6"/>
    <w:rsid w:val="00255142"/>
    <w:rsid w:val="00256971"/>
    <w:rsid w:val="00256CEC"/>
    <w:rsid w:val="00262D61"/>
    <w:rsid w:val="002863AB"/>
    <w:rsid w:val="00290B01"/>
    <w:rsid w:val="002C1C7B"/>
    <w:rsid w:val="002C4948"/>
    <w:rsid w:val="002D7D54"/>
    <w:rsid w:val="002E641A"/>
    <w:rsid w:val="002F5EE1"/>
    <w:rsid w:val="00313417"/>
    <w:rsid w:val="00313911"/>
    <w:rsid w:val="00333209"/>
    <w:rsid w:val="00337073"/>
    <w:rsid w:val="00350CD9"/>
    <w:rsid w:val="00351F8A"/>
    <w:rsid w:val="00364235"/>
    <w:rsid w:val="0038231F"/>
    <w:rsid w:val="003845E5"/>
    <w:rsid w:val="003926BF"/>
    <w:rsid w:val="00397916"/>
    <w:rsid w:val="003B2070"/>
    <w:rsid w:val="003B214C"/>
    <w:rsid w:val="003B5FD6"/>
    <w:rsid w:val="003B7238"/>
    <w:rsid w:val="003C3B64"/>
    <w:rsid w:val="003D272A"/>
    <w:rsid w:val="003E1710"/>
    <w:rsid w:val="003E75F5"/>
    <w:rsid w:val="003F024C"/>
    <w:rsid w:val="003F24D1"/>
    <w:rsid w:val="00434CC2"/>
    <w:rsid w:val="0043742F"/>
    <w:rsid w:val="0044209A"/>
    <w:rsid w:val="004609F1"/>
    <w:rsid w:val="00464AC1"/>
    <w:rsid w:val="004651B5"/>
    <w:rsid w:val="004761C6"/>
    <w:rsid w:val="00476C5F"/>
    <w:rsid w:val="00476E7D"/>
    <w:rsid w:val="00482F6E"/>
    <w:rsid w:val="00483B13"/>
    <w:rsid w:val="00484F88"/>
    <w:rsid w:val="004918AF"/>
    <w:rsid w:val="004A17AC"/>
    <w:rsid w:val="004C4854"/>
    <w:rsid w:val="004D7E48"/>
    <w:rsid w:val="004E1469"/>
    <w:rsid w:val="004F23F7"/>
    <w:rsid w:val="004F40EF"/>
    <w:rsid w:val="00520174"/>
    <w:rsid w:val="00522318"/>
    <w:rsid w:val="005641F0"/>
    <w:rsid w:val="00584AA9"/>
    <w:rsid w:val="005A25C8"/>
    <w:rsid w:val="005A52B7"/>
    <w:rsid w:val="005C3234"/>
    <w:rsid w:val="005C39CA"/>
    <w:rsid w:val="005D2C4B"/>
    <w:rsid w:val="005D3009"/>
    <w:rsid w:val="005E176A"/>
    <w:rsid w:val="006036A7"/>
    <w:rsid w:val="00610650"/>
    <w:rsid w:val="00634311"/>
    <w:rsid w:val="00635090"/>
    <w:rsid w:val="0065150D"/>
    <w:rsid w:val="006A3A1F"/>
    <w:rsid w:val="006A52B6"/>
    <w:rsid w:val="006D730C"/>
    <w:rsid w:val="006E0997"/>
    <w:rsid w:val="006E5849"/>
    <w:rsid w:val="006F0034"/>
    <w:rsid w:val="006F1488"/>
    <w:rsid w:val="006F3D32"/>
    <w:rsid w:val="007118F0"/>
    <w:rsid w:val="0072560B"/>
    <w:rsid w:val="007304FF"/>
    <w:rsid w:val="007418E5"/>
    <w:rsid w:val="00746532"/>
    <w:rsid w:val="00750444"/>
    <w:rsid w:val="00751725"/>
    <w:rsid w:val="00756C8F"/>
    <w:rsid w:val="0076004B"/>
    <w:rsid w:val="007723DF"/>
    <w:rsid w:val="007730E4"/>
    <w:rsid w:val="007840F2"/>
    <w:rsid w:val="007936D6"/>
    <w:rsid w:val="007961C8"/>
    <w:rsid w:val="007B01C8"/>
    <w:rsid w:val="007C13B1"/>
    <w:rsid w:val="007C3B76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5744"/>
    <w:rsid w:val="009301A2"/>
    <w:rsid w:val="009440B7"/>
    <w:rsid w:val="0095078D"/>
    <w:rsid w:val="00952535"/>
    <w:rsid w:val="00956C26"/>
    <w:rsid w:val="00960337"/>
    <w:rsid w:val="00961F5B"/>
    <w:rsid w:val="00975019"/>
    <w:rsid w:val="00975C49"/>
    <w:rsid w:val="009836B7"/>
    <w:rsid w:val="009C7756"/>
    <w:rsid w:val="009D3336"/>
    <w:rsid w:val="00A058AD"/>
    <w:rsid w:val="00A15F7E"/>
    <w:rsid w:val="00A166B0"/>
    <w:rsid w:val="00A22DCF"/>
    <w:rsid w:val="00A24C2D"/>
    <w:rsid w:val="00A25489"/>
    <w:rsid w:val="00A276E4"/>
    <w:rsid w:val="00A3062E"/>
    <w:rsid w:val="00A347DE"/>
    <w:rsid w:val="00A45983"/>
    <w:rsid w:val="00A90C7B"/>
    <w:rsid w:val="00AE4E53"/>
    <w:rsid w:val="00AE6FF2"/>
    <w:rsid w:val="00AF0AD1"/>
    <w:rsid w:val="00B0088C"/>
    <w:rsid w:val="00B03B07"/>
    <w:rsid w:val="00B07779"/>
    <w:rsid w:val="00B15219"/>
    <w:rsid w:val="00B15FD3"/>
    <w:rsid w:val="00B34079"/>
    <w:rsid w:val="00B46C70"/>
    <w:rsid w:val="00B6161F"/>
    <w:rsid w:val="00B64FB1"/>
    <w:rsid w:val="00B67C06"/>
    <w:rsid w:val="00B74705"/>
    <w:rsid w:val="00B8005E"/>
    <w:rsid w:val="00B90E42"/>
    <w:rsid w:val="00BB0C3C"/>
    <w:rsid w:val="00BD27D8"/>
    <w:rsid w:val="00BE627B"/>
    <w:rsid w:val="00BF059E"/>
    <w:rsid w:val="00C014B5"/>
    <w:rsid w:val="00C4103F"/>
    <w:rsid w:val="00C44CD7"/>
    <w:rsid w:val="00C50997"/>
    <w:rsid w:val="00C57DEB"/>
    <w:rsid w:val="00C770DC"/>
    <w:rsid w:val="00C81012"/>
    <w:rsid w:val="00CB2B6F"/>
    <w:rsid w:val="00CB7307"/>
    <w:rsid w:val="00D22E0C"/>
    <w:rsid w:val="00D23F3D"/>
    <w:rsid w:val="00D34D9A"/>
    <w:rsid w:val="00D400F4"/>
    <w:rsid w:val="00D409DE"/>
    <w:rsid w:val="00D42C9B"/>
    <w:rsid w:val="00D47FFC"/>
    <w:rsid w:val="00D531D5"/>
    <w:rsid w:val="00D60406"/>
    <w:rsid w:val="00D7532C"/>
    <w:rsid w:val="00DA6EC7"/>
    <w:rsid w:val="00DB575A"/>
    <w:rsid w:val="00DD146A"/>
    <w:rsid w:val="00DD3E9D"/>
    <w:rsid w:val="00DD4E7A"/>
    <w:rsid w:val="00DF7BA3"/>
    <w:rsid w:val="00E022A1"/>
    <w:rsid w:val="00E21B42"/>
    <w:rsid w:val="00E309E9"/>
    <w:rsid w:val="00E31C06"/>
    <w:rsid w:val="00E64482"/>
    <w:rsid w:val="00E65685"/>
    <w:rsid w:val="00E73190"/>
    <w:rsid w:val="00E73CEB"/>
    <w:rsid w:val="00EA4CDD"/>
    <w:rsid w:val="00EB7CDE"/>
    <w:rsid w:val="00EE1FBF"/>
    <w:rsid w:val="00EF74CA"/>
    <w:rsid w:val="00F04280"/>
    <w:rsid w:val="00F15527"/>
    <w:rsid w:val="00F365F2"/>
    <w:rsid w:val="00F43919"/>
    <w:rsid w:val="00F71459"/>
    <w:rsid w:val="00F75EC3"/>
    <w:rsid w:val="00F8115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368</Words>
  <Characters>2209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ZPR-442/1/2018</dc:title>
  <dc:subject/>
  <dc:creator>ZPR</dc:creator>
  <cp:keywords/>
  <dc:description/>
  <cp:lastModifiedBy>admin</cp:lastModifiedBy>
  <cp:revision>68</cp:revision>
  <cp:lastPrinted>2016-07-26T10:32:00Z</cp:lastPrinted>
  <dcterms:created xsi:type="dcterms:W3CDTF">2016-09-02T10:27:00Z</dcterms:created>
  <dcterms:modified xsi:type="dcterms:W3CDTF">2018-01-19T10:35:00Z</dcterms:modified>
</cp:coreProperties>
</file>