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6C" w:rsidRPr="00961F5B" w:rsidRDefault="00293E6C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ZPR-442/4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293E6C" w:rsidRDefault="00293E6C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93E6C" w:rsidRPr="00961F5B" w:rsidRDefault="00293E6C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93E6C" w:rsidRPr="00DD4E7A" w:rsidRDefault="00293E6C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293E6C" w:rsidRPr="00DD4E7A" w:rsidRDefault="00293E6C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293E6C" w:rsidRPr="00DD4E7A" w:rsidRDefault="00293E6C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293E6C" w:rsidRPr="00DD4E7A" w:rsidRDefault="00293E6C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293E6C" w:rsidRDefault="00293E6C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293E6C" w:rsidRPr="00A058AD" w:rsidRDefault="00293E6C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93E6C" w:rsidRPr="00A058AD" w:rsidRDefault="00293E6C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293E6C" w:rsidRPr="00A058AD" w:rsidRDefault="00293E6C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93E6C" w:rsidRPr="003D272A" w:rsidRDefault="00293E6C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93E6C" w:rsidRPr="00A058AD" w:rsidRDefault="00293E6C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293E6C" w:rsidRPr="00A058AD" w:rsidRDefault="00293E6C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93E6C" w:rsidRDefault="00293E6C" w:rsidP="001045D7">
      <w:pPr>
        <w:rPr>
          <w:rFonts w:ascii="Arial" w:hAnsi="Arial" w:cs="Arial"/>
        </w:rPr>
      </w:pPr>
    </w:p>
    <w:p w:rsidR="00293E6C" w:rsidRPr="00262D61" w:rsidRDefault="00293E6C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93E6C" w:rsidRDefault="00293E6C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293E6C" w:rsidRPr="00A22DCF" w:rsidRDefault="00293E6C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293E6C" w:rsidRDefault="00293E6C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293E6C" w:rsidRPr="00A90C7B" w:rsidRDefault="00293E6C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3E6C" w:rsidRPr="001C0A56" w:rsidRDefault="00293E6C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0A5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1C0A56">
        <w:rPr>
          <w:rFonts w:ascii="Arial" w:hAnsi="Arial" w:cs="Arial"/>
          <w:b/>
          <w:sz w:val="21"/>
          <w:szCs w:val="21"/>
        </w:rPr>
        <w:t>„Budowa</w:t>
      </w:r>
      <w:r w:rsidRPr="001C0A56">
        <w:rPr>
          <w:rFonts w:ascii="Arial" w:hAnsi="Arial" w:cs="Arial"/>
          <w:b/>
          <w:bCs/>
          <w:iCs/>
          <w:sz w:val="21"/>
          <w:szCs w:val="21"/>
        </w:rPr>
        <w:t xml:space="preserve"> obiektu mostowego o Nr JNI 6150044 przez rzekę Mogilicę w ciągu drogi powiatowej Nr 1066Z Bystrzynka-Nielep-Dąbrowa-Wardyń Dolny w miejscowości Łęgi wraz z dojazdami</w:t>
      </w:r>
      <w:r w:rsidRPr="001C0A56">
        <w:rPr>
          <w:rFonts w:ascii="Arial" w:hAnsi="Arial" w:cs="Arial"/>
          <w:b/>
          <w:sz w:val="21"/>
          <w:szCs w:val="21"/>
        </w:rPr>
        <w:t>”</w:t>
      </w:r>
      <w:r w:rsidRPr="001C0A56">
        <w:rPr>
          <w:rFonts w:ascii="Arial" w:hAnsi="Arial" w:cs="Arial"/>
          <w:sz w:val="21"/>
          <w:szCs w:val="21"/>
        </w:rPr>
        <w:t xml:space="preserve"> prowadzonego przez Powiatowy Zarząd Dróg w Świdwinie, ul. Podmiejska 18, 78-300 Świdwin</w:t>
      </w:r>
      <w:r w:rsidRPr="001C0A56">
        <w:rPr>
          <w:rFonts w:ascii="Arial" w:hAnsi="Arial" w:cs="Arial"/>
          <w:i/>
          <w:sz w:val="21"/>
          <w:szCs w:val="21"/>
        </w:rPr>
        <w:t xml:space="preserve">, </w:t>
      </w:r>
      <w:r w:rsidRPr="001C0A56">
        <w:rPr>
          <w:rFonts w:ascii="Arial" w:hAnsi="Arial" w:cs="Arial"/>
          <w:sz w:val="21"/>
          <w:szCs w:val="21"/>
        </w:rPr>
        <w:t>oświadczam, co następuje:</w:t>
      </w:r>
    </w:p>
    <w:p w:rsidR="00293E6C" w:rsidRPr="0044209A" w:rsidRDefault="00293E6C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293E6C" w:rsidRPr="00E31C06" w:rsidRDefault="00293E6C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3E6C" w:rsidRDefault="00293E6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3E6C" w:rsidRDefault="00293E6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3E6C" w:rsidRPr="00025C8D" w:rsidRDefault="00293E6C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293E6C" w:rsidRPr="003E1710" w:rsidRDefault="00293E6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3E6C" w:rsidRPr="003E1710" w:rsidRDefault="00293E6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3E6C" w:rsidRDefault="00293E6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3E6C" w:rsidRDefault="00293E6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3E6C" w:rsidRDefault="00293E6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3E6C" w:rsidRDefault="00293E6C" w:rsidP="002D7D54">
      <w:pPr>
        <w:spacing w:after="0" w:line="360" w:lineRule="auto"/>
        <w:ind w:left="5664" w:hanging="5484"/>
        <w:jc w:val="both"/>
        <w:rPr>
          <w:noProof/>
        </w:rPr>
      </w:pPr>
    </w:p>
    <w:p w:rsidR="00293E6C" w:rsidRDefault="00293E6C" w:rsidP="002D7D54">
      <w:pPr>
        <w:spacing w:after="0" w:line="360" w:lineRule="auto"/>
        <w:ind w:left="5664" w:hanging="5484"/>
        <w:jc w:val="both"/>
        <w:rPr>
          <w:noProof/>
        </w:rPr>
      </w:pPr>
    </w:p>
    <w:p w:rsidR="00293E6C" w:rsidRDefault="00293E6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293E6C" w:rsidRPr="00B15FD3" w:rsidRDefault="00293E6C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3E6C" w:rsidRDefault="00293E6C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293E6C" w:rsidRDefault="00293E6C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293E6C" w:rsidRDefault="00293E6C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293E6C" w:rsidRDefault="00293E6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293E6C" w:rsidRPr="003E1710" w:rsidRDefault="00293E6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3E6C" w:rsidRPr="003E1710" w:rsidRDefault="00293E6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3E6C" w:rsidRPr="00190D6E" w:rsidRDefault="00293E6C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3E6C" w:rsidRDefault="00293E6C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3E6C" w:rsidRPr="001D3A19" w:rsidRDefault="00293E6C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3E6C" w:rsidRPr="00056A99" w:rsidRDefault="00293E6C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293E6C" w:rsidRPr="00A22DCF" w:rsidRDefault="00293E6C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3E6C" w:rsidRDefault="00293E6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293E6C" w:rsidRPr="00C770DC" w:rsidRDefault="00293E6C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293E6C" w:rsidRPr="00C770DC" w:rsidRDefault="00293E6C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293E6C" w:rsidRPr="00190D6E" w:rsidRDefault="00293E6C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3E6C" w:rsidRPr="00A22DCF" w:rsidRDefault="00293E6C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93E6C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6C" w:rsidRDefault="00293E6C" w:rsidP="0038231F">
      <w:pPr>
        <w:spacing w:after="0" w:line="240" w:lineRule="auto"/>
      </w:pPr>
      <w:r>
        <w:separator/>
      </w:r>
    </w:p>
  </w:endnote>
  <w:endnote w:type="continuationSeparator" w:id="0">
    <w:p w:rsidR="00293E6C" w:rsidRDefault="00293E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6C" w:rsidRDefault="00293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6C" w:rsidRDefault="00293E6C" w:rsidP="0038231F">
      <w:pPr>
        <w:spacing w:after="0" w:line="240" w:lineRule="auto"/>
      </w:pPr>
      <w:r>
        <w:separator/>
      </w:r>
    </w:p>
  </w:footnote>
  <w:footnote w:type="continuationSeparator" w:id="0">
    <w:p w:rsidR="00293E6C" w:rsidRDefault="00293E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0F15D7"/>
    <w:rsid w:val="001045D7"/>
    <w:rsid w:val="001902D2"/>
    <w:rsid w:val="00190D6E"/>
    <w:rsid w:val="0019758B"/>
    <w:rsid w:val="001C0A56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93E6C"/>
    <w:rsid w:val="002C1C7B"/>
    <w:rsid w:val="002C4948"/>
    <w:rsid w:val="002D3F3C"/>
    <w:rsid w:val="002D7D54"/>
    <w:rsid w:val="002E1A7D"/>
    <w:rsid w:val="002E641A"/>
    <w:rsid w:val="002F5EE1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3F24D1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84AA9"/>
    <w:rsid w:val="005A25C8"/>
    <w:rsid w:val="005A52B7"/>
    <w:rsid w:val="005C3234"/>
    <w:rsid w:val="005C39CA"/>
    <w:rsid w:val="005D2C4B"/>
    <w:rsid w:val="005D3009"/>
    <w:rsid w:val="005E176A"/>
    <w:rsid w:val="006036A7"/>
    <w:rsid w:val="00610650"/>
    <w:rsid w:val="00634311"/>
    <w:rsid w:val="00635090"/>
    <w:rsid w:val="0065150D"/>
    <w:rsid w:val="006A3A1F"/>
    <w:rsid w:val="006A52B6"/>
    <w:rsid w:val="006C2846"/>
    <w:rsid w:val="006D730C"/>
    <w:rsid w:val="006E0997"/>
    <w:rsid w:val="006E5849"/>
    <w:rsid w:val="006F0034"/>
    <w:rsid w:val="006F1488"/>
    <w:rsid w:val="006F3D32"/>
    <w:rsid w:val="007118F0"/>
    <w:rsid w:val="0072560B"/>
    <w:rsid w:val="007304FF"/>
    <w:rsid w:val="007418E5"/>
    <w:rsid w:val="00746532"/>
    <w:rsid w:val="00750444"/>
    <w:rsid w:val="00751725"/>
    <w:rsid w:val="00756C8F"/>
    <w:rsid w:val="0076004B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47A6E"/>
    <w:rsid w:val="008757E1"/>
    <w:rsid w:val="00892E48"/>
    <w:rsid w:val="008C5709"/>
    <w:rsid w:val="008C6DF8"/>
    <w:rsid w:val="008D0487"/>
    <w:rsid w:val="008D2DB2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377F9"/>
    <w:rsid w:val="00B46C70"/>
    <w:rsid w:val="00B6161F"/>
    <w:rsid w:val="00B64FB1"/>
    <w:rsid w:val="00B67C06"/>
    <w:rsid w:val="00B74705"/>
    <w:rsid w:val="00B8005E"/>
    <w:rsid w:val="00B90E42"/>
    <w:rsid w:val="00BB0C3C"/>
    <w:rsid w:val="00BD27D8"/>
    <w:rsid w:val="00BE627B"/>
    <w:rsid w:val="00BF059E"/>
    <w:rsid w:val="00C014B5"/>
    <w:rsid w:val="00C4103F"/>
    <w:rsid w:val="00C44CD7"/>
    <w:rsid w:val="00C50997"/>
    <w:rsid w:val="00C57DEB"/>
    <w:rsid w:val="00C770DC"/>
    <w:rsid w:val="00C81012"/>
    <w:rsid w:val="00CB2B6F"/>
    <w:rsid w:val="00CB7307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B575A"/>
    <w:rsid w:val="00DD146A"/>
    <w:rsid w:val="00DD3E9D"/>
    <w:rsid w:val="00DD4E7A"/>
    <w:rsid w:val="00DF7BA3"/>
    <w:rsid w:val="00E022A1"/>
    <w:rsid w:val="00E21B42"/>
    <w:rsid w:val="00E309E9"/>
    <w:rsid w:val="00E31C06"/>
    <w:rsid w:val="00E64482"/>
    <w:rsid w:val="00E65685"/>
    <w:rsid w:val="00E73190"/>
    <w:rsid w:val="00E73CEB"/>
    <w:rsid w:val="00E932FE"/>
    <w:rsid w:val="00E95357"/>
    <w:rsid w:val="00EA4CDD"/>
    <w:rsid w:val="00EB7CDE"/>
    <w:rsid w:val="00EE1FBF"/>
    <w:rsid w:val="00EF74CA"/>
    <w:rsid w:val="00F04280"/>
    <w:rsid w:val="00F15527"/>
    <w:rsid w:val="00F3635E"/>
    <w:rsid w:val="00F365F2"/>
    <w:rsid w:val="00F43919"/>
    <w:rsid w:val="00F7145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1C0A56"/>
    <w:pPr>
      <w:suppressAutoHyphens/>
      <w:spacing w:after="0" w:line="36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A6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384</Words>
  <Characters>2307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71</cp:revision>
  <cp:lastPrinted>2016-07-26T10:32:00Z</cp:lastPrinted>
  <dcterms:created xsi:type="dcterms:W3CDTF">2016-09-02T10:27:00Z</dcterms:created>
  <dcterms:modified xsi:type="dcterms:W3CDTF">2018-05-10T05:51:00Z</dcterms:modified>
</cp:coreProperties>
</file>