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E6A" w:rsidRPr="00961F5B" w:rsidRDefault="00C85E6A" w:rsidP="002D7D54">
      <w:pPr>
        <w:tabs>
          <w:tab w:val="left" w:pos="1110"/>
        </w:tabs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snapToGrid w:val="0"/>
        </w:rPr>
        <w:t>ZPR-442/5</w:t>
      </w:r>
      <w:r w:rsidRPr="00961F5B">
        <w:rPr>
          <w:rFonts w:ascii="Arial" w:hAnsi="Arial" w:cs="Arial"/>
          <w:b/>
          <w:bCs/>
          <w:snapToGrid w:val="0"/>
        </w:rPr>
        <w:t>/201</w:t>
      </w:r>
      <w:r>
        <w:rPr>
          <w:rFonts w:ascii="Arial" w:hAnsi="Arial" w:cs="Arial"/>
          <w:b/>
          <w:bCs/>
          <w:snapToGrid w:val="0"/>
        </w:rPr>
        <w:t>8</w:t>
      </w:r>
      <w:r w:rsidRPr="00961F5B">
        <w:rPr>
          <w:rFonts w:ascii="Arial" w:hAnsi="Arial" w:cs="Arial"/>
          <w:b/>
          <w:bCs/>
          <w:snapToGrid w:val="0"/>
        </w:rPr>
        <w:t xml:space="preserve">–3      </w:t>
      </w:r>
      <w:r>
        <w:rPr>
          <w:rFonts w:ascii="Arial" w:hAnsi="Arial" w:cs="Arial"/>
          <w:b/>
          <w:bCs/>
          <w:snapToGrid w:val="0"/>
        </w:rPr>
        <w:t xml:space="preserve">  </w:t>
      </w:r>
      <w:r w:rsidRPr="00961F5B">
        <w:rPr>
          <w:rFonts w:ascii="Arial" w:hAnsi="Arial" w:cs="Arial"/>
          <w:b/>
          <w:bCs/>
          <w:snapToGrid w:val="0"/>
        </w:rPr>
        <w:t xml:space="preserve">                                 </w:t>
      </w:r>
      <w:r w:rsidRPr="00961F5B">
        <w:rPr>
          <w:rFonts w:ascii="Arial" w:hAnsi="Arial" w:cs="Arial"/>
          <w:b/>
          <w:bCs/>
          <w:snapToGrid w:val="0"/>
        </w:rPr>
        <w:tab/>
        <w:t xml:space="preserve">                             </w:t>
      </w:r>
      <w:r w:rsidRPr="00961F5B">
        <w:rPr>
          <w:rFonts w:ascii="Arial" w:hAnsi="Arial" w:cs="Arial"/>
          <w:b/>
          <w:bCs/>
          <w:color w:val="000000"/>
        </w:rPr>
        <w:t xml:space="preserve">Załącznik nr </w:t>
      </w:r>
      <w:r>
        <w:rPr>
          <w:rFonts w:ascii="Arial" w:hAnsi="Arial" w:cs="Arial"/>
          <w:b/>
          <w:bCs/>
          <w:color w:val="000000"/>
        </w:rPr>
        <w:t>4</w:t>
      </w:r>
      <w:r w:rsidRPr="00961F5B">
        <w:rPr>
          <w:rFonts w:ascii="Arial" w:hAnsi="Arial" w:cs="Arial"/>
          <w:b/>
          <w:bCs/>
          <w:color w:val="000000"/>
        </w:rPr>
        <w:t xml:space="preserve"> do SIWZ</w:t>
      </w:r>
    </w:p>
    <w:p w:rsidR="00C85E6A" w:rsidRDefault="00C85E6A" w:rsidP="001045D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85E6A" w:rsidRPr="00961F5B" w:rsidRDefault="00C85E6A" w:rsidP="001045D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85E6A" w:rsidRPr="00DD4E7A" w:rsidRDefault="00C85E6A" w:rsidP="006F1488">
      <w:pPr>
        <w:spacing w:after="0" w:line="240" w:lineRule="auto"/>
        <w:ind w:left="495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DD4E7A">
        <w:rPr>
          <w:rFonts w:ascii="Arial" w:hAnsi="Arial" w:cs="Arial"/>
          <w:b/>
        </w:rPr>
        <w:t xml:space="preserve"> Zamawiający:</w:t>
      </w:r>
    </w:p>
    <w:p w:rsidR="00C85E6A" w:rsidRPr="00DD4E7A" w:rsidRDefault="00C85E6A" w:rsidP="00DD4E7A">
      <w:pPr>
        <w:spacing w:after="0" w:line="240" w:lineRule="auto"/>
        <w:rPr>
          <w:rFonts w:ascii="Arial" w:hAnsi="Arial" w:cs="Arial"/>
          <w:b/>
        </w:rPr>
      </w:pPr>
      <w:r w:rsidRPr="00DD4E7A">
        <w:rPr>
          <w:rFonts w:ascii="Arial" w:hAnsi="Arial" w:cs="Arial"/>
          <w:b/>
        </w:rPr>
        <w:t xml:space="preserve">                                                                                      Powiatowy Zarząd Dróg w Świdwinie</w:t>
      </w:r>
    </w:p>
    <w:p w:rsidR="00C85E6A" w:rsidRPr="00DD4E7A" w:rsidRDefault="00C85E6A" w:rsidP="006F148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</w:t>
      </w:r>
      <w:r w:rsidRPr="00DD4E7A">
        <w:rPr>
          <w:rFonts w:ascii="Arial" w:hAnsi="Arial" w:cs="Arial"/>
          <w:b/>
        </w:rPr>
        <w:t>ul. Podmiejska 18</w:t>
      </w:r>
    </w:p>
    <w:p w:rsidR="00C85E6A" w:rsidRPr="00DD4E7A" w:rsidRDefault="00C85E6A" w:rsidP="006F1488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</w:t>
      </w:r>
      <w:r w:rsidRPr="00DD4E7A">
        <w:rPr>
          <w:rFonts w:ascii="Arial" w:hAnsi="Arial" w:cs="Arial"/>
          <w:b/>
        </w:rPr>
        <w:t>78-300  Świdwin</w:t>
      </w:r>
    </w:p>
    <w:p w:rsidR="00C85E6A" w:rsidRDefault="00C85E6A" w:rsidP="001045D7">
      <w:pPr>
        <w:spacing w:after="0"/>
        <w:rPr>
          <w:rFonts w:ascii="Arial" w:hAnsi="Arial" w:cs="Arial"/>
          <w:b/>
          <w:sz w:val="20"/>
          <w:szCs w:val="20"/>
        </w:rPr>
      </w:pPr>
    </w:p>
    <w:p w:rsidR="00C85E6A" w:rsidRPr="00A058AD" w:rsidRDefault="00C85E6A" w:rsidP="001045D7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C85E6A" w:rsidRPr="00A058AD" w:rsidRDefault="00C85E6A" w:rsidP="001045D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</w:t>
      </w:r>
      <w:r w:rsidRPr="00A058AD">
        <w:rPr>
          <w:rFonts w:ascii="Arial" w:hAnsi="Arial" w:cs="Arial"/>
          <w:sz w:val="20"/>
          <w:szCs w:val="20"/>
        </w:rPr>
        <w:t>……</w:t>
      </w:r>
    </w:p>
    <w:p w:rsidR="00C85E6A" w:rsidRPr="00A058AD" w:rsidRDefault="00C85E6A" w:rsidP="001045D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C85E6A" w:rsidRPr="003D272A" w:rsidRDefault="00C85E6A" w:rsidP="001045D7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85E6A" w:rsidRPr="00A058AD" w:rsidRDefault="00C85E6A" w:rsidP="001045D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…………………….</w:t>
      </w:r>
    </w:p>
    <w:p w:rsidR="00C85E6A" w:rsidRPr="00A058AD" w:rsidRDefault="00C85E6A" w:rsidP="001045D7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C85E6A" w:rsidRDefault="00C85E6A" w:rsidP="001045D7">
      <w:pPr>
        <w:rPr>
          <w:rFonts w:ascii="Arial" w:hAnsi="Arial" w:cs="Arial"/>
        </w:rPr>
      </w:pPr>
    </w:p>
    <w:p w:rsidR="00C85E6A" w:rsidRPr="00262D61" w:rsidRDefault="00C85E6A" w:rsidP="00A2548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C85E6A" w:rsidRDefault="00C85E6A" w:rsidP="00A25489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2004r. </w:t>
      </w:r>
    </w:p>
    <w:p w:rsidR="00C85E6A" w:rsidRPr="00A22DCF" w:rsidRDefault="00C85E6A" w:rsidP="00A25489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</w:t>
      </w:r>
      <w:r>
        <w:rPr>
          <w:rFonts w:ascii="Arial" w:hAnsi="Arial" w:cs="Arial"/>
          <w:b/>
          <w:sz w:val="21"/>
          <w:szCs w:val="21"/>
        </w:rPr>
        <w:t>znych (dalej jako: ustawa Pzp)</w:t>
      </w:r>
    </w:p>
    <w:p w:rsidR="00C85E6A" w:rsidRDefault="00C85E6A" w:rsidP="00B07779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C85E6A" w:rsidRPr="00D25FC5" w:rsidRDefault="00C85E6A" w:rsidP="001045D7">
      <w:pPr>
        <w:widowControl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85E6A" w:rsidRPr="007712C3" w:rsidRDefault="00C85E6A" w:rsidP="001045D7">
      <w:pPr>
        <w:widowControl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12C3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Pr="007712C3">
        <w:rPr>
          <w:rFonts w:ascii="Arial" w:hAnsi="Arial" w:cs="Arial"/>
          <w:b/>
          <w:color w:val="000000"/>
          <w:sz w:val="21"/>
          <w:szCs w:val="21"/>
        </w:rPr>
        <w:t>„Rozbiórka istniejącego mostu i budowa nowego</w:t>
      </w:r>
      <w:r w:rsidRPr="007712C3">
        <w:rPr>
          <w:rFonts w:ascii="Arial" w:hAnsi="Arial" w:cs="Arial"/>
          <w:b/>
          <w:bCs/>
          <w:iCs/>
          <w:sz w:val="21"/>
          <w:szCs w:val="21"/>
        </w:rPr>
        <w:t xml:space="preserve"> obiektu mostowego przez rzekę Mogilicę w ciągu drogi powiatowej Nr 1066Z Bystrzynka-Nielep-Dąbrowa-Wardyń Dolny w miejscowości Łęgi wraz z dojazdami</w:t>
      </w:r>
      <w:r w:rsidRPr="007712C3">
        <w:rPr>
          <w:rFonts w:ascii="Arial" w:hAnsi="Arial" w:cs="Arial"/>
          <w:b/>
          <w:color w:val="000000"/>
          <w:sz w:val="21"/>
          <w:szCs w:val="21"/>
        </w:rPr>
        <w:t>”</w:t>
      </w:r>
      <w:r w:rsidRPr="007712C3">
        <w:rPr>
          <w:rFonts w:ascii="Arial" w:hAnsi="Arial" w:cs="Arial"/>
          <w:color w:val="000000"/>
          <w:sz w:val="21"/>
          <w:szCs w:val="21"/>
        </w:rPr>
        <w:t xml:space="preserve"> dla odcinka od km 0+263,69 do km 0+524,28</w:t>
      </w:r>
      <w:r w:rsidRPr="007712C3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7712C3">
        <w:rPr>
          <w:rFonts w:ascii="Arial" w:hAnsi="Arial" w:cs="Arial"/>
          <w:sz w:val="21"/>
          <w:szCs w:val="21"/>
        </w:rPr>
        <w:t>prowadzonego przez Powiatowy Zarząd Dróg w Świdwinie, ul. Podmiejska 18, 78-300 Świdwin</w:t>
      </w:r>
      <w:r w:rsidRPr="007712C3">
        <w:rPr>
          <w:rFonts w:ascii="Arial" w:hAnsi="Arial" w:cs="Arial"/>
          <w:i/>
          <w:sz w:val="21"/>
          <w:szCs w:val="21"/>
        </w:rPr>
        <w:t xml:space="preserve">, </w:t>
      </w:r>
      <w:r w:rsidRPr="007712C3">
        <w:rPr>
          <w:rFonts w:ascii="Arial" w:hAnsi="Arial" w:cs="Arial"/>
          <w:sz w:val="21"/>
          <w:szCs w:val="21"/>
        </w:rPr>
        <w:t>oświadczam, co następuje:</w:t>
      </w:r>
    </w:p>
    <w:p w:rsidR="00C85E6A" w:rsidRPr="0044209A" w:rsidRDefault="00C85E6A" w:rsidP="008C5709">
      <w:pPr>
        <w:spacing w:after="0" w:line="360" w:lineRule="auto"/>
        <w:ind w:firstLine="709"/>
        <w:jc w:val="both"/>
        <w:rPr>
          <w:rFonts w:ascii="Arial" w:hAnsi="Arial" w:cs="Arial"/>
          <w:sz w:val="10"/>
          <w:szCs w:val="10"/>
        </w:rPr>
      </w:pPr>
    </w:p>
    <w:p w:rsidR="00C85E6A" w:rsidRPr="00E31C06" w:rsidRDefault="00C85E6A" w:rsidP="00C014B5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C85E6A" w:rsidRDefault="00C85E6A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85E6A" w:rsidRDefault="00C85E6A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</w:t>
      </w:r>
      <w:r w:rsidRPr="00CB2B6F">
        <w:rPr>
          <w:rFonts w:ascii="Arial" w:hAnsi="Arial" w:cs="Arial"/>
          <w:color w:val="000000"/>
          <w:sz w:val="21"/>
          <w:szCs w:val="21"/>
        </w:rPr>
        <w:t>w </w:t>
      </w:r>
      <w:r>
        <w:rPr>
          <w:rFonts w:ascii="Arial" w:hAnsi="Arial" w:cs="Arial"/>
          <w:color w:val="000000"/>
          <w:sz w:val="21"/>
          <w:szCs w:val="21"/>
        </w:rPr>
        <w:t xml:space="preserve">…………………………………………………………………………………………………………………..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:rsidR="00C85E6A" w:rsidRPr="00025C8D" w:rsidRDefault="00C85E6A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85E6A" w:rsidRPr="00C770DC" w:rsidRDefault="00C85E6A" w:rsidP="00C770D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770DC">
        <w:rPr>
          <w:rFonts w:ascii="Arial" w:hAnsi="Arial" w:cs="Arial"/>
          <w:i/>
          <w:sz w:val="20"/>
          <w:szCs w:val="20"/>
        </w:rPr>
        <w:t xml:space="preserve">…………….……. dnia ………….……. r. </w:t>
      </w:r>
    </w:p>
    <w:p w:rsidR="00C85E6A" w:rsidRPr="00C770DC" w:rsidRDefault="00C85E6A" w:rsidP="00C770D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770DC">
        <w:rPr>
          <w:rFonts w:ascii="Arial" w:hAnsi="Arial" w:cs="Arial"/>
          <w:i/>
          <w:sz w:val="16"/>
          <w:szCs w:val="16"/>
        </w:rPr>
        <w:t xml:space="preserve">    </w:t>
      </w:r>
      <w:r>
        <w:rPr>
          <w:rFonts w:ascii="Arial" w:hAnsi="Arial" w:cs="Arial"/>
          <w:i/>
          <w:sz w:val="16"/>
          <w:szCs w:val="16"/>
        </w:rPr>
        <w:t>(miejscowość)</w:t>
      </w:r>
    </w:p>
    <w:p w:rsidR="00C85E6A" w:rsidRPr="003E1710" w:rsidRDefault="00C85E6A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85E6A" w:rsidRPr="003E1710" w:rsidRDefault="00C85E6A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85E6A" w:rsidRDefault="00C85E6A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5E6A" w:rsidRDefault="00C85E6A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85E6A" w:rsidRDefault="00C85E6A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85E6A" w:rsidRDefault="00C85E6A" w:rsidP="002D7D54">
      <w:pPr>
        <w:spacing w:after="0" w:line="360" w:lineRule="auto"/>
        <w:ind w:left="5664" w:hanging="5484"/>
        <w:jc w:val="both"/>
        <w:rPr>
          <w:noProof/>
        </w:rPr>
      </w:pPr>
    </w:p>
    <w:p w:rsidR="00C85E6A" w:rsidRDefault="00C85E6A" w:rsidP="002D7D54">
      <w:pPr>
        <w:spacing w:after="0" w:line="360" w:lineRule="auto"/>
        <w:ind w:left="5664" w:hanging="5484"/>
        <w:jc w:val="both"/>
        <w:rPr>
          <w:noProof/>
        </w:rPr>
      </w:pPr>
    </w:p>
    <w:p w:rsidR="00C85E6A" w:rsidRDefault="00C85E6A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</w:p>
    <w:p w:rsidR="00C85E6A" w:rsidRPr="00B15FD3" w:rsidRDefault="00C85E6A" w:rsidP="00A24C2D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C85E6A" w:rsidRDefault="00C85E6A" w:rsidP="00B6161F">
      <w:pPr>
        <w:widowControl w:val="0"/>
        <w:tabs>
          <w:tab w:val="left" w:pos="710"/>
        </w:tabs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</w:t>
      </w:r>
      <w:r>
        <w:rPr>
          <w:rFonts w:ascii="Arial" w:hAnsi="Arial" w:cs="Arial"/>
          <w:sz w:val="21"/>
          <w:szCs w:val="21"/>
        </w:rPr>
        <w:t xml:space="preserve"> w ……………………………………………………………………………………………….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1045D7">
        <w:rPr>
          <w:rFonts w:ascii="Arial" w:hAnsi="Arial" w:cs="Arial"/>
          <w:i/>
          <w:sz w:val="16"/>
          <w:szCs w:val="16"/>
        </w:rPr>
        <w:t>(wskazać dokument i właściwa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polegam</w:t>
      </w:r>
      <w:r>
        <w:rPr>
          <w:rFonts w:ascii="Arial" w:hAnsi="Arial" w:cs="Arial"/>
          <w:sz w:val="21"/>
          <w:szCs w:val="21"/>
        </w:rPr>
        <w:t xml:space="preserve"> na zasobach następującego/ych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…..………………………………………………..………..</w:t>
      </w:r>
    </w:p>
    <w:p w:rsidR="00C85E6A" w:rsidRDefault="00C85E6A" w:rsidP="00B6161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………………………………………….…...…………………………………..,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………………………………………………...</w:t>
      </w:r>
    </w:p>
    <w:p w:rsidR="00C85E6A" w:rsidRDefault="00C85E6A" w:rsidP="0019758B">
      <w:pPr>
        <w:spacing w:line="360" w:lineRule="auto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….. </w:t>
      </w:r>
      <w:r w:rsidRPr="009C7756">
        <w:rPr>
          <w:rFonts w:ascii="Arial" w:hAnsi="Arial" w:cs="Arial"/>
          <w:i/>
          <w:sz w:val="16"/>
          <w:szCs w:val="16"/>
        </w:rPr>
        <w:t>(wskazać podmiot i określić odpowiedni zakres dla wskazanego podmiotu).</w:t>
      </w:r>
    </w:p>
    <w:p w:rsidR="00C85E6A" w:rsidRDefault="00C85E6A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85E6A" w:rsidRPr="00C770DC" w:rsidRDefault="00C85E6A" w:rsidP="00C770D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770DC">
        <w:rPr>
          <w:rFonts w:ascii="Arial" w:hAnsi="Arial" w:cs="Arial"/>
          <w:i/>
          <w:sz w:val="20"/>
          <w:szCs w:val="20"/>
        </w:rPr>
        <w:t xml:space="preserve">…………….……. dnia ………….……. r. </w:t>
      </w:r>
    </w:p>
    <w:p w:rsidR="00C85E6A" w:rsidRPr="00C770DC" w:rsidRDefault="00C85E6A" w:rsidP="00C770D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770DC">
        <w:rPr>
          <w:rFonts w:ascii="Arial" w:hAnsi="Arial" w:cs="Arial"/>
          <w:i/>
          <w:sz w:val="16"/>
          <w:szCs w:val="16"/>
        </w:rPr>
        <w:t xml:space="preserve">    </w:t>
      </w:r>
      <w:r>
        <w:rPr>
          <w:rFonts w:ascii="Arial" w:hAnsi="Arial" w:cs="Arial"/>
          <w:i/>
          <w:sz w:val="16"/>
          <w:szCs w:val="16"/>
        </w:rPr>
        <w:t>(miejscowość)</w:t>
      </w:r>
    </w:p>
    <w:p w:rsidR="00C85E6A" w:rsidRPr="003E1710" w:rsidRDefault="00C85E6A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85E6A" w:rsidRPr="003E1710" w:rsidRDefault="00C85E6A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85E6A" w:rsidRPr="00190D6E" w:rsidRDefault="00C85E6A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5E6A" w:rsidRDefault="00C85E6A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85E6A" w:rsidRPr="001D3A19" w:rsidRDefault="00C85E6A" w:rsidP="00634311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C85E6A" w:rsidRPr="00056A99" w:rsidRDefault="00C85E6A" w:rsidP="00056A99">
      <w:pPr>
        <w:spacing w:after="0" w:line="360" w:lineRule="auto"/>
        <w:jc w:val="both"/>
        <w:rPr>
          <w:rFonts w:ascii="Arial" w:hAnsi="Arial" w:cs="Arial"/>
          <w:sz w:val="4"/>
          <w:szCs w:val="4"/>
        </w:rPr>
      </w:pPr>
    </w:p>
    <w:p w:rsidR="00C85E6A" w:rsidRPr="00A22DCF" w:rsidRDefault="00C85E6A" w:rsidP="00056A9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C85E6A" w:rsidRDefault="00C85E6A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85E6A" w:rsidRPr="00C770DC" w:rsidRDefault="00C85E6A" w:rsidP="00C770D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770DC">
        <w:rPr>
          <w:rFonts w:ascii="Arial" w:hAnsi="Arial" w:cs="Arial"/>
          <w:i/>
          <w:sz w:val="20"/>
          <w:szCs w:val="20"/>
        </w:rPr>
        <w:t xml:space="preserve">…………….……. dnia ………….……. r. </w:t>
      </w:r>
    </w:p>
    <w:p w:rsidR="00C85E6A" w:rsidRPr="00C770DC" w:rsidRDefault="00C85E6A" w:rsidP="00C770D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770DC">
        <w:rPr>
          <w:rFonts w:ascii="Arial" w:hAnsi="Arial" w:cs="Arial"/>
          <w:i/>
          <w:sz w:val="16"/>
          <w:szCs w:val="16"/>
        </w:rPr>
        <w:t xml:space="preserve">    </w:t>
      </w:r>
      <w:r>
        <w:rPr>
          <w:rFonts w:ascii="Arial" w:hAnsi="Arial" w:cs="Arial"/>
          <w:i/>
          <w:sz w:val="16"/>
          <w:szCs w:val="16"/>
        </w:rPr>
        <w:t>(miejscowość)</w:t>
      </w:r>
    </w:p>
    <w:p w:rsidR="00C85E6A" w:rsidRPr="00C770DC" w:rsidRDefault="00C85E6A" w:rsidP="00FE4E2B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C770DC">
        <w:rPr>
          <w:rFonts w:ascii="Arial" w:hAnsi="Arial" w:cs="Arial"/>
          <w:i/>
          <w:sz w:val="20"/>
          <w:szCs w:val="20"/>
        </w:rPr>
        <w:tab/>
      </w:r>
      <w:r w:rsidRPr="00C770DC">
        <w:rPr>
          <w:rFonts w:ascii="Arial" w:hAnsi="Arial" w:cs="Arial"/>
          <w:i/>
          <w:sz w:val="20"/>
          <w:szCs w:val="20"/>
        </w:rPr>
        <w:tab/>
      </w:r>
      <w:r w:rsidRPr="00C770DC">
        <w:rPr>
          <w:rFonts w:ascii="Arial" w:hAnsi="Arial" w:cs="Arial"/>
          <w:i/>
          <w:sz w:val="20"/>
          <w:szCs w:val="20"/>
        </w:rPr>
        <w:tab/>
      </w:r>
      <w:r w:rsidRPr="00C770DC">
        <w:rPr>
          <w:rFonts w:ascii="Arial" w:hAnsi="Arial" w:cs="Arial"/>
          <w:i/>
          <w:sz w:val="20"/>
          <w:szCs w:val="20"/>
        </w:rPr>
        <w:tab/>
      </w:r>
      <w:r w:rsidRPr="00C770DC">
        <w:rPr>
          <w:rFonts w:ascii="Arial" w:hAnsi="Arial" w:cs="Arial"/>
          <w:i/>
          <w:sz w:val="20"/>
          <w:szCs w:val="20"/>
        </w:rPr>
        <w:tab/>
      </w:r>
      <w:r w:rsidRPr="00C770DC">
        <w:rPr>
          <w:rFonts w:ascii="Arial" w:hAnsi="Arial" w:cs="Arial"/>
          <w:i/>
          <w:sz w:val="20"/>
          <w:szCs w:val="20"/>
        </w:rPr>
        <w:tab/>
      </w:r>
      <w:r w:rsidRPr="00C770DC">
        <w:rPr>
          <w:rFonts w:ascii="Arial" w:hAnsi="Arial" w:cs="Arial"/>
          <w:i/>
          <w:sz w:val="20"/>
          <w:szCs w:val="20"/>
        </w:rPr>
        <w:tab/>
        <w:t>…………………………………………</w:t>
      </w:r>
    </w:p>
    <w:p w:rsidR="00C85E6A" w:rsidRPr="00190D6E" w:rsidRDefault="00C85E6A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5E6A" w:rsidRPr="00A22DCF" w:rsidRDefault="00C85E6A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C85E6A" w:rsidRPr="00A22DCF" w:rsidSect="00476C5F">
      <w:footerReference w:type="default" r:id="rId7"/>
      <w:endnotePr>
        <w:numFmt w:val="decimal"/>
      </w:endnotePr>
      <w:pgSz w:w="11906" w:h="16838"/>
      <w:pgMar w:top="851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E6A" w:rsidRDefault="00C85E6A" w:rsidP="0038231F">
      <w:pPr>
        <w:spacing w:after="0" w:line="240" w:lineRule="auto"/>
      </w:pPr>
      <w:r>
        <w:separator/>
      </w:r>
    </w:p>
  </w:endnote>
  <w:endnote w:type="continuationSeparator" w:id="0">
    <w:p w:rsidR="00C85E6A" w:rsidRDefault="00C85E6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E6A" w:rsidRDefault="00C85E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E6A" w:rsidRDefault="00C85E6A" w:rsidP="0038231F">
      <w:pPr>
        <w:spacing w:after="0" w:line="240" w:lineRule="auto"/>
      </w:pPr>
      <w:r>
        <w:separator/>
      </w:r>
    </w:p>
  </w:footnote>
  <w:footnote w:type="continuationSeparator" w:id="0">
    <w:p w:rsidR="00C85E6A" w:rsidRDefault="00C85E6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A"/>
    <w:multiLevelType w:val="multilevel"/>
    <w:tmpl w:val="72EA06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529C7"/>
    <w:rsid w:val="0005657F"/>
    <w:rsid w:val="00056A99"/>
    <w:rsid w:val="00073C3D"/>
    <w:rsid w:val="000809B6"/>
    <w:rsid w:val="000A06C2"/>
    <w:rsid w:val="000B1025"/>
    <w:rsid w:val="000B54D1"/>
    <w:rsid w:val="000C021E"/>
    <w:rsid w:val="000C18AF"/>
    <w:rsid w:val="000D4611"/>
    <w:rsid w:val="000D6F17"/>
    <w:rsid w:val="000D73C4"/>
    <w:rsid w:val="000E4D37"/>
    <w:rsid w:val="000F15D7"/>
    <w:rsid w:val="001045D7"/>
    <w:rsid w:val="001902D2"/>
    <w:rsid w:val="00190D6E"/>
    <w:rsid w:val="0019758B"/>
    <w:rsid w:val="001C0A56"/>
    <w:rsid w:val="001C6945"/>
    <w:rsid w:val="001D2826"/>
    <w:rsid w:val="001D3A19"/>
    <w:rsid w:val="001F027E"/>
    <w:rsid w:val="002039B8"/>
    <w:rsid w:val="00203A40"/>
    <w:rsid w:val="002168A8"/>
    <w:rsid w:val="00225FB6"/>
    <w:rsid w:val="00255142"/>
    <w:rsid w:val="00256971"/>
    <w:rsid w:val="00256CEC"/>
    <w:rsid w:val="00262D61"/>
    <w:rsid w:val="002863AB"/>
    <w:rsid w:val="00290B01"/>
    <w:rsid w:val="00293E6C"/>
    <w:rsid w:val="002C1C7B"/>
    <w:rsid w:val="002C4948"/>
    <w:rsid w:val="002D3F3C"/>
    <w:rsid w:val="002D7D54"/>
    <w:rsid w:val="002E1A7D"/>
    <w:rsid w:val="002E641A"/>
    <w:rsid w:val="002F5EE1"/>
    <w:rsid w:val="00313417"/>
    <w:rsid w:val="00313911"/>
    <w:rsid w:val="00333209"/>
    <w:rsid w:val="00337073"/>
    <w:rsid w:val="00350CD9"/>
    <w:rsid w:val="00351F8A"/>
    <w:rsid w:val="00364235"/>
    <w:rsid w:val="0038231F"/>
    <w:rsid w:val="003845E5"/>
    <w:rsid w:val="003926BF"/>
    <w:rsid w:val="00397916"/>
    <w:rsid w:val="003B2070"/>
    <w:rsid w:val="003B214C"/>
    <w:rsid w:val="003B5FD6"/>
    <w:rsid w:val="003B7238"/>
    <w:rsid w:val="003C3B64"/>
    <w:rsid w:val="003D272A"/>
    <w:rsid w:val="003E1710"/>
    <w:rsid w:val="003E75F5"/>
    <w:rsid w:val="003F024C"/>
    <w:rsid w:val="003F24D1"/>
    <w:rsid w:val="00434CC2"/>
    <w:rsid w:val="0043742F"/>
    <w:rsid w:val="0044209A"/>
    <w:rsid w:val="00444D01"/>
    <w:rsid w:val="004609F1"/>
    <w:rsid w:val="00464AC1"/>
    <w:rsid w:val="004651B5"/>
    <w:rsid w:val="004761C6"/>
    <w:rsid w:val="00476C5F"/>
    <w:rsid w:val="00476E7D"/>
    <w:rsid w:val="00482F6E"/>
    <w:rsid w:val="00483B13"/>
    <w:rsid w:val="00484F88"/>
    <w:rsid w:val="004918AF"/>
    <w:rsid w:val="004A17AC"/>
    <w:rsid w:val="004C4854"/>
    <w:rsid w:val="004D7E48"/>
    <w:rsid w:val="004E1469"/>
    <w:rsid w:val="004F23F7"/>
    <w:rsid w:val="004F40EF"/>
    <w:rsid w:val="00520174"/>
    <w:rsid w:val="00522318"/>
    <w:rsid w:val="005641F0"/>
    <w:rsid w:val="00584AA9"/>
    <w:rsid w:val="005A25C8"/>
    <w:rsid w:val="005A52B7"/>
    <w:rsid w:val="005C3234"/>
    <w:rsid w:val="005C39CA"/>
    <w:rsid w:val="005D2C4B"/>
    <w:rsid w:val="005D3009"/>
    <w:rsid w:val="005E176A"/>
    <w:rsid w:val="006036A7"/>
    <w:rsid w:val="00610650"/>
    <w:rsid w:val="00617AA1"/>
    <w:rsid w:val="00634311"/>
    <w:rsid w:val="00635090"/>
    <w:rsid w:val="0065150D"/>
    <w:rsid w:val="00670860"/>
    <w:rsid w:val="006A3A1F"/>
    <w:rsid w:val="006A52B6"/>
    <w:rsid w:val="006C2846"/>
    <w:rsid w:val="006D730C"/>
    <w:rsid w:val="006E0997"/>
    <w:rsid w:val="006E5849"/>
    <w:rsid w:val="006F0034"/>
    <w:rsid w:val="006F1488"/>
    <w:rsid w:val="006F3D32"/>
    <w:rsid w:val="007118F0"/>
    <w:rsid w:val="0072560B"/>
    <w:rsid w:val="007304FF"/>
    <w:rsid w:val="007418E5"/>
    <w:rsid w:val="00746532"/>
    <w:rsid w:val="00750444"/>
    <w:rsid w:val="00751725"/>
    <w:rsid w:val="00756C8F"/>
    <w:rsid w:val="0076004B"/>
    <w:rsid w:val="007712C3"/>
    <w:rsid w:val="007723DF"/>
    <w:rsid w:val="007730E4"/>
    <w:rsid w:val="007840F2"/>
    <w:rsid w:val="007936D6"/>
    <w:rsid w:val="007961C8"/>
    <w:rsid w:val="007A58F6"/>
    <w:rsid w:val="007B01C8"/>
    <w:rsid w:val="007C0228"/>
    <w:rsid w:val="007C13B1"/>
    <w:rsid w:val="007C3B76"/>
    <w:rsid w:val="007D5B61"/>
    <w:rsid w:val="007E2F69"/>
    <w:rsid w:val="00804F07"/>
    <w:rsid w:val="00825A09"/>
    <w:rsid w:val="00830AB1"/>
    <w:rsid w:val="00833FCD"/>
    <w:rsid w:val="00842991"/>
    <w:rsid w:val="00847A6E"/>
    <w:rsid w:val="008757E1"/>
    <w:rsid w:val="00892E48"/>
    <w:rsid w:val="008C5709"/>
    <w:rsid w:val="008C6DF8"/>
    <w:rsid w:val="008D0487"/>
    <w:rsid w:val="008D2DB2"/>
    <w:rsid w:val="008F3B4E"/>
    <w:rsid w:val="0091264E"/>
    <w:rsid w:val="00915744"/>
    <w:rsid w:val="009301A2"/>
    <w:rsid w:val="009440B7"/>
    <w:rsid w:val="0095078D"/>
    <w:rsid w:val="00952535"/>
    <w:rsid w:val="00956C26"/>
    <w:rsid w:val="00960337"/>
    <w:rsid w:val="00961F5B"/>
    <w:rsid w:val="00975019"/>
    <w:rsid w:val="00975C49"/>
    <w:rsid w:val="009836B7"/>
    <w:rsid w:val="009C7756"/>
    <w:rsid w:val="009D3336"/>
    <w:rsid w:val="009D54F7"/>
    <w:rsid w:val="00A058AD"/>
    <w:rsid w:val="00A15F7E"/>
    <w:rsid w:val="00A166B0"/>
    <w:rsid w:val="00A22DCF"/>
    <w:rsid w:val="00A24C2D"/>
    <w:rsid w:val="00A25489"/>
    <w:rsid w:val="00A276E4"/>
    <w:rsid w:val="00A3062E"/>
    <w:rsid w:val="00A347DE"/>
    <w:rsid w:val="00A45983"/>
    <w:rsid w:val="00A90C7B"/>
    <w:rsid w:val="00AE4E53"/>
    <w:rsid w:val="00AE6FF2"/>
    <w:rsid w:val="00AF0AD1"/>
    <w:rsid w:val="00B0088C"/>
    <w:rsid w:val="00B03B07"/>
    <w:rsid w:val="00B07779"/>
    <w:rsid w:val="00B15219"/>
    <w:rsid w:val="00B15FD3"/>
    <w:rsid w:val="00B34079"/>
    <w:rsid w:val="00B377F9"/>
    <w:rsid w:val="00B46C70"/>
    <w:rsid w:val="00B6161F"/>
    <w:rsid w:val="00B64FB1"/>
    <w:rsid w:val="00B67C06"/>
    <w:rsid w:val="00B74705"/>
    <w:rsid w:val="00B8005E"/>
    <w:rsid w:val="00B90E42"/>
    <w:rsid w:val="00BB0C3C"/>
    <w:rsid w:val="00BD27D8"/>
    <w:rsid w:val="00BE627B"/>
    <w:rsid w:val="00BF059E"/>
    <w:rsid w:val="00C014B5"/>
    <w:rsid w:val="00C4103F"/>
    <w:rsid w:val="00C44CD7"/>
    <w:rsid w:val="00C50997"/>
    <w:rsid w:val="00C57DEB"/>
    <w:rsid w:val="00C770DC"/>
    <w:rsid w:val="00C81012"/>
    <w:rsid w:val="00C85E6A"/>
    <w:rsid w:val="00CB2B6F"/>
    <w:rsid w:val="00CB7307"/>
    <w:rsid w:val="00D22E0C"/>
    <w:rsid w:val="00D23F3D"/>
    <w:rsid w:val="00D25FC5"/>
    <w:rsid w:val="00D34D9A"/>
    <w:rsid w:val="00D400F4"/>
    <w:rsid w:val="00D409DE"/>
    <w:rsid w:val="00D42C9B"/>
    <w:rsid w:val="00D47FFC"/>
    <w:rsid w:val="00D531D5"/>
    <w:rsid w:val="00D60406"/>
    <w:rsid w:val="00D7532C"/>
    <w:rsid w:val="00DA6EC7"/>
    <w:rsid w:val="00DB575A"/>
    <w:rsid w:val="00DD146A"/>
    <w:rsid w:val="00DD3E9D"/>
    <w:rsid w:val="00DD4E7A"/>
    <w:rsid w:val="00DF7BA3"/>
    <w:rsid w:val="00E022A1"/>
    <w:rsid w:val="00E21B42"/>
    <w:rsid w:val="00E309E9"/>
    <w:rsid w:val="00E31C06"/>
    <w:rsid w:val="00E64482"/>
    <w:rsid w:val="00E65685"/>
    <w:rsid w:val="00E73190"/>
    <w:rsid w:val="00E73CEB"/>
    <w:rsid w:val="00E877F7"/>
    <w:rsid w:val="00E932FE"/>
    <w:rsid w:val="00E95357"/>
    <w:rsid w:val="00EA4CDD"/>
    <w:rsid w:val="00EB7CDE"/>
    <w:rsid w:val="00EE1FBF"/>
    <w:rsid w:val="00EF74CA"/>
    <w:rsid w:val="00F04280"/>
    <w:rsid w:val="00F15527"/>
    <w:rsid w:val="00F26E78"/>
    <w:rsid w:val="00F36085"/>
    <w:rsid w:val="00F3635E"/>
    <w:rsid w:val="00F365F2"/>
    <w:rsid w:val="00F43919"/>
    <w:rsid w:val="00F71459"/>
    <w:rsid w:val="00F75EC3"/>
    <w:rsid w:val="00F81159"/>
    <w:rsid w:val="00FC0317"/>
    <w:rsid w:val="00FD53AB"/>
    <w:rsid w:val="00FE4E2B"/>
    <w:rsid w:val="00FF2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00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imes New Roman"/>
      <w:sz w:val="16"/>
    </w:rPr>
  </w:style>
  <w:style w:type="paragraph" w:styleId="BodyText">
    <w:name w:val="Body Text"/>
    <w:basedOn w:val="Normal"/>
    <w:link w:val="BodyTextChar"/>
    <w:uiPriority w:val="99"/>
    <w:rsid w:val="001C0A56"/>
    <w:pPr>
      <w:suppressAutoHyphens/>
      <w:spacing w:after="0" w:line="360" w:lineRule="auto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47A6E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36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Pages>2</Pages>
  <Words>393</Words>
  <Characters>2361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ZPR-442/1/2018</dc:title>
  <dc:subject/>
  <dc:creator>ZPR</dc:creator>
  <cp:keywords/>
  <dc:description/>
  <cp:lastModifiedBy>admin</cp:lastModifiedBy>
  <cp:revision>75</cp:revision>
  <cp:lastPrinted>2016-07-26T10:32:00Z</cp:lastPrinted>
  <dcterms:created xsi:type="dcterms:W3CDTF">2016-09-02T10:27:00Z</dcterms:created>
  <dcterms:modified xsi:type="dcterms:W3CDTF">2018-07-02T06:13:00Z</dcterms:modified>
</cp:coreProperties>
</file>