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AE" w:rsidRPr="00961F5B" w:rsidRDefault="00CC1EAE" w:rsidP="002D7D54">
      <w:pPr>
        <w:tabs>
          <w:tab w:val="left" w:pos="111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ZPR-442/3/2020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4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CC1EAE" w:rsidRDefault="00CC1EAE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C1EAE" w:rsidRPr="00961F5B" w:rsidRDefault="00CC1EAE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C1EAE" w:rsidRPr="00DD4E7A" w:rsidRDefault="00CC1EAE" w:rsidP="006F148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D4E7A">
        <w:rPr>
          <w:rFonts w:ascii="Arial" w:hAnsi="Arial" w:cs="Arial"/>
          <w:b/>
        </w:rPr>
        <w:t xml:space="preserve"> Zamawiający:</w:t>
      </w:r>
    </w:p>
    <w:p w:rsidR="00CC1EAE" w:rsidRPr="00DD4E7A" w:rsidRDefault="00CC1EAE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CC1EAE" w:rsidRPr="00DD4E7A" w:rsidRDefault="00CC1EAE" w:rsidP="006F14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ul. Podmiejska 18</w:t>
      </w:r>
    </w:p>
    <w:p w:rsidR="00CC1EAE" w:rsidRPr="00DD4E7A" w:rsidRDefault="00CC1EAE" w:rsidP="006F148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78-300  Świdwin</w:t>
      </w:r>
    </w:p>
    <w:p w:rsidR="00CC1EAE" w:rsidRDefault="00CC1EAE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CC1EAE" w:rsidRPr="00A058AD" w:rsidRDefault="00CC1EAE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C1EAE" w:rsidRPr="00A058AD" w:rsidRDefault="00CC1EAE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CC1EAE" w:rsidRDefault="00CC1EAE" w:rsidP="001045D7">
      <w:pPr>
        <w:rPr>
          <w:rFonts w:ascii="Arial" w:hAnsi="Arial" w:cs="Arial"/>
        </w:rPr>
      </w:pPr>
    </w:p>
    <w:p w:rsidR="00CC1EAE" w:rsidRPr="00262D61" w:rsidRDefault="00CC1EAE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CC1EAE" w:rsidRDefault="00CC1EAE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CC1EAE" w:rsidRPr="00A22DCF" w:rsidRDefault="00CC1EAE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CC1EAE" w:rsidRDefault="00CC1EAE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C1EAE" w:rsidRPr="00D175C6" w:rsidRDefault="00CC1EAE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1EAE" w:rsidRPr="00D175C6" w:rsidRDefault="00CC1EAE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175C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D175C6">
        <w:rPr>
          <w:rFonts w:ascii="Arial" w:hAnsi="Arial" w:cs="Arial"/>
          <w:b/>
          <w:color w:val="000000"/>
          <w:sz w:val="21"/>
          <w:szCs w:val="21"/>
        </w:rPr>
        <w:t xml:space="preserve">„Przebudowa drogi powiatowej nr 3340Z od granicy powiatu do miejscowości Sławoborze” </w:t>
      </w:r>
      <w:r w:rsidRPr="00D175C6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D175C6">
        <w:rPr>
          <w:rFonts w:ascii="Arial" w:hAnsi="Arial" w:cs="Arial"/>
          <w:i/>
          <w:sz w:val="21"/>
          <w:szCs w:val="21"/>
        </w:rPr>
        <w:t xml:space="preserve"> </w:t>
      </w:r>
      <w:r w:rsidRPr="00D175C6">
        <w:rPr>
          <w:rFonts w:ascii="Arial" w:hAnsi="Arial" w:cs="Arial"/>
          <w:sz w:val="21"/>
          <w:szCs w:val="21"/>
        </w:rPr>
        <w:t>oświadczam, co następuje:</w:t>
      </w:r>
    </w:p>
    <w:p w:rsidR="00CC1EAE" w:rsidRPr="0044209A" w:rsidRDefault="00CC1EAE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CC1EAE" w:rsidRPr="00E31C06" w:rsidRDefault="00CC1EAE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CC1EAE" w:rsidRDefault="00CC1EAE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1EAE" w:rsidRPr="00C770DC" w:rsidRDefault="00CC1EAE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CC1EAE" w:rsidRPr="00C770DC" w:rsidRDefault="00CC1EAE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CC1EAE" w:rsidRPr="003E1710" w:rsidRDefault="00CC1EAE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1EAE" w:rsidRDefault="00CC1EA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C1EAE" w:rsidRDefault="00CC1EA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C1EAE" w:rsidRPr="00B15FD3" w:rsidRDefault="00CC1EAE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1EAE" w:rsidRDefault="00CC1EAE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CC1EAE" w:rsidRDefault="00CC1EAE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CC1EAE" w:rsidRDefault="00CC1EAE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CC1EAE" w:rsidRDefault="00CC1EAE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1EAE" w:rsidRPr="00C770DC" w:rsidRDefault="00CC1EAE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CC1EAE" w:rsidRPr="003E1710" w:rsidRDefault="00CC1EAE" w:rsidP="007761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CC1EAE" w:rsidRPr="003E1710" w:rsidRDefault="00CC1EAE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1EAE" w:rsidRPr="00190D6E" w:rsidRDefault="00CC1EAE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C1EAE" w:rsidRPr="001D3A19" w:rsidRDefault="00CC1EAE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C1EAE" w:rsidRPr="00056A99" w:rsidRDefault="00CC1EAE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CC1EAE" w:rsidRPr="00A22DCF" w:rsidRDefault="00CC1EAE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C1EAE" w:rsidRDefault="00CC1EAE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1EAE" w:rsidRPr="00C770DC" w:rsidRDefault="00CC1EAE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CC1EAE" w:rsidRPr="00C770DC" w:rsidRDefault="00CC1EAE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CC1EAE" w:rsidRPr="00C770DC" w:rsidRDefault="00CC1EAE" w:rsidP="00FE4E2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  <w:t>…………………………………………</w:t>
      </w:r>
    </w:p>
    <w:p w:rsidR="00CC1EAE" w:rsidRPr="00190D6E" w:rsidRDefault="00CC1EAE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C1EAE" w:rsidRPr="00A22DCF" w:rsidRDefault="00CC1EAE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C1EAE" w:rsidRPr="00A22DCF" w:rsidSect="00776189">
      <w:footerReference w:type="default" r:id="rId7"/>
      <w:endnotePr>
        <w:numFmt w:val="decimal"/>
      </w:endnotePr>
      <w:pgSz w:w="11906" w:h="16838"/>
      <w:pgMar w:top="851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AE" w:rsidRDefault="00CC1EAE" w:rsidP="0038231F">
      <w:pPr>
        <w:spacing w:after="0" w:line="240" w:lineRule="auto"/>
      </w:pPr>
      <w:r>
        <w:separator/>
      </w:r>
    </w:p>
  </w:endnote>
  <w:endnote w:type="continuationSeparator" w:id="0">
    <w:p w:rsidR="00CC1EAE" w:rsidRDefault="00CC1E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AE" w:rsidRDefault="00CC1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AE" w:rsidRDefault="00CC1EAE" w:rsidP="0038231F">
      <w:pPr>
        <w:spacing w:after="0" w:line="240" w:lineRule="auto"/>
      </w:pPr>
      <w:r>
        <w:separator/>
      </w:r>
    </w:p>
  </w:footnote>
  <w:footnote w:type="continuationSeparator" w:id="0">
    <w:p w:rsidR="00CC1EAE" w:rsidRDefault="00CC1E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56A99"/>
    <w:rsid w:val="000623CA"/>
    <w:rsid w:val="00073C3D"/>
    <w:rsid w:val="000809B6"/>
    <w:rsid w:val="000B1025"/>
    <w:rsid w:val="000B54D1"/>
    <w:rsid w:val="000C021E"/>
    <w:rsid w:val="000C18AF"/>
    <w:rsid w:val="000D4611"/>
    <w:rsid w:val="000D5E98"/>
    <w:rsid w:val="000D6F17"/>
    <w:rsid w:val="000D73C4"/>
    <w:rsid w:val="000E4D37"/>
    <w:rsid w:val="0010045B"/>
    <w:rsid w:val="001045D7"/>
    <w:rsid w:val="001902D2"/>
    <w:rsid w:val="00190D6E"/>
    <w:rsid w:val="0019758B"/>
    <w:rsid w:val="001C6945"/>
    <w:rsid w:val="001D2826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63AB"/>
    <w:rsid w:val="00290B01"/>
    <w:rsid w:val="002C1C7B"/>
    <w:rsid w:val="002C4948"/>
    <w:rsid w:val="002D7D54"/>
    <w:rsid w:val="002E641A"/>
    <w:rsid w:val="002F5EE1"/>
    <w:rsid w:val="00313417"/>
    <w:rsid w:val="00313911"/>
    <w:rsid w:val="00333209"/>
    <w:rsid w:val="00337073"/>
    <w:rsid w:val="00343805"/>
    <w:rsid w:val="00350CD9"/>
    <w:rsid w:val="00351F8A"/>
    <w:rsid w:val="00364235"/>
    <w:rsid w:val="0038231F"/>
    <w:rsid w:val="003845E5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3F24D1"/>
    <w:rsid w:val="00434CC2"/>
    <w:rsid w:val="0043742F"/>
    <w:rsid w:val="0044209A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C4854"/>
    <w:rsid w:val="004D7E48"/>
    <w:rsid w:val="004E1469"/>
    <w:rsid w:val="004F23F7"/>
    <w:rsid w:val="004F40EF"/>
    <w:rsid w:val="00520174"/>
    <w:rsid w:val="00522318"/>
    <w:rsid w:val="005641F0"/>
    <w:rsid w:val="00584AA9"/>
    <w:rsid w:val="005A25C8"/>
    <w:rsid w:val="005A52B7"/>
    <w:rsid w:val="005C3234"/>
    <w:rsid w:val="005C39CA"/>
    <w:rsid w:val="005D2C4B"/>
    <w:rsid w:val="005D3009"/>
    <w:rsid w:val="005E176A"/>
    <w:rsid w:val="006036A7"/>
    <w:rsid w:val="00610650"/>
    <w:rsid w:val="00634311"/>
    <w:rsid w:val="00635090"/>
    <w:rsid w:val="0065150D"/>
    <w:rsid w:val="006A3A1F"/>
    <w:rsid w:val="006A52B6"/>
    <w:rsid w:val="006D730C"/>
    <w:rsid w:val="006E0997"/>
    <w:rsid w:val="006E5849"/>
    <w:rsid w:val="006F0034"/>
    <w:rsid w:val="006F1488"/>
    <w:rsid w:val="006F3D32"/>
    <w:rsid w:val="007118F0"/>
    <w:rsid w:val="0072560B"/>
    <w:rsid w:val="007304FF"/>
    <w:rsid w:val="007418E5"/>
    <w:rsid w:val="00746532"/>
    <w:rsid w:val="00750444"/>
    <w:rsid w:val="00751725"/>
    <w:rsid w:val="00756C8F"/>
    <w:rsid w:val="0076004B"/>
    <w:rsid w:val="00770D34"/>
    <w:rsid w:val="007723DF"/>
    <w:rsid w:val="007730E4"/>
    <w:rsid w:val="00776189"/>
    <w:rsid w:val="007840F2"/>
    <w:rsid w:val="007936D6"/>
    <w:rsid w:val="007961C8"/>
    <w:rsid w:val="007B01C8"/>
    <w:rsid w:val="007C13B1"/>
    <w:rsid w:val="007C3B76"/>
    <w:rsid w:val="007D5B61"/>
    <w:rsid w:val="007E2F69"/>
    <w:rsid w:val="00804F07"/>
    <w:rsid w:val="00821875"/>
    <w:rsid w:val="00825A09"/>
    <w:rsid w:val="00830AB1"/>
    <w:rsid w:val="00833FCD"/>
    <w:rsid w:val="00842991"/>
    <w:rsid w:val="00847668"/>
    <w:rsid w:val="008757E1"/>
    <w:rsid w:val="00892E48"/>
    <w:rsid w:val="008C5709"/>
    <w:rsid w:val="008C6DF8"/>
    <w:rsid w:val="008D0487"/>
    <w:rsid w:val="008F3B4E"/>
    <w:rsid w:val="0091264E"/>
    <w:rsid w:val="00915744"/>
    <w:rsid w:val="009301A2"/>
    <w:rsid w:val="009440B7"/>
    <w:rsid w:val="0095078D"/>
    <w:rsid w:val="00952535"/>
    <w:rsid w:val="00956C26"/>
    <w:rsid w:val="00960337"/>
    <w:rsid w:val="00961F5B"/>
    <w:rsid w:val="009660DD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83"/>
    <w:rsid w:val="00A90C7B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46C70"/>
    <w:rsid w:val="00B6161F"/>
    <w:rsid w:val="00B64FB1"/>
    <w:rsid w:val="00B67C06"/>
    <w:rsid w:val="00B74705"/>
    <w:rsid w:val="00B8005E"/>
    <w:rsid w:val="00B90E42"/>
    <w:rsid w:val="00BB0C3C"/>
    <w:rsid w:val="00BD27D8"/>
    <w:rsid w:val="00BE627B"/>
    <w:rsid w:val="00BF059E"/>
    <w:rsid w:val="00C014B5"/>
    <w:rsid w:val="00C4103F"/>
    <w:rsid w:val="00C44CD7"/>
    <w:rsid w:val="00C50997"/>
    <w:rsid w:val="00C57DEB"/>
    <w:rsid w:val="00C71156"/>
    <w:rsid w:val="00C770DC"/>
    <w:rsid w:val="00C81012"/>
    <w:rsid w:val="00CA7721"/>
    <w:rsid w:val="00CB2B6F"/>
    <w:rsid w:val="00CB7307"/>
    <w:rsid w:val="00CC1EAE"/>
    <w:rsid w:val="00D132BE"/>
    <w:rsid w:val="00D175C6"/>
    <w:rsid w:val="00D22E0C"/>
    <w:rsid w:val="00D23F3D"/>
    <w:rsid w:val="00D34D9A"/>
    <w:rsid w:val="00D400F4"/>
    <w:rsid w:val="00D409DE"/>
    <w:rsid w:val="00D42C9B"/>
    <w:rsid w:val="00D47FFC"/>
    <w:rsid w:val="00D531D5"/>
    <w:rsid w:val="00D60406"/>
    <w:rsid w:val="00D7532C"/>
    <w:rsid w:val="00DA6EC7"/>
    <w:rsid w:val="00DB575A"/>
    <w:rsid w:val="00DD146A"/>
    <w:rsid w:val="00DD3E9D"/>
    <w:rsid w:val="00DD4E7A"/>
    <w:rsid w:val="00DF7BA3"/>
    <w:rsid w:val="00E022A1"/>
    <w:rsid w:val="00E12F42"/>
    <w:rsid w:val="00E21B42"/>
    <w:rsid w:val="00E309E9"/>
    <w:rsid w:val="00E31C06"/>
    <w:rsid w:val="00E64482"/>
    <w:rsid w:val="00E65685"/>
    <w:rsid w:val="00E73190"/>
    <w:rsid w:val="00E73CEB"/>
    <w:rsid w:val="00EA4CDD"/>
    <w:rsid w:val="00EB7CDE"/>
    <w:rsid w:val="00EE1FBF"/>
    <w:rsid w:val="00EE5233"/>
    <w:rsid w:val="00EF74CA"/>
    <w:rsid w:val="00F04280"/>
    <w:rsid w:val="00F15527"/>
    <w:rsid w:val="00F365F2"/>
    <w:rsid w:val="00F43919"/>
    <w:rsid w:val="00F71459"/>
    <w:rsid w:val="00F75EC3"/>
    <w:rsid w:val="00F811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343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72</cp:revision>
  <cp:lastPrinted>2016-07-26T10:32:00Z</cp:lastPrinted>
  <dcterms:created xsi:type="dcterms:W3CDTF">2016-09-02T10:27:00Z</dcterms:created>
  <dcterms:modified xsi:type="dcterms:W3CDTF">2020-02-27T13:34:00Z</dcterms:modified>
</cp:coreProperties>
</file>